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17DB" w14:textId="11EFC784" w:rsidR="00502ABC" w:rsidRPr="00C56AD4" w:rsidRDefault="001F76D7">
      <w:pPr>
        <w:pStyle w:val="Titel"/>
        <w:jc w:val="left"/>
        <w:rPr>
          <w:rFonts w:ascii="Verdana" w:hAnsi="Verdana"/>
          <w:sz w:val="22"/>
          <w:szCs w:val="22"/>
        </w:rPr>
      </w:pPr>
      <w:r w:rsidRPr="00C56AD4">
        <w:rPr>
          <w:rFonts w:ascii="Verdana" w:hAnsi="Verdana"/>
          <w:sz w:val="22"/>
          <w:szCs w:val="22"/>
        </w:rPr>
        <w:t xml:space="preserve">Aanmelding van een nieuwe </w:t>
      </w:r>
      <w:r w:rsidR="008379DA" w:rsidRPr="00C56AD4">
        <w:rPr>
          <w:rFonts w:ascii="Verdana" w:hAnsi="Verdana"/>
          <w:sz w:val="22"/>
          <w:szCs w:val="22"/>
        </w:rPr>
        <w:t>standaard</w:t>
      </w:r>
    </w:p>
    <w:p w14:paraId="772E17DC" w14:textId="77777777" w:rsidR="00502ABC" w:rsidRPr="00C56AD4" w:rsidRDefault="00502ABC">
      <w:pPr>
        <w:rPr>
          <w:rFonts w:ascii="Verdana" w:hAnsi="Verdana"/>
          <w:sz w:val="18"/>
          <w:szCs w:val="18"/>
        </w:rPr>
      </w:pPr>
    </w:p>
    <w:p w14:paraId="772E17DD" w14:textId="5F1D5BD1" w:rsidR="00502ABC" w:rsidRPr="00C56AD4" w:rsidRDefault="001F76D7">
      <w:r w:rsidRPr="00C56AD4">
        <w:rPr>
          <w:rFonts w:ascii="Verdana" w:hAnsi="Verdana"/>
          <w:sz w:val="18"/>
          <w:szCs w:val="18"/>
        </w:rPr>
        <w:t xml:space="preserve">Met dit formulier kunt u een </w:t>
      </w:r>
      <w:r w:rsidR="008379DA" w:rsidRPr="00C56AD4">
        <w:rPr>
          <w:rFonts w:ascii="Verdana" w:hAnsi="Verdana"/>
          <w:sz w:val="18"/>
          <w:szCs w:val="18"/>
        </w:rPr>
        <w:t>standaard</w:t>
      </w:r>
      <w:r w:rsidRPr="00C56AD4">
        <w:rPr>
          <w:rFonts w:ascii="Verdana" w:hAnsi="Verdana"/>
          <w:sz w:val="18"/>
          <w:szCs w:val="18"/>
        </w:rPr>
        <w:t xml:space="preserve"> aanmelden voor de Lijst afspraken van Edustandaard.</w:t>
      </w:r>
    </w:p>
    <w:p w14:paraId="772E17DE" w14:textId="77777777" w:rsidR="00502ABC" w:rsidRPr="00C56AD4" w:rsidRDefault="00502ABC"/>
    <w:p w14:paraId="772E17DF" w14:textId="4B0F1DA1" w:rsidR="00502ABC" w:rsidRPr="00C56AD4" w:rsidRDefault="001F76D7">
      <w:r w:rsidRPr="00C56AD4">
        <w:rPr>
          <w:rFonts w:ascii="Verdana" w:hAnsi="Verdana"/>
          <w:sz w:val="18"/>
          <w:szCs w:val="18"/>
        </w:rPr>
        <w:t xml:space="preserve">Voordat u een </w:t>
      </w:r>
      <w:r w:rsidR="008379DA" w:rsidRPr="00C56AD4">
        <w:rPr>
          <w:rFonts w:ascii="Verdana" w:hAnsi="Verdana"/>
          <w:sz w:val="18"/>
          <w:szCs w:val="18"/>
        </w:rPr>
        <w:t>standaard</w:t>
      </w:r>
      <w:r w:rsidRPr="00C56AD4">
        <w:rPr>
          <w:rFonts w:ascii="Verdana" w:hAnsi="Verdana"/>
          <w:sz w:val="18"/>
          <w:szCs w:val="18"/>
        </w:rPr>
        <w:t xml:space="preserve"> aanmeldt, adviseren wij u om kennis te nemen van de criteria en procedure die Edustandaard hanteert voor plaatsing op de Lijst afspraken. Deze criteria en procedure vindt u op de website van Edustandaard. </w:t>
      </w:r>
    </w:p>
    <w:p w14:paraId="772E17E0" w14:textId="77777777" w:rsidR="00502ABC" w:rsidRPr="00C56AD4" w:rsidRDefault="00502ABC"/>
    <w:p w14:paraId="772E17E1" w14:textId="77777777" w:rsidR="00502ABC" w:rsidRPr="00C56AD4" w:rsidRDefault="001F76D7">
      <w:r w:rsidRPr="00C56AD4">
        <w:rPr>
          <w:rFonts w:ascii="Verdana" w:hAnsi="Verdana"/>
          <w:sz w:val="18"/>
          <w:szCs w:val="18"/>
        </w:rPr>
        <w:t>Vul dit formulier zo volledig mogelijk in. Het formulier bestaat uit vier delen:</w:t>
      </w:r>
    </w:p>
    <w:p w14:paraId="772E17E2" w14:textId="77777777" w:rsidR="00502ABC" w:rsidRPr="00C56AD4" w:rsidRDefault="001F76D7">
      <w:pPr>
        <w:numPr>
          <w:ilvl w:val="0"/>
          <w:numId w:val="1"/>
        </w:numPr>
      </w:pPr>
      <w:r w:rsidRPr="00C56AD4">
        <w:rPr>
          <w:rFonts w:ascii="Verdana" w:hAnsi="Verdana"/>
          <w:sz w:val="18"/>
          <w:szCs w:val="18"/>
        </w:rPr>
        <w:t>Contactgegevens van de indiener.</w:t>
      </w:r>
    </w:p>
    <w:p w14:paraId="772E17E3" w14:textId="77777777" w:rsidR="00502ABC" w:rsidRPr="00C56AD4" w:rsidRDefault="001F76D7">
      <w:pPr>
        <w:numPr>
          <w:ilvl w:val="0"/>
          <w:numId w:val="1"/>
        </w:numPr>
      </w:pPr>
      <w:r w:rsidRPr="00C56AD4">
        <w:rPr>
          <w:rFonts w:ascii="Verdana" w:hAnsi="Verdana"/>
          <w:sz w:val="18"/>
          <w:szCs w:val="18"/>
        </w:rPr>
        <w:t>Basisinformatie over de standaard.</w:t>
      </w:r>
    </w:p>
    <w:p w14:paraId="772E17E4" w14:textId="77777777" w:rsidR="00502ABC" w:rsidRPr="00C56AD4" w:rsidRDefault="001F76D7">
      <w:pPr>
        <w:numPr>
          <w:ilvl w:val="0"/>
          <w:numId w:val="1"/>
        </w:numPr>
      </w:pPr>
      <w:r w:rsidRPr="00C56AD4">
        <w:rPr>
          <w:rFonts w:ascii="Verdana" w:hAnsi="Verdana"/>
          <w:sz w:val="18"/>
          <w:szCs w:val="18"/>
        </w:rPr>
        <w:t>Criteria voor het in behandeling nemen van de standaard.</w:t>
      </w:r>
    </w:p>
    <w:p w14:paraId="772E17E5" w14:textId="77777777" w:rsidR="00502ABC" w:rsidRPr="00C56AD4" w:rsidRDefault="001F76D7">
      <w:pPr>
        <w:numPr>
          <w:ilvl w:val="0"/>
          <w:numId w:val="1"/>
        </w:numPr>
      </w:pPr>
      <w:r w:rsidRPr="00C56AD4">
        <w:rPr>
          <w:rFonts w:ascii="Verdana" w:hAnsi="Verdana"/>
          <w:sz w:val="18"/>
          <w:szCs w:val="18"/>
        </w:rPr>
        <w:t>Criteria die worden getoetst als Forum Standaardisatie de standaard in behandeling neemt voor plaatsing op de lijst.</w:t>
      </w:r>
    </w:p>
    <w:p w14:paraId="772E17E6" w14:textId="77777777" w:rsidR="00502ABC" w:rsidRPr="00C56AD4" w:rsidRDefault="00502ABC"/>
    <w:p w14:paraId="772E17E7" w14:textId="77777777" w:rsidR="00502ABC" w:rsidRPr="00C56AD4" w:rsidRDefault="001F76D7">
      <w:r w:rsidRPr="00C56AD4">
        <w:rPr>
          <w:rFonts w:ascii="Verdana" w:hAnsi="Verdana"/>
          <w:sz w:val="18"/>
          <w:szCs w:val="18"/>
        </w:rPr>
        <w:t xml:space="preserve">Voor vragen over dit formulier en de criteria kunt u contact opnemen met Edustandaard via e-mail </w:t>
      </w:r>
      <w:hyperlink r:id="rId10" w:history="1">
        <w:r w:rsidR="00502ABC" w:rsidRPr="00C56AD4">
          <w:rPr>
            <w:rStyle w:val="Hyperlink"/>
            <w:rFonts w:ascii="Verdana" w:hAnsi="Verdana"/>
            <w:sz w:val="18"/>
            <w:szCs w:val="18"/>
          </w:rPr>
          <w:t>info@edustandaard.nl</w:t>
        </w:r>
      </w:hyperlink>
      <w:r w:rsidRPr="00C56AD4">
        <w:rPr>
          <w:rFonts w:ascii="Verdana" w:hAnsi="Verdana"/>
          <w:sz w:val="18"/>
          <w:szCs w:val="18"/>
        </w:rPr>
        <w:t xml:space="preserve"> of telefoon 070-xxxxxxxxx.</w:t>
      </w:r>
    </w:p>
    <w:p w14:paraId="772E17E8" w14:textId="77777777" w:rsidR="00502ABC" w:rsidRPr="00C56AD4" w:rsidRDefault="00502ABC"/>
    <w:p w14:paraId="772E17E9" w14:textId="77777777" w:rsidR="00502ABC" w:rsidRPr="00C56AD4" w:rsidRDefault="001F76D7">
      <w:pPr>
        <w:pStyle w:val="Standarduser"/>
      </w:pPr>
      <w:r w:rsidRPr="00C56AD4">
        <w:rPr>
          <w:rFonts w:ascii="Verdana" w:hAnsi="Verdana"/>
          <w:sz w:val="18"/>
          <w:szCs w:val="18"/>
        </w:rPr>
        <w:t>Als u het aanmeldingsformulier zo volledig mogelijk heeft ingevuld, kunt u deze</w:t>
      </w:r>
      <w:r w:rsidRPr="00C56AD4">
        <w:rPr>
          <w:rFonts w:ascii="Verdana" w:hAnsi="Verdana"/>
          <w:b/>
          <w:sz w:val="18"/>
          <w:szCs w:val="18"/>
        </w:rPr>
        <w:t xml:space="preserve">  </w:t>
      </w:r>
    </w:p>
    <w:p w14:paraId="772E17EA" w14:textId="2F35BBD4" w:rsidR="00502ABC" w:rsidRPr="00C56AD4" w:rsidRDefault="001F76D7">
      <w:pPr>
        <w:pStyle w:val="Standarduser"/>
      </w:pPr>
      <w:proofErr w:type="gramStart"/>
      <w:r w:rsidRPr="00C56AD4">
        <w:rPr>
          <w:rFonts w:ascii="Verdana" w:hAnsi="Verdana"/>
          <w:sz w:val="18"/>
          <w:szCs w:val="18"/>
        </w:rPr>
        <w:t>als</w:t>
      </w:r>
      <w:proofErr w:type="gramEnd"/>
      <w:r w:rsidRPr="00C56AD4">
        <w:rPr>
          <w:rFonts w:ascii="Verdana" w:hAnsi="Verdana"/>
          <w:sz w:val="18"/>
          <w:szCs w:val="18"/>
        </w:rPr>
        <w:t xml:space="preserve"> bijlage versturen naar </w:t>
      </w:r>
      <w:hyperlink r:id="rId11" w:history="1">
        <w:r w:rsidR="00502ABC" w:rsidRPr="00C56AD4">
          <w:rPr>
            <w:rStyle w:val="Hyperlink"/>
            <w:rFonts w:ascii="Verdana" w:hAnsi="Verdana"/>
            <w:sz w:val="18"/>
            <w:szCs w:val="18"/>
          </w:rPr>
          <w:t>info@edustandaard.nl</w:t>
        </w:r>
      </w:hyperlink>
      <w:r w:rsidRPr="00C56AD4">
        <w:rPr>
          <w:rFonts w:ascii="Verdana" w:hAnsi="Verdana"/>
          <w:sz w:val="18"/>
          <w:szCs w:val="18"/>
        </w:rPr>
        <w:t xml:space="preserve"> met als onderwerp: "Aanmelding </w:t>
      </w:r>
      <w:r w:rsidR="008379DA" w:rsidRPr="00C56AD4">
        <w:rPr>
          <w:rFonts w:ascii="Verdana" w:hAnsi="Verdana"/>
          <w:sz w:val="18"/>
          <w:szCs w:val="18"/>
        </w:rPr>
        <w:t>standaard</w:t>
      </w:r>
      <w:r w:rsidRPr="00C56AD4">
        <w:rPr>
          <w:rFonts w:ascii="Verdana" w:hAnsi="Verdana"/>
          <w:sz w:val="18"/>
          <w:szCs w:val="18"/>
        </w:rPr>
        <w:t>". Na ontvangst van het formulier ontvangt u binnen 5 dagen een ontvangstbevestiging per e-mail.</w:t>
      </w:r>
    </w:p>
    <w:p w14:paraId="772E17EB" w14:textId="77777777" w:rsidR="00502ABC" w:rsidRPr="00C56AD4" w:rsidRDefault="00502ABC">
      <w:pPr>
        <w:pStyle w:val="Standarduser"/>
        <w:rPr>
          <w:rFonts w:ascii="Verdana" w:hAnsi="Verdana"/>
          <w:sz w:val="18"/>
          <w:szCs w:val="18"/>
        </w:rPr>
      </w:pPr>
    </w:p>
    <w:p w14:paraId="772E17EC" w14:textId="77777777" w:rsidR="00502ABC" w:rsidRPr="00C56AD4" w:rsidRDefault="001F76D7">
      <w:pPr>
        <w:pStyle w:val="Standarduser"/>
      </w:pPr>
      <w:r w:rsidRPr="00C56AD4">
        <w:rPr>
          <w:rFonts w:ascii="Verdana" w:hAnsi="Verdana"/>
          <w:sz w:val="18"/>
          <w:szCs w:val="18"/>
        </w:rPr>
        <w:t>Hartelijk dank voor uw aanmelding.</w:t>
      </w:r>
    </w:p>
    <w:p w14:paraId="772E17ED" w14:textId="77777777" w:rsidR="00502ABC" w:rsidRPr="00C56AD4" w:rsidRDefault="00502ABC">
      <w:pPr>
        <w:rPr>
          <w:rFonts w:ascii="Verdana" w:hAnsi="Verdana"/>
          <w:sz w:val="18"/>
          <w:szCs w:val="18"/>
        </w:rPr>
      </w:pPr>
    </w:p>
    <w:p w14:paraId="772E17EF" w14:textId="56759183" w:rsidR="00502ABC" w:rsidRPr="00C56AD4" w:rsidRDefault="001F76D7" w:rsidP="00BE3736">
      <w:pPr>
        <w:pStyle w:val="Kop1"/>
        <w:rPr>
          <w:i/>
          <w:iCs/>
        </w:rPr>
      </w:pPr>
      <w:r w:rsidRPr="00C56AD4">
        <w:t xml:space="preserve">Persoonsgegevens indiener &amp; relatie tot </w:t>
      </w:r>
      <w:r w:rsidR="008379DA" w:rsidRPr="00C56AD4">
        <w:t>standaard</w:t>
      </w:r>
    </w:p>
    <w:p w14:paraId="772E17F0" w14:textId="77777777" w:rsidR="00502ABC" w:rsidRPr="00C56AD4" w:rsidRDefault="001F76D7">
      <w:pPr>
        <w:pStyle w:val="Standarduser"/>
        <w:rPr>
          <w:rFonts w:ascii="Verdana" w:hAnsi="Verdana"/>
          <w:sz w:val="18"/>
          <w:szCs w:val="18"/>
        </w:rPr>
      </w:pPr>
      <w:r w:rsidRPr="00C56AD4">
        <w:rPr>
          <w:rFonts w:ascii="Verdana" w:hAnsi="Verdana"/>
          <w:sz w:val="18"/>
          <w:szCs w:val="18"/>
        </w:rPr>
        <w:t>Edustandaard gebruikt de gegevens die u hier invult om met u in contact te kunnen treden. De gegevens die u hier invult worden vertrouwelijk behandeld en alleen gebruikt om uw aanmelding van de standaard te verwerken. Wij gebruiken uw gegevens niet voor andere doeleinden.</w:t>
      </w:r>
    </w:p>
    <w:p w14:paraId="772E17F1" w14:textId="77777777" w:rsidR="00502ABC" w:rsidRPr="00C56AD4" w:rsidRDefault="00502ABC">
      <w:pPr>
        <w:pStyle w:val="Standard"/>
        <w:rPr>
          <w:rFonts w:ascii="Verdana" w:hAnsi="Verdana"/>
          <w:sz w:val="18"/>
          <w:szCs w:val="18"/>
        </w:rPr>
      </w:pPr>
    </w:p>
    <w:tbl>
      <w:tblPr>
        <w:tblW w:w="9288" w:type="dxa"/>
        <w:tblLayout w:type="fixed"/>
        <w:tblCellMar>
          <w:left w:w="10" w:type="dxa"/>
          <w:right w:w="10" w:type="dxa"/>
        </w:tblCellMar>
        <w:tblLook w:val="0000" w:firstRow="0" w:lastRow="0" w:firstColumn="0" w:lastColumn="0" w:noHBand="0" w:noVBand="0"/>
      </w:tblPr>
      <w:tblGrid>
        <w:gridCol w:w="805"/>
        <w:gridCol w:w="8483"/>
      </w:tblGrid>
      <w:tr w:rsidR="00502ABC" w:rsidRPr="00C56AD4" w14:paraId="772E17F5"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2" w14:textId="7AF8B9C0" w:rsidR="00502ABC" w:rsidRPr="00C56AD4" w:rsidRDefault="0090765D">
            <w:pPr>
              <w:rPr>
                <w:rFonts w:ascii="Verdana" w:hAnsi="Verdana"/>
                <w:b/>
                <w:sz w:val="18"/>
                <w:szCs w:val="18"/>
              </w:rPr>
            </w:pPr>
            <w:r w:rsidRPr="00C56AD4">
              <w:rPr>
                <w:rFonts w:ascii="Verdana" w:hAnsi="Verdana"/>
                <w:b/>
                <w:sz w:val="18"/>
                <w:szCs w:val="18"/>
              </w:rPr>
              <w:t>1.</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3" w14:textId="26F20557" w:rsidR="00502ABC" w:rsidRPr="00C56AD4" w:rsidRDefault="001F76D7">
            <w:pPr>
              <w:rPr>
                <w:rFonts w:ascii="Verdana" w:hAnsi="Verdana"/>
                <w:b/>
                <w:sz w:val="18"/>
                <w:szCs w:val="18"/>
              </w:rPr>
            </w:pPr>
            <w:r w:rsidRPr="00C56AD4">
              <w:rPr>
                <w:rFonts w:ascii="Verdana" w:hAnsi="Verdana"/>
                <w:b/>
                <w:sz w:val="18"/>
                <w:szCs w:val="18"/>
              </w:rPr>
              <w:t xml:space="preserve">Persoonsgegevens en relatie tot de </w:t>
            </w:r>
            <w:r w:rsidR="008379DA" w:rsidRPr="00C56AD4">
              <w:rPr>
                <w:rFonts w:ascii="Verdana" w:hAnsi="Verdana"/>
                <w:b/>
                <w:sz w:val="18"/>
                <w:szCs w:val="18"/>
              </w:rPr>
              <w:t>standaard</w:t>
            </w:r>
          </w:p>
          <w:p w14:paraId="772E17F4" w14:textId="77777777" w:rsidR="00502ABC" w:rsidRPr="00C56AD4" w:rsidRDefault="00502ABC">
            <w:pPr>
              <w:rPr>
                <w:rFonts w:ascii="Verdana" w:hAnsi="Verdana"/>
                <w:b/>
                <w:sz w:val="18"/>
                <w:szCs w:val="18"/>
              </w:rPr>
            </w:pPr>
          </w:p>
        </w:tc>
      </w:tr>
      <w:tr w:rsidR="00502ABC" w:rsidRPr="00C56AD4" w14:paraId="772E17F8"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6" w14:textId="76AD6EAB" w:rsidR="00502ABC" w:rsidRPr="00C56AD4" w:rsidRDefault="0090765D">
            <w:pPr>
              <w:rPr>
                <w:rFonts w:ascii="Verdana" w:hAnsi="Verdana"/>
                <w:sz w:val="18"/>
                <w:szCs w:val="18"/>
              </w:rPr>
            </w:pPr>
            <w:r w:rsidRPr="00C56AD4">
              <w:rPr>
                <w:rFonts w:ascii="Verdana" w:hAnsi="Verdana"/>
                <w:sz w:val="18"/>
                <w:szCs w:val="18"/>
              </w:rPr>
              <w:t>1.1</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7" w14:textId="77777777" w:rsidR="00502ABC" w:rsidRPr="00C56AD4" w:rsidRDefault="001F76D7">
            <w:pPr>
              <w:rPr>
                <w:rFonts w:ascii="Verdana" w:hAnsi="Verdana"/>
                <w:sz w:val="18"/>
                <w:szCs w:val="18"/>
              </w:rPr>
            </w:pPr>
            <w:r w:rsidRPr="00C56AD4">
              <w:rPr>
                <w:rFonts w:ascii="Verdana" w:hAnsi="Verdana"/>
                <w:sz w:val="18"/>
                <w:szCs w:val="18"/>
              </w:rPr>
              <w:t>Naam:</w:t>
            </w:r>
          </w:p>
        </w:tc>
      </w:tr>
      <w:tr w:rsidR="00502ABC" w:rsidRPr="00C56AD4" w14:paraId="772E17FC"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9"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A" w14:textId="77777777" w:rsidR="00502ABC" w:rsidRPr="00C56AD4" w:rsidRDefault="001F76D7">
            <w:bookmarkStart w:id="0" w:name="Name"/>
            <w:r w:rsidRPr="00C56AD4">
              <w:rPr>
                <w:rFonts w:ascii="Verdana" w:eastAsia="MS Mincho" w:hAnsi="Verdana"/>
                <w:sz w:val="18"/>
                <w:szCs w:val="18"/>
              </w:rPr>
              <w:t>     </w:t>
            </w:r>
            <w:bookmarkEnd w:id="0"/>
          </w:p>
          <w:p w14:paraId="772E17FB" w14:textId="77777777" w:rsidR="00502ABC" w:rsidRPr="00C56AD4" w:rsidRDefault="00502ABC">
            <w:pPr>
              <w:rPr>
                <w:rFonts w:ascii="Verdana" w:hAnsi="Verdana"/>
                <w:sz w:val="18"/>
                <w:szCs w:val="18"/>
              </w:rPr>
            </w:pPr>
          </w:p>
        </w:tc>
      </w:tr>
      <w:tr w:rsidR="00502ABC" w:rsidRPr="00C56AD4" w14:paraId="772E17FF"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D" w14:textId="7E8A9C96" w:rsidR="00502ABC" w:rsidRPr="00C56AD4" w:rsidRDefault="0090765D">
            <w:pPr>
              <w:rPr>
                <w:rFonts w:ascii="Verdana" w:hAnsi="Verdana"/>
                <w:sz w:val="18"/>
                <w:szCs w:val="18"/>
              </w:rPr>
            </w:pPr>
            <w:r w:rsidRPr="00C56AD4">
              <w:rPr>
                <w:rFonts w:ascii="Verdana" w:hAnsi="Verdana"/>
                <w:sz w:val="18"/>
                <w:szCs w:val="18"/>
              </w:rPr>
              <w:t>1.2</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7FE" w14:textId="77777777" w:rsidR="00502ABC" w:rsidRPr="00C56AD4" w:rsidRDefault="001F76D7">
            <w:pPr>
              <w:rPr>
                <w:rFonts w:ascii="Verdana" w:hAnsi="Verdana"/>
                <w:sz w:val="18"/>
                <w:szCs w:val="18"/>
              </w:rPr>
            </w:pPr>
            <w:r w:rsidRPr="00C56AD4">
              <w:rPr>
                <w:rFonts w:ascii="Verdana" w:hAnsi="Verdana"/>
                <w:sz w:val="18"/>
                <w:szCs w:val="18"/>
              </w:rPr>
              <w:t>Organisatie:</w:t>
            </w:r>
          </w:p>
        </w:tc>
      </w:tr>
      <w:tr w:rsidR="00502ABC" w:rsidRPr="00C56AD4" w14:paraId="772E1803"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0"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1" w14:textId="77777777" w:rsidR="00502ABC" w:rsidRPr="00C56AD4" w:rsidRDefault="001F76D7">
            <w:r w:rsidRPr="00C56AD4">
              <w:rPr>
                <w:rFonts w:ascii="Verdana" w:eastAsia="MS Mincho" w:hAnsi="Verdana"/>
                <w:sz w:val="18"/>
                <w:szCs w:val="18"/>
              </w:rPr>
              <w:t>     </w:t>
            </w:r>
          </w:p>
          <w:p w14:paraId="772E1802" w14:textId="77777777" w:rsidR="00502ABC" w:rsidRPr="00C56AD4" w:rsidRDefault="00502ABC">
            <w:pPr>
              <w:rPr>
                <w:rFonts w:ascii="Verdana" w:hAnsi="Verdana"/>
                <w:sz w:val="18"/>
                <w:szCs w:val="18"/>
              </w:rPr>
            </w:pPr>
          </w:p>
        </w:tc>
      </w:tr>
      <w:tr w:rsidR="00502ABC" w:rsidRPr="00C56AD4" w14:paraId="772E1806"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4" w14:textId="50E7B83C" w:rsidR="00502ABC" w:rsidRPr="00C56AD4" w:rsidRDefault="0090765D">
            <w:pPr>
              <w:rPr>
                <w:rFonts w:ascii="Verdana" w:hAnsi="Verdana"/>
                <w:sz w:val="18"/>
                <w:szCs w:val="18"/>
              </w:rPr>
            </w:pPr>
            <w:r w:rsidRPr="00C56AD4">
              <w:rPr>
                <w:rFonts w:ascii="Verdana" w:hAnsi="Verdana"/>
                <w:sz w:val="18"/>
                <w:szCs w:val="18"/>
              </w:rPr>
              <w:t>1.3</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5" w14:textId="77777777" w:rsidR="00502ABC" w:rsidRPr="00C56AD4" w:rsidRDefault="001F76D7">
            <w:pPr>
              <w:rPr>
                <w:rFonts w:ascii="Verdana" w:hAnsi="Verdana"/>
                <w:sz w:val="18"/>
                <w:szCs w:val="18"/>
              </w:rPr>
            </w:pPr>
            <w:r w:rsidRPr="00C56AD4">
              <w:rPr>
                <w:rFonts w:ascii="Verdana" w:hAnsi="Verdana"/>
                <w:sz w:val="18"/>
                <w:szCs w:val="18"/>
              </w:rPr>
              <w:t>Functie:</w:t>
            </w:r>
          </w:p>
        </w:tc>
      </w:tr>
      <w:tr w:rsidR="00502ABC" w:rsidRPr="00C56AD4" w14:paraId="772E180A"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7"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8" w14:textId="77777777" w:rsidR="00502ABC" w:rsidRPr="00C56AD4" w:rsidRDefault="001F76D7">
            <w:r w:rsidRPr="00C56AD4">
              <w:rPr>
                <w:rFonts w:ascii="Verdana" w:eastAsia="MS Mincho" w:hAnsi="Verdana"/>
                <w:sz w:val="18"/>
                <w:szCs w:val="18"/>
              </w:rPr>
              <w:t>     </w:t>
            </w:r>
          </w:p>
          <w:p w14:paraId="772E1809" w14:textId="77777777" w:rsidR="00502ABC" w:rsidRPr="00C56AD4" w:rsidRDefault="00502ABC">
            <w:pPr>
              <w:rPr>
                <w:rFonts w:ascii="Verdana" w:hAnsi="Verdana"/>
                <w:sz w:val="18"/>
                <w:szCs w:val="18"/>
              </w:rPr>
            </w:pPr>
          </w:p>
        </w:tc>
      </w:tr>
      <w:tr w:rsidR="00502ABC" w:rsidRPr="00C56AD4" w14:paraId="772E180D"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B" w14:textId="1324569A" w:rsidR="00502ABC" w:rsidRPr="00C56AD4" w:rsidRDefault="0090765D">
            <w:pPr>
              <w:rPr>
                <w:rFonts w:ascii="Verdana" w:hAnsi="Verdana"/>
                <w:sz w:val="18"/>
                <w:szCs w:val="18"/>
              </w:rPr>
            </w:pPr>
            <w:r w:rsidRPr="00C56AD4">
              <w:rPr>
                <w:rFonts w:ascii="Verdana" w:hAnsi="Verdana"/>
                <w:sz w:val="18"/>
                <w:szCs w:val="18"/>
              </w:rPr>
              <w:t>1.4</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C" w14:textId="77777777" w:rsidR="00502ABC" w:rsidRPr="00C56AD4" w:rsidRDefault="001F76D7">
            <w:pPr>
              <w:rPr>
                <w:rFonts w:ascii="Verdana" w:hAnsi="Verdana"/>
                <w:sz w:val="18"/>
                <w:szCs w:val="18"/>
              </w:rPr>
            </w:pPr>
            <w:r w:rsidRPr="00C56AD4">
              <w:rPr>
                <w:rFonts w:ascii="Verdana" w:hAnsi="Verdana"/>
                <w:sz w:val="18"/>
                <w:szCs w:val="18"/>
              </w:rPr>
              <w:t>Telefoonnummer:</w:t>
            </w:r>
          </w:p>
        </w:tc>
      </w:tr>
      <w:tr w:rsidR="00502ABC" w:rsidRPr="00C56AD4" w14:paraId="772E1811"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E"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0F" w14:textId="77777777" w:rsidR="00502ABC" w:rsidRPr="00C56AD4" w:rsidRDefault="001F76D7">
            <w:r w:rsidRPr="00C56AD4">
              <w:rPr>
                <w:rFonts w:ascii="Verdana" w:eastAsia="MS Mincho" w:hAnsi="Verdana"/>
                <w:sz w:val="18"/>
                <w:szCs w:val="18"/>
              </w:rPr>
              <w:t>     </w:t>
            </w:r>
          </w:p>
          <w:p w14:paraId="772E1810" w14:textId="77777777" w:rsidR="00502ABC" w:rsidRPr="00C56AD4" w:rsidRDefault="00502ABC">
            <w:pPr>
              <w:rPr>
                <w:rFonts w:ascii="Verdana" w:hAnsi="Verdana"/>
                <w:sz w:val="18"/>
                <w:szCs w:val="18"/>
              </w:rPr>
            </w:pPr>
          </w:p>
        </w:tc>
      </w:tr>
      <w:tr w:rsidR="00502ABC" w:rsidRPr="00C56AD4" w14:paraId="772E1814"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2" w14:textId="4D861C91" w:rsidR="00502ABC" w:rsidRPr="00C56AD4" w:rsidRDefault="0090765D">
            <w:pPr>
              <w:rPr>
                <w:rFonts w:ascii="Verdana" w:hAnsi="Verdana"/>
                <w:sz w:val="18"/>
                <w:szCs w:val="18"/>
              </w:rPr>
            </w:pPr>
            <w:r w:rsidRPr="00C56AD4">
              <w:rPr>
                <w:rFonts w:ascii="Verdana" w:hAnsi="Verdana"/>
                <w:sz w:val="18"/>
                <w:szCs w:val="18"/>
              </w:rPr>
              <w:t>1.5</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3" w14:textId="77777777" w:rsidR="00502ABC" w:rsidRPr="00C56AD4" w:rsidRDefault="001F76D7">
            <w:pPr>
              <w:rPr>
                <w:rFonts w:ascii="Verdana" w:hAnsi="Verdana"/>
                <w:sz w:val="18"/>
                <w:szCs w:val="18"/>
              </w:rPr>
            </w:pPr>
            <w:r w:rsidRPr="00C56AD4">
              <w:rPr>
                <w:rFonts w:ascii="Verdana" w:hAnsi="Verdana"/>
                <w:sz w:val="18"/>
                <w:szCs w:val="18"/>
              </w:rPr>
              <w:t>E-mailadres</w:t>
            </w:r>
          </w:p>
        </w:tc>
      </w:tr>
      <w:tr w:rsidR="00502ABC" w:rsidRPr="00C56AD4" w14:paraId="772E1818"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5"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6" w14:textId="77777777" w:rsidR="00502ABC" w:rsidRPr="00C56AD4" w:rsidRDefault="001F76D7">
            <w:r w:rsidRPr="00C56AD4">
              <w:rPr>
                <w:rFonts w:ascii="Verdana" w:eastAsia="MS Mincho" w:hAnsi="Verdana"/>
                <w:sz w:val="18"/>
                <w:szCs w:val="18"/>
              </w:rPr>
              <w:t>     </w:t>
            </w:r>
          </w:p>
          <w:p w14:paraId="772E1817" w14:textId="77777777" w:rsidR="00502ABC" w:rsidRPr="00C56AD4" w:rsidRDefault="00502ABC">
            <w:pPr>
              <w:rPr>
                <w:rFonts w:ascii="Verdana" w:hAnsi="Verdana"/>
                <w:sz w:val="18"/>
                <w:szCs w:val="18"/>
              </w:rPr>
            </w:pPr>
          </w:p>
        </w:tc>
      </w:tr>
      <w:tr w:rsidR="00502ABC" w:rsidRPr="00C56AD4" w14:paraId="772E181B"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9" w14:textId="5F274809" w:rsidR="00502ABC" w:rsidRPr="00C56AD4" w:rsidRDefault="0090765D">
            <w:pPr>
              <w:rPr>
                <w:rFonts w:ascii="Verdana" w:hAnsi="Verdana"/>
                <w:sz w:val="18"/>
                <w:szCs w:val="18"/>
              </w:rPr>
            </w:pPr>
            <w:r w:rsidRPr="00C56AD4">
              <w:rPr>
                <w:rFonts w:ascii="Verdana" w:hAnsi="Verdana"/>
                <w:sz w:val="18"/>
                <w:szCs w:val="18"/>
              </w:rPr>
              <w:t>1.6</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A" w14:textId="44C96F4C" w:rsidR="00502ABC" w:rsidRPr="00C56AD4" w:rsidRDefault="001F76D7">
            <w:pPr>
              <w:rPr>
                <w:rFonts w:ascii="Verdana" w:hAnsi="Verdana"/>
                <w:sz w:val="18"/>
                <w:szCs w:val="18"/>
              </w:rPr>
            </w:pPr>
            <w:r w:rsidRPr="00C56AD4">
              <w:rPr>
                <w:rFonts w:ascii="Verdana" w:hAnsi="Verdana"/>
                <w:sz w:val="18"/>
                <w:szCs w:val="18"/>
              </w:rPr>
              <w:t xml:space="preserve">Welke relatie bestaat er tussen uw organisatie en de </w:t>
            </w:r>
            <w:r w:rsidR="008379DA" w:rsidRPr="00C56AD4">
              <w:rPr>
                <w:rFonts w:ascii="Verdana" w:hAnsi="Verdana"/>
                <w:sz w:val="18"/>
                <w:szCs w:val="18"/>
              </w:rPr>
              <w:t>standaard</w:t>
            </w:r>
            <w:r w:rsidRPr="00C56AD4">
              <w:rPr>
                <w:rFonts w:ascii="Verdana" w:hAnsi="Verdana"/>
                <w:sz w:val="18"/>
                <w:szCs w:val="18"/>
              </w:rPr>
              <w:t>?</w:t>
            </w:r>
          </w:p>
        </w:tc>
      </w:tr>
      <w:tr w:rsidR="00502ABC" w:rsidRPr="00C56AD4" w14:paraId="772E1821" w14:textId="77777777">
        <w:trPr>
          <w:trHeight w:val="55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C"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1D" w14:textId="77777777" w:rsidR="00502ABC" w:rsidRPr="00C56AD4" w:rsidRDefault="001F76D7">
            <w:r w:rsidRPr="00C56AD4">
              <w:rPr>
                <w:rFonts w:ascii="Verdana" w:eastAsia="MS Mincho" w:hAnsi="Verdana"/>
                <w:sz w:val="18"/>
                <w:szCs w:val="18"/>
              </w:rPr>
              <w:t>     </w:t>
            </w:r>
          </w:p>
          <w:p w14:paraId="772E181E" w14:textId="77777777" w:rsidR="00502ABC" w:rsidRPr="00C56AD4" w:rsidRDefault="00502ABC">
            <w:pPr>
              <w:rPr>
                <w:rFonts w:ascii="Verdana" w:hAnsi="Verdana"/>
                <w:sz w:val="18"/>
                <w:szCs w:val="18"/>
              </w:rPr>
            </w:pPr>
          </w:p>
          <w:p w14:paraId="772E181F" w14:textId="77777777" w:rsidR="00502ABC" w:rsidRPr="00C56AD4" w:rsidRDefault="00502ABC">
            <w:pPr>
              <w:rPr>
                <w:rFonts w:ascii="Verdana" w:hAnsi="Verdana"/>
                <w:sz w:val="18"/>
                <w:szCs w:val="18"/>
              </w:rPr>
            </w:pPr>
          </w:p>
          <w:p w14:paraId="772E1820" w14:textId="77777777" w:rsidR="00502ABC" w:rsidRPr="00C56AD4" w:rsidRDefault="00502ABC">
            <w:pPr>
              <w:rPr>
                <w:rFonts w:ascii="Verdana" w:hAnsi="Verdana"/>
                <w:sz w:val="18"/>
                <w:szCs w:val="18"/>
              </w:rPr>
            </w:pPr>
          </w:p>
        </w:tc>
      </w:tr>
    </w:tbl>
    <w:p w14:paraId="772E1823" w14:textId="1677190E" w:rsidR="00502ABC" w:rsidRPr="00C56AD4" w:rsidRDefault="001F76D7" w:rsidP="00BE3736">
      <w:pPr>
        <w:pStyle w:val="Kop1"/>
        <w:rPr>
          <w:i/>
          <w:iCs/>
        </w:rPr>
      </w:pPr>
      <w:bookmarkStart w:id="1" w:name="_Toc288936303"/>
      <w:r w:rsidRPr="00C56AD4">
        <w:lastRenderedPageBreak/>
        <w:t xml:space="preserve">Basisinformatie en doel </w:t>
      </w:r>
      <w:r w:rsidR="008379DA" w:rsidRPr="00C56AD4">
        <w:t>standaard</w:t>
      </w:r>
    </w:p>
    <w:p w14:paraId="772E1824" w14:textId="61880649" w:rsidR="00502ABC" w:rsidRPr="00C56AD4" w:rsidRDefault="001F76D7">
      <w:pPr>
        <w:pStyle w:val="Standard"/>
        <w:rPr>
          <w:rFonts w:ascii="Verdana" w:hAnsi="Verdana"/>
          <w:sz w:val="18"/>
          <w:szCs w:val="18"/>
        </w:rPr>
      </w:pPr>
      <w:r w:rsidRPr="00C56AD4">
        <w:rPr>
          <w:rFonts w:ascii="Verdana" w:hAnsi="Verdana"/>
          <w:sz w:val="18"/>
          <w:szCs w:val="18"/>
        </w:rPr>
        <w:t xml:space="preserve">In dit deel vragen wij u om basisinformatie over de </w:t>
      </w:r>
      <w:r w:rsidR="008379DA" w:rsidRPr="00C56AD4">
        <w:rPr>
          <w:rFonts w:ascii="Verdana" w:hAnsi="Verdana"/>
          <w:sz w:val="18"/>
          <w:szCs w:val="18"/>
        </w:rPr>
        <w:t>standaard</w:t>
      </w:r>
      <w:r w:rsidRPr="00C56AD4">
        <w:rPr>
          <w:rFonts w:ascii="Verdana" w:hAnsi="Verdana"/>
          <w:sz w:val="18"/>
          <w:szCs w:val="18"/>
        </w:rPr>
        <w:t xml:space="preserve"> en het doel van de </w:t>
      </w:r>
      <w:r w:rsidR="008379DA" w:rsidRPr="00C56AD4">
        <w:rPr>
          <w:rFonts w:ascii="Verdana" w:hAnsi="Verdana"/>
          <w:sz w:val="18"/>
          <w:szCs w:val="18"/>
        </w:rPr>
        <w:t>standaard</w:t>
      </w:r>
      <w:r w:rsidRPr="00C56AD4">
        <w:rPr>
          <w:rFonts w:ascii="Verdana" w:hAnsi="Verdana"/>
          <w:sz w:val="18"/>
          <w:szCs w:val="18"/>
        </w:rPr>
        <w:t>. Probeer dit zo volledig mogelijk in te vullen.</w:t>
      </w:r>
    </w:p>
    <w:p w14:paraId="772E1825" w14:textId="77777777" w:rsidR="00502ABC" w:rsidRPr="00C56AD4" w:rsidRDefault="00502ABC">
      <w:pPr>
        <w:pStyle w:val="Standard"/>
        <w:rPr>
          <w:rFonts w:ascii="Verdana" w:hAnsi="Verdana"/>
          <w:sz w:val="18"/>
          <w:szCs w:val="18"/>
        </w:rPr>
      </w:pPr>
    </w:p>
    <w:tbl>
      <w:tblPr>
        <w:tblW w:w="9288" w:type="dxa"/>
        <w:tblLayout w:type="fixed"/>
        <w:tblCellMar>
          <w:left w:w="10" w:type="dxa"/>
          <w:right w:w="10" w:type="dxa"/>
        </w:tblCellMar>
        <w:tblLook w:val="0000" w:firstRow="0" w:lastRow="0" w:firstColumn="0" w:lastColumn="0" w:noHBand="0" w:noVBand="0"/>
      </w:tblPr>
      <w:tblGrid>
        <w:gridCol w:w="805"/>
        <w:gridCol w:w="8483"/>
      </w:tblGrid>
      <w:tr w:rsidR="00502ABC" w:rsidRPr="00C56AD4" w14:paraId="772E1828"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26" w14:textId="67AF258E" w:rsidR="00502ABC" w:rsidRPr="00C56AD4" w:rsidRDefault="0090765D">
            <w:pPr>
              <w:rPr>
                <w:rFonts w:ascii="Verdana" w:hAnsi="Verdana"/>
                <w:b/>
                <w:sz w:val="18"/>
                <w:szCs w:val="18"/>
              </w:rPr>
            </w:pPr>
            <w:r w:rsidRPr="00C56AD4">
              <w:rPr>
                <w:rFonts w:ascii="Verdana" w:hAnsi="Verdana"/>
                <w:b/>
                <w:sz w:val="18"/>
                <w:szCs w:val="18"/>
              </w:rPr>
              <w:t>2.</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27" w14:textId="5AA7B50A" w:rsidR="00502ABC" w:rsidRPr="00C56AD4" w:rsidRDefault="001F76D7">
            <w:r w:rsidRPr="00C56AD4">
              <w:rPr>
                <w:rFonts w:ascii="Verdana" w:hAnsi="Verdana"/>
                <w:b/>
                <w:sz w:val="18"/>
                <w:szCs w:val="18"/>
              </w:rPr>
              <w:t xml:space="preserve">Basisinformatie </w:t>
            </w:r>
            <w:r w:rsidR="00055043" w:rsidRPr="00C56AD4">
              <w:rPr>
                <w:rFonts w:ascii="Verdana" w:hAnsi="Verdana"/>
                <w:b/>
                <w:sz w:val="18"/>
                <w:szCs w:val="18"/>
              </w:rPr>
              <w:t>standaarden</w:t>
            </w:r>
            <w:r w:rsidRPr="00C56AD4">
              <w:rPr>
                <w:rFonts w:ascii="Verdana" w:hAnsi="Verdana"/>
                <w:b/>
                <w:sz w:val="18"/>
                <w:szCs w:val="18"/>
              </w:rPr>
              <w:t xml:space="preserve">(en) </w:t>
            </w:r>
            <w:r w:rsidRPr="00C56AD4">
              <w:rPr>
                <w:rFonts w:ascii="Verdana" w:hAnsi="Verdana"/>
                <w:b/>
                <w:sz w:val="18"/>
                <w:szCs w:val="18"/>
              </w:rPr>
              <w:br/>
            </w:r>
            <w:r w:rsidRPr="00C56AD4">
              <w:rPr>
                <w:rFonts w:ascii="Verdana" w:hAnsi="Verdana"/>
                <w:sz w:val="18"/>
                <w:szCs w:val="18"/>
              </w:rPr>
              <w:t>(In geval van een set van afspraken/standaarden, meerdere malen invullen)</w:t>
            </w:r>
          </w:p>
        </w:tc>
      </w:tr>
      <w:tr w:rsidR="00502ABC" w:rsidRPr="00C56AD4" w14:paraId="772E182B"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29" w14:textId="6254B5F2" w:rsidR="00502ABC" w:rsidRPr="00C56AD4" w:rsidRDefault="0090765D">
            <w:pPr>
              <w:rPr>
                <w:rFonts w:ascii="Verdana" w:hAnsi="Verdana"/>
                <w:sz w:val="18"/>
                <w:szCs w:val="18"/>
              </w:rPr>
            </w:pPr>
            <w:r w:rsidRPr="00C56AD4">
              <w:rPr>
                <w:rFonts w:ascii="Verdana" w:hAnsi="Verdana"/>
                <w:sz w:val="18"/>
                <w:szCs w:val="18"/>
              </w:rPr>
              <w:t>2.1.</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2A" w14:textId="79CF7B39" w:rsidR="00502ABC" w:rsidRPr="00C56AD4" w:rsidRDefault="001F76D7">
            <w:pPr>
              <w:rPr>
                <w:rFonts w:ascii="Verdana" w:hAnsi="Verdana"/>
                <w:sz w:val="18"/>
                <w:szCs w:val="18"/>
              </w:rPr>
            </w:pPr>
            <w:r w:rsidRPr="00C56AD4">
              <w:rPr>
                <w:rFonts w:ascii="Verdana" w:hAnsi="Verdana"/>
                <w:sz w:val="18"/>
                <w:szCs w:val="18"/>
              </w:rPr>
              <w:t xml:space="preserve">Volledige naam van de </w:t>
            </w:r>
            <w:r w:rsidR="008379DA" w:rsidRPr="00C56AD4">
              <w:rPr>
                <w:rFonts w:ascii="Verdana" w:hAnsi="Verdana"/>
                <w:sz w:val="18"/>
                <w:szCs w:val="18"/>
              </w:rPr>
              <w:t>standaard</w:t>
            </w:r>
          </w:p>
        </w:tc>
      </w:tr>
      <w:tr w:rsidR="00502ABC" w:rsidRPr="00C56AD4" w14:paraId="772E1830" w14:textId="77777777">
        <w:trPr>
          <w:trHeight w:val="73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2C" w14:textId="77777777" w:rsidR="00502ABC" w:rsidRPr="00C56AD4" w:rsidRDefault="00502ABC">
            <w:pPr>
              <w:rPr>
                <w:rFonts w:ascii="Verdana" w:hAnsi="Verdana"/>
                <w:sz w:val="18"/>
                <w:szCs w:val="18"/>
              </w:rPr>
            </w:pPr>
          </w:p>
          <w:p w14:paraId="772E182D" w14:textId="77777777" w:rsidR="00502ABC" w:rsidRPr="00C56AD4" w:rsidRDefault="00502ABC">
            <w:pPr>
              <w:rPr>
                <w:rFonts w:ascii="Verdana" w:hAnsi="Verdana"/>
                <w:sz w:val="18"/>
                <w:szCs w:val="18"/>
              </w:rPr>
            </w:pPr>
          </w:p>
          <w:p w14:paraId="772E182E"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2F" w14:textId="77777777" w:rsidR="00502ABC" w:rsidRPr="00C56AD4" w:rsidRDefault="001F76D7">
            <w:r w:rsidRPr="00C56AD4">
              <w:rPr>
                <w:rFonts w:ascii="Verdana" w:eastAsia="MS Mincho" w:hAnsi="Verdana"/>
                <w:sz w:val="18"/>
                <w:szCs w:val="18"/>
              </w:rPr>
              <w:t>     </w:t>
            </w:r>
          </w:p>
        </w:tc>
      </w:tr>
      <w:tr w:rsidR="00502ABC" w:rsidRPr="00C56AD4" w14:paraId="772E1833"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1" w14:textId="12FBDB0D" w:rsidR="00502ABC" w:rsidRPr="00C56AD4" w:rsidRDefault="0090765D">
            <w:pPr>
              <w:rPr>
                <w:rFonts w:ascii="Verdana" w:hAnsi="Verdana"/>
                <w:sz w:val="18"/>
                <w:szCs w:val="18"/>
              </w:rPr>
            </w:pPr>
            <w:r w:rsidRPr="00C56AD4">
              <w:rPr>
                <w:rFonts w:ascii="Verdana" w:hAnsi="Verdana"/>
                <w:sz w:val="18"/>
                <w:szCs w:val="18"/>
              </w:rPr>
              <w:t>2.2</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2" w14:textId="38CE4D11" w:rsidR="00502ABC" w:rsidRPr="00C56AD4" w:rsidRDefault="001F76D7">
            <w:pPr>
              <w:rPr>
                <w:rFonts w:ascii="Verdana" w:hAnsi="Verdana"/>
                <w:sz w:val="18"/>
                <w:szCs w:val="18"/>
              </w:rPr>
            </w:pPr>
            <w:r w:rsidRPr="00C56AD4">
              <w:rPr>
                <w:rFonts w:ascii="Verdana" w:hAnsi="Verdana"/>
                <w:sz w:val="18"/>
                <w:szCs w:val="18"/>
              </w:rPr>
              <w:t xml:space="preserve">Verkorte naam van de </w:t>
            </w:r>
            <w:r w:rsidR="008379DA" w:rsidRPr="00C56AD4">
              <w:rPr>
                <w:rFonts w:ascii="Verdana" w:hAnsi="Verdana"/>
                <w:sz w:val="18"/>
                <w:szCs w:val="18"/>
              </w:rPr>
              <w:t>standaard</w:t>
            </w:r>
          </w:p>
        </w:tc>
      </w:tr>
      <w:tr w:rsidR="00502ABC" w:rsidRPr="00C56AD4" w14:paraId="772E1837"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4"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5" w14:textId="77777777" w:rsidR="00502ABC" w:rsidRPr="00C56AD4" w:rsidRDefault="001F76D7">
            <w:r w:rsidRPr="00C56AD4">
              <w:rPr>
                <w:rFonts w:ascii="Verdana" w:eastAsia="MS Mincho" w:hAnsi="Verdana"/>
                <w:sz w:val="18"/>
                <w:szCs w:val="18"/>
              </w:rPr>
              <w:t>     </w:t>
            </w:r>
          </w:p>
          <w:p w14:paraId="772E1836" w14:textId="77777777" w:rsidR="00502ABC" w:rsidRPr="00C56AD4" w:rsidRDefault="00502ABC">
            <w:pPr>
              <w:rPr>
                <w:rFonts w:ascii="Verdana" w:hAnsi="Verdana"/>
                <w:sz w:val="18"/>
                <w:szCs w:val="18"/>
              </w:rPr>
            </w:pPr>
          </w:p>
        </w:tc>
      </w:tr>
      <w:tr w:rsidR="00502ABC" w:rsidRPr="00C56AD4" w14:paraId="772E183A"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8" w14:textId="5A560D3D" w:rsidR="00502ABC" w:rsidRPr="00C56AD4" w:rsidRDefault="0090765D">
            <w:pPr>
              <w:rPr>
                <w:rFonts w:ascii="Verdana" w:hAnsi="Verdana"/>
                <w:sz w:val="18"/>
                <w:szCs w:val="18"/>
              </w:rPr>
            </w:pPr>
            <w:r w:rsidRPr="00C56AD4">
              <w:rPr>
                <w:rFonts w:ascii="Verdana" w:hAnsi="Verdana"/>
                <w:sz w:val="18"/>
                <w:szCs w:val="18"/>
              </w:rPr>
              <w:t>2.3</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9" w14:textId="1585C3A7" w:rsidR="00502ABC" w:rsidRPr="00C56AD4" w:rsidRDefault="001F76D7">
            <w:pPr>
              <w:rPr>
                <w:rFonts w:ascii="Verdana" w:hAnsi="Verdana"/>
                <w:sz w:val="18"/>
                <w:szCs w:val="18"/>
              </w:rPr>
            </w:pPr>
            <w:r w:rsidRPr="00C56AD4">
              <w:rPr>
                <w:rFonts w:ascii="Verdana" w:hAnsi="Verdana"/>
                <w:sz w:val="18"/>
                <w:szCs w:val="18"/>
              </w:rPr>
              <w:t xml:space="preserve">Versie van de </w:t>
            </w:r>
            <w:r w:rsidR="008379DA" w:rsidRPr="00C56AD4">
              <w:rPr>
                <w:rFonts w:ascii="Verdana" w:hAnsi="Verdana"/>
                <w:sz w:val="18"/>
                <w:szCs w:val="18"/>
              </w:rPr>
              <w:t>standaard</w:t>
            </w:r>
            <w:r w:rsidRPr="00C56AD4">
              <w:rPr>
                <w:rFonts w:ascii="Verdana" w:hAnsi="Verdana"/>
                <w:sz w:val="18"/>
                <w:szCs w:val="18"/>
              </w:rPr>
              <w:t>, vaststellingsdatum en status</w:t>
            </w:r>
          </w:p>
        </w:tc>
      </w:tr>
      <w:tr w:rsidR="00502ABC" w:rsidRPr="00C56AD4" w14:paraId="772E183F"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B" w14:textId="77777777" w:rsidR="00502ABC" w:rsidRPr="00C56AD4" w:rsidRDefault="00502ABC">
            <w:pPr>
              <w:rPr>
                <w:rFonts w:ascii="Verdana" w:hAnsi="Verdana"/>
                <w:sz w:val="18"/>
                <w:szCs w:val="18"/>
              </w:rPr>
            </w:pPr>
          </w:p>
          <w:p w14:paraId="772E183C" w14:textId="77777777" w:rsidR="00502ABC" w:rsidRPr="00C56AD4" w:rsidRDefault="00502ABC">
            <w:pPr>
              <w:rPr>
                <w:rFonts w:ascii="Verdana" w:hAnsi="Verdana"/>
                <w:sz w:val="18"/>
                <w:szCs w:val="18"/>
              </w:rPr>
            </w:pPr>
          </w:p>
          <w:p w14:paraId="772E183D"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3E" w14:textId="77777777" w:rsidR="00502ABC" w:rsidRPr="00C56AD4" w:rsidRDefault="001F76D7">
            <w:r w:rsidRPr="00C56AD4">
              <w:rPr>
                <w:rFonts w:ascii="Verdana" w:eastAsia="MS Mincho" w:hAnsi="Verdana"/>
                <w:sz w:val="18"/>
                <w:szCs w:val="18"/>
              </w:rPr>
              <w:t>     </w:t>
            </w:r>
          </w:p>
        </w:tc>
      </w:tr>
      <w:tr w:rsidR="00502ABC" w:rsidRPr="00C56AD4" w14:paraId="772E1842"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0" w14:textId="62063D35" w:rsidR="00502ABC" w:rsidRPr="00C56AD4" w:rsidRDefault="0090765D">
            <w:pPr>
              <w:rPr>
                <w:rFonts w:ascii="Verdana" w:hAnsi="Verdana"/>
                <w:sz w:val="18"/>
                <w:szCs w:val="18"/>
              </w:rPr>
            </w:pPr>
            <w:r w:rsidRPr="00C56AD4">
              <w:rPr>
                <w:rFonts w:ascii="Verdana" w:hAnsi="Verdana"/>
                <w:sz w:val="18"/>
                <w:szCs w:val="18"/>
              </w:rPr>
              <w:t>2.4</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1" w14:textId="28510722" w:rsidR="00502ABC" w:rsidRPr="00C56AD4" w:rsidRDefault="001F76D7">
            <w:pPr>
              <w:rPr>
                <w:rFonts w:ascii="Verdana" w:hAnsi="Verdana"/>
                <w:sz w:val="18"/>
                <w:szCs w:val="18"/>
              </w:rPr>
            </w:pPr>
            <w:r w:rsidRPr="00C56AD4">
              <w:rPr>
                <w:rFonts w:ascii="Verdana" w:hAnsi="Verdana"/>
                <w:sz w:val="18"/>
                <w:szCs w:val="18"/>
              </w:rPr>
              <w:t xml:space="preserve">Waar gaat de </w:t>
            </w:r>
            <w:r w:rsidR="008379DA" w:rsidRPr="00C56AD4">
              <w:rPr>
                <w:rFonts w:ascii="Verdana" w:hAnsi="Verdana"/>
                <w:sz w:val="18"/>
                <w:szCs w:val="18"/>
              </w:rPr>
              <w:t>standaard</w:t>
            </w:r>
            <w:r w:rsidRPr="00C56AD4">
              <w:rPr>
                <w:rFonts w:ascii="Verdana" w:hAnsi="Verdana"/>
                <w:sz w:val="18"/>
                <w:szCs w:val="18"/>
              </w:rPr>
              <w:t xml:space="preserve"> over en wat is het doel van de </w:t>
            </w:r>
            <w:r w:rsidR="008379DA" w:rsidRPr="00C56AD4">
              <w:rPr>
                <w:rFonts w:ascii="Verdana" w:hAnsi="Verdana"/>
                <w:sz w:val="18"/>
                <w:szCs w:val="18"/>
              </w:rPr>
              <w:t>standaard</w:t>
            </w:r>
          </w:p>
        </w:tc>
      </w:tr>
      <w:tr w:rsidR="00502ABC" w:rsidRPr="00C56AD4" w14:paraId="772E1848" w14:textId="77777777">
        <w:trPr>
          <w:trHeight w:val="942"/>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3" w14:textId="77777777" w:rsidR="00502ABC" w:rsidRPr="00C56AD4" w:rsidRDefault="00502ABC">
            <w:pPr>
              <w:rPr>
                <w:rFonts w:ascii="Verdana" w:hAnsi="Verdana"/>
                <w:sz w:val="18"/>
                <w:szCs w:val="18"/>
              </w:rPr>
            </w:pPr>
          </w:p>
          <w:p w14:paraId="772E1844" w14:textId="77777777" w:rsidR="00502ABC" w:rsidRPr="00C56AD4" w:rsidRDefault="00502ABC">
            <w:pPr>
              <w:rPr>
                <w:rFonts w:ascii="Verdana" w:hAnsi="Verdana"/>
                <w:sz w:val="18"/>
                <w:szCs w:val="18"/>
              </w:rPr>
            </w:pPr>
          </w:p>
          <w:p w14:paraId="772E1845" w14:textId="77777777" w:rsidR="00502ABC" w:rsidRPr="00C56AD4" w:rsidRDefault="00502ABC">
            <w:pPr>
              <w:rPr>
                <w:rFonts w:ascii="Verdana" w:hAnsi="Verdana"/>
                <w:sz w:val="18"/>
                <w:szCs w:val="18"/>
              </w:rPr>
            </w:pPr>
          </w:p>
          <w:p w14:paraId="772E1846"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7" w14:textId="77777777" w:rsidR="00502ABC" w:rsidRPr="00C56AD4" w:rsidRDefault="001F76D7">
            <w:r w:rsidRPr="00C56AD4">
              <w:rPr>
                <w:rFonts w:ascii="Verdana" w:hAnsi="Verdana"/>
                <w:color w:val="7F7F7F"/>
                <w:sz w:val="18"/>
                <w:szCs w:val="18"/>
              </w:rPr>
              <w:t>Maak duidelijk hoe de standaard werkt, wat deze mogelijk maakt en welk probleem het oplost.   </w:t>
            </w:r>
          </w:p>
        </w:tc>
      </w:tr>
      <w:tr w:rsidR="00502ABC" w:rsidRPr="00C56AD4" w14:paraId="772E184B"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9" w14:textId="1FEDC905" w:rsidR="00502ABC" w:rsidRPr="00C56AD4" w:rsidRDefault="0090765D">
            <w:pPr>
              <w:rPr>
                <w:rFonts w:ascii="Verdana" w:hAnsi="Verdana"/>
                <w:sz w:val="18"/>
                <w:szCs w:val="18"/>
              </w:rPr>
            </w:pPr>
            <w:r w:rsidRPr="00C56AD4">
              <w:rPr>
                <w:rFonts w:ascii="Verdana" w:hAnsi="Verdana"/>
                <w:sz w:val="18"/>
                <w:szCs w:val="18"/>
              </w:rPr>
              <w:t>2.5</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A" w14:textId="485AEB81" w:rsidR="00502ABC" w:rsidRPr="00C56AD4" w:rsidRDefault="001F76D7">
            <w:pPr>
              <w:rPr>
                <w:rFonts w:ascii="Verdana" w:hAnsi="Verdana"/>
                <w:sz w:val="18"/>
                <w:szCs w:val="18"/>
              </w:rPr>
            </w:pPr>
            <w:r w:rsidRPr="00C56AD4">
              <w:rPr>
                <w:rFonts w:ascii="Verdana" w:hAnsi="Verdana"/>
                <w:sz w:val="18"/>
                <w:szCs w:val="18"/>
              </w:rPr>
              <w:t xml:space="preserve">Wat is de aanleiding geweest van de ontwikkeling van de </w:t>
            </w:r>
            <w:r w:rsidR="008379DA" w:rsidRPr="00C56AD4">
              <w:rPr>
                <w:rFonts w:ascii="Verdana" w:hAnsi="Verdana"/>
                <w:sz w:val="18"/>
                <w:szCs w:val="18"/>
              </w:rPr>
              <w:t>standaard</w:t>
            </w:r>
            <w:r w:rsidRPr="00C56AD4">
              <w:rPr>
                <w:rFonts w:ascii="Verdana" w:hAnsi="Verdana"/>
                <w:sz w:val="18"/>
                <w:szCs w:val="18"/>
              </w:rPr>
              <w:t xml:space="preserve">? </w:t>
            </w:r>
          </w:p>
        </w:tc>
      </w:tr>
      <w:tr w:rsidR="00502ABC" w:rsidRPr="00C56AD4" w14:paraId="772E1854"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C"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4D" w14:textId="77777777" w:rsidR="00502ABC" w:rsidRPr="00C56AD4" w:rsidRDefault="001F76D7">
            <w:pPr>
              <w:rPr>
                <w:rFonts w:ascii="Verdana" w:hAnsi="Verdana"/>
                <w:color w:val="7F7F7F"/>
                <w:sz w:val="18"/>
                <w:szCs w:val="18"/>
              </w:rPr>
            </w:pPr>
            <w:r w:rsidRPr="00C56AD4">
              <w:rPr>
                <w:rFonts w:ascii="Verdana" w:hAnsi="Verdana"/>
                <w:color w:val="7F7F7F"/>
                <w:sz w:val="18"/>
                <w:szCs w:val="18"/>
              </w:rPr>
              <w:t>Bijv. wettelijke kaders, een projectdoelstelling of vanuit een bedrijfs- of ketenemissie.     </w:t>
            </w:r>
          </w:p>
          <w:p w14:paraId="772E184E" w14:textId="77777777" w:rsidR="00502ABC" w:rsidRPr="00C56AD4" w:rsidRDefault="00502ABC">
            <w:pPr>
              <w:rPr>
                <w:rFonts w:ascii="Verdana" w:hAnsi="Verdana"/>
                <w:color w:val="7F7F7F"/>
                <w:sz w:val="18"/>
                <w:szCs w:val="18"/>
              </w:rPr>
            </w:pPr>
          </w:p>
          <w:p w14:paraId="772E184F" w14:textId="77777777" w:rsidR="00502ABC" w:rsidRPr="00C56AD4" w:rsidRDefault="00502ABC">
            <w:pPr>
              <w:rPr>
                <w:rFonts w:ascii="Verdana" w:hAnsi="Verdana"/>
                <w:color w:val="7F7F7F"/>
                <w:sz w:val="18"/>
                <w:szCs w:val="18"/>
              </w:rPr>
            </w:pPr>
          </w:p>
          <w:p w14:paraId="772E1850" w14:textId="77777777" w:rsidR="00502ABC" w:rsidRPr="00C56AD4" w:rsidRDefault="00502ABC">
            <w:pPr>
              <w:rPr>
                <w:rFonts w:ascii="Verdana" w:hAnsi="Verdana"/>
                <w:color w:val="7F7F7F"/>
                <w:sz w:val="18"/>
                <w:szCs w:val="18"/>
              </w:rPr>
            </w:pPr>
          </w:p>
          <w:p w14:paraId="772E1851" w14:textId="77777777" w:rsidR="00502ABC" w:rsidRPr="00C56AD4" w:rsidRDefault="00502ABC">
            <w:pPr>
              <w:rPr>
                <w:rFonts w:ascii="Verdana" w:hAnsi="Verdana"/>
                <w:color w:val="7F7F7F"/>
                <w:sz w:val="18"/>
                <w:szCs w:val="18"/>
              </w:rPr>
            </w:pPr>
          </w:p>
          <w:p w14:paraId="772E1852" w14:textId="77777777" w:rsidR="00502ABC" w:rsidRPr="00C56AD4" w:rsidRDefault="00502ABC">
            <w:pPr>
              <w:rPr>
                <w:rFonts w:ascii="Verdana" w:hAnsi="Verdana"/>
                <w:color w:val="7F7F7F"/>
                <w:sz w:val="18"/>
                <w:szCs w:val="18"/>
              </w:rPr>
            </w:pPr>
          </w:p>
          <w:p w14:paraId="772E1853" w14:textId="77777777" w:rsidR="00502ABC" w:rsidRPr="00C56AD4" w:rsidRDefault="00502ABC">
            <w:pPr>
              <w:rPr>
                <w:rFonts w:ascii="Verdana" w:hAnsi="Verdana"/>
                <w:color w:val="7F7F7F"/>
                <w:sz w:val="18"/>
                <w:szCs w:val="18"/>
              </w:rPr>
            </w:pPr>
          </w:p>
        </w:tc>
      </w:tr>
      <w:tr w:rsidR="00502ABC" w:rsidRPr="00C56AD4" w14:paraId="772E1858"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55" w14:textId="03D14AAC" w:rsidR="00502ABC" w:rsidRPr="00C56AD4" w:rsidRDefault="0090765D">
            <w:pPr>
              <w:rPr>
                <w:rFonts w:ascii="Verdana" w:hAnsi="Verdana"/>
                <w:sz w:val="18"/>
                <w:szCs w:val="18"/>
              </w:rPr>
            </w:pPr>
            <w:r w:rsidRPr="00C56AD4">
              <w:rPr>
                <w:rFonts w:ascii="Verdana" w:hAnsi="Verdana"/>
                <w:sz w:val="18"/>
                <w:szCs w:val="18"/>
              </w:rPr>
              <w:t>2.6</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56" w14:textId="599395A1" w:rsidR="00502ABC" w:rsidRPr="00C56AD4" w:rsidRDefault="001F76D7">
            <w:pPr>
              <w:rPr>
                <w:rFonts w:ascii="Verdana" w:hAnsi="Verdana"/>
                <w:sz w:val="18"/>
                <w:szCs w:val="18"/>
              </w:rPr>
            </w:pPr>
            <w:r w:rsidRPr="00C56AD4">
              <w:rPr>
                <w:rFonts w:ascii="Verdana" w:hAnsi="Verdana"/>
                <w:sz w:val="18"/>
                <w:szCs w:val="18"/>
              </w:rPr>
              <w:t xml:space="preserve">Is de </w:t>
            </w:r>
            <w:r w:rsidR="008379DA" w:rsidRPr="00C56AD4">
              <w:rPr>
                <w:rFonts w:ascii="Verdana" w:hAnsi="Verdana"/>
                <w:sz w:val="18"/>
                <w:szCs w:val="18"/>
              </w:rPr>
              <w:t>standaard</w:t>
            </w:r>
            <w:r w:rsidRPr="00C56AD4">
              <w:rPr>
                <w:rFonts w:ascii="Verdana" w:hAnsi="Verdana"/>
                <w:sz w:val="18"/>
                <w:szCs w:val="18"/>
              </w:rPr>
              <w:t xml:space="preserve"> een internationale </w:t>
            </w:r>
            <w:r w:rsidR="008379DA" w:rsidRPr="00C56AD4">
              <w:rPr>
                <w:rFonts w:ascii="Verdana" w:hAnsi="Verdana"/>
                <w:sz w:val="18"/>
                <w:szCs w:val="18"/>
              </w:rPr>
              <w:t>standaard</w:t>
            </w:r>
            <w:r w:rsidRPr="00C56AD4">
              <w:rPr>
                <w:rFonts w:ascii="Verdana" w:hAnsi="Verdana"/>
                <w:sz w:val="18"/>
                <w:szCs w:val="18"/>
              </w:rPr>
              <w:t xml:space="preserve"> of sluit deze aan bij relevante internationale afspraken en standaarden?</w:t>
            </w:r>
          </w:p>
          <w:p w14:paraId="772E1857" w14:textId="77777777" w:rsidR="00502ABC" w:rsidRPr="00C56AD4" w:rsidRDefault="00502ABC">
            <w:pPr>
              <w:rPr>
                <w:rFonts w:ascii="Verdana" w:hAnsi="Verdana"/>
                <w:sz w:val="18"/>
                <w:szCs w:val="18"/>
              </w:rPr>
            </w:pPr>
          </w:p>
        </w:tc>
      </w:tr>
      <w:tr w:rsidR="00502ABC" w:rsidRPr="00C56AD4" w14:paraId="772E185F" w14:textId="77777777">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59" w14:textId="77777777" w:rsidR="00502ABC" w:rsidRPr="00C56AD4" w:rsidRDefault="00502ABC">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5A" w14:textId="77777777" w:rsidR="00502ABC" w:rsidRPr="00C56AD4" w:rsidRDefault="00502ABC">
            <w:pPr>
              <w:rPr>
                <w:rFonts w:ascii="Verdana" w:hAnsi="Verdana"/>
                <w:color w:val="7F7F7F"/>
                <w:sz w:val="18"/>
                <w:szCs w:val="18"/>
              </w:rPr>
            </w:pPr>
          </w:p>
          <w:p w14:paraId="772E185B" w14:textId="77777777" w:rsidR="00502ABC" w:rsidRPr="00C56AD4" w:rsidRDefault="00502ABC">
            <w:pPr>
              <w:rPr>
                <w:rFonts w:ascii="Verdana" w:hAnsi="Verdana"/>
                <w:color w:val="7F7F7F"/>
                <w:sz w:val="18"/>
                <w:szCs w:val="18"/>
              </w:rPr>
            </w:pPr>
          </w:p>
          <w:p w14:paraId="772E185C" w14:textId="77777777" w:rsidR="00502ABC" w:rsidRPr="00C56AD4" w:rsidRDefault="00502ABC">
            <w:pPr>
              <w:rPr>
                <w:rFonts w:ascii="Verdana" w:hAnsi="Verdana"/>
                <w:color w:val="7F7F7F"/>
                <w:sz w:val="18"/>
                <w:szCs w:val="18"/>
              </w:rPr>
            </w:pPr>
          </w:p>
          <w:p w14:paraId="772E185D" w14:textId="77777777" w:rsidR="00502ABC" w:rsidRPr="00C56AD4" w:rsidRDefault="00502ABC">
            <w:pPr>
              <w:rPr>
                <w:rFonts w:ascii="Verdana" w:hAnsi="Verdana"/>
                <w:color w:val="7F7F7F"/>
                <w:sz w:val="18"/>
                <w:szCs w:val="18"/>
              </w:rPr>
            </w:pPr>
          </w:p>
          <w:p w14:paraId="772E185E" w14:textId="77777777" w:rsidR="00502ABC" w:rsidRPr="00C56AD4" w:rsidRDefault="00502ABC">
            <w:pPr>
              <w:rPr>
                <w:rFonts w:ascii="Verdana" w:hAnsi="Verdana"/>
                <w:color w:val="7F7F7F"/>
                <w:sz w:val="18"/>
                <w:szCs w:val="18"/>
              </w:rPr>
            </w:pPr>
          </w:p>
        </w:tc>
      </w:tr>
      <w:tr w:rsidR="008630F2" w:rsidRPr="00C56AD4" w14:paraId="30FD4F34" w14:textId="77777777" w:rsidTr="008630F2">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F1B6" w14:textId="281F6740" w:rsidR="008630F2" w:rsidRPr="00C56AD4" w:rsidRDefault="008630F2" w:rsidP="002F0552">
            <w:pPr>
              <w:rPr>
                <w:rFonts w:ascii="Verdana" w:hAnsi="Verdana"/>
                <w:sz w:val="18"/>
                <w:szCs w:val="18"/>
              </w:rPr>
            </w:pPr>
            <w:bookmarkStart w:id="2" w:name="_Toc288936307"/>
            <w:r w:rsidRPr="00C56AD4">
              <w:rPr>
                <w:rFonts w:ascii="Verdana" w:hAnsi="Verdana"/>
                <w:sz w:val="18"/>
                <w:szCs w:val="18"/>
              </w:rPr>
              <w:t>2.</w:t>
            </w:r>
            <w:r w:rsidR="00A613E9" w:rsidRPr="00C56AD4">
              <w:rPr>
                <w:rFonts w:ascii="Verdana" w:hAnsi="Verdana"/>
                <w:sz w:val="18"/>
                <w:szCs w:val="18"/>
              </w:rPr>
              <w:t>7</w:t>
            </w: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A6CF" w14:textId="7BB98227" w:rsidR="008630F2" w:rsidRPr="00C56AD4" w:rsidRDefault="008630F2" w:rsidP="002F0552">
            <w:pPr>
              <w:rPr>
                <w:rFonts w:ascii="Verdana" w:hAnsi="Verdana"/>
                <w:sz w:val="18"/>
                <w:szCs w:val="18"/>
              </w:rPr>
            </w:pPr>
            <w:r w:rsidRPr="00C56AD4">
              <w:rPr>
                <w:rFonts w:ascii="Verdana" w:hAnsi="Verdana"/>
                <w:sz w:val="18"/>
                <w:szCs w:val="18"/>
              </w:rPr>
              <w:t xml:space="preserve">Voor welk gebruiksadvies meldt u de standaard aan?   </w:t>
            </w:r>
          </w:p>
          <w:p w14:paraId="135B4F49" w14:textId="77777777" w:rsidR="008630F2" w:rsidRPr="00C56AD4" w:rsidRDefault="008630F2" w:rsidP="002F0552">
            <w:pPr>
              <w:rPr>
                <w:rFonts w:ascii="Verdana" w:hAnsi="Verdana"/>
                <w:color w:val="7F7F7F"/>
                <w:sz w:val="18"/>
                <w:szCs w:val="18"/>
              </w:rPr>
            </w:pPr>
          </w:p>
        </w:tc>
      </w:tr>
      <w:tr w:rsidR="008630F2" w:rsidRPr="00C56AD4" w14:paraId="609B008C" w14:textId="77777777" w:rsidTr="008630F2">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53C3" w14:textId="77777777" w:rsidR="008630F2" w:rsidRPr="00C56AD4" w:rsidRDefault="008630F2" w:rsidP="002F0552">
            <w:pPr>
              <w:rPr>
                <w:rFonts w:ascii="Verdana" w:hAnsi="Verdana"/>
                <w:sz w:val="18"/>
                <w:szCs w:val="18"/>
              </w:rPr>
            </w:pPr>
          </w:p>
        </w:tc>
        <w:tc>
          <w:tcPr>
            <w:tcW w:w="8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E1975" w14:textId="4C46D702" w:rsidR="008630F2" w:rsidRPr="00C56AD4" w:rsidRDefault="000A44E1" w:rsidP="002F0552">
            <w:pPr>
              <w:rPr>
                <w:rFonts w:ascii="Verdana" w:hAnsi="Verdana"/>
                <w:color w:val="7F7F7F"/>
                <w:sz w:val="18"/>
                <w:szCs w:val="18"/>
              </w:rPr>
            </w:pPr>
            <w:r w:rsidRPr="00C56AD4">
              <w:rPr>
                <w:rFonts w:ascii="Verdana" w:hAnsi="Verdana"/>
                <w:color w:val="7F7F7F"/>
                <w:sz w:val="18"/>
                <w:szCs w:val="18"/>
              </w:rPr>
              <w:t>Mogelijke waarden: Verplicht, Aangeraden of Onder voorwaarden. Geef bij Onder voorwaarden ook de voorwaarden op die moeten gelden.</w:t>
            </w:r>
          </w:p>
          <w:p w14:paraId="0843917F" w14:textId="77777777" w:rsidR="008630F2" w:rsidRPr="00C56AD4" w:rsidRDefault="008630F2" w:rsidP="002F0552">
            <w:pPr>
              <w:rPr>
                <w:rFonts w:ascii="Verdana" w:hAnsi="Verdana"/>
                <w:color w:val="7F7F7F"/>
                <w:sz w:val="18"/>
                <w:szCs w:val="18"/>
              </w:rPr>
            </w:pPr>
          </w:p>
          <w:p w14:paraId="3C4A40E5" w14:textId="77777777" w:rsidR="008630F2" w:rsidRPr="00C56AD4" w:rsidRDefault="008630F2" w:rsidP="002F0552">
            <w:pPr>
              <w:rPr>
                <w:rFonts w:ascii="Verdana" w:hAnsi="Verdana"/>
                <w:color w:val="7F7F7F"/>
                <w:sz w:val="18"/>
                <w:szCs w:val="18"/>
              </w:rPr>
            </w:pPr>
          </w:p>
          <w:p w14:paraId="07A85A40" w14:textId="77777777" w:rsidR="008630F2" w:rsidRPr="00C56AD4" w:rsidRDefault="008630F2" w:rsidP="002F0552">
            <w:pPr>
              <w:rPr>
                <w:rFonts w:ascii="Verdana" w:hAnsi="Verdana"/>
                <w:color w:val="7F7F7F"/>
                <w:sz w:val="18"/>
                <w:szCs w:val="18"/>
              </w:rPr>
            </w:pPr>
          </w:p>
        </w:tc>
      </w:tr>
    </w:tbl>
    <w:p w14:paraId="141B6D5D" w14:textId="77777777" w:rsidR="0090765D" w:rsidRPr="00C56AD4" w:rsidRDefault="0090765D" w:rsidP="0090765D"/>
    <w:p w14:paraId="4F51544B" w14:textId="77777777" w:rsidR="00A613E9" w:rsidRPr="00C56AD4" w:rsidRDefault="00A613E9">
      <w:pPr>
        <w:suppressAutoHyphens w:val="0"/>
        <w:rPr>
          <w:rFonts w:ascii="Verdana" w:eastAsiaTheme="majorEastAsia" w:hAnsi="Verdana" w:cstheme="majorBidi"/>
          <w:b/>
          <w:color w:val="000000" w:themeColor="text1"/>
          <w:sz w:val="18"/>
          <w:szCs w:val="32"/>
        </w:rPr>
      </w:pPr>
      <w:r w:rsidRPr="00C56AD4">
        <w:br w:type="page"/>
      </w:r>
    </w:p>
    <w:p w14:paraId="772E1862" w14:textId="57C8D99E" w:rsidR="00502ABC" w:rsidRPr="00C56AD4" w:rsidRDefault="001F76D7" w:rsidP="00474DA6">
      <w:pPr>
        <w:pStyle w:val="Kop1"/>
      </w:pPr>
      <w:r w:rsidRPr="00C56AD4">
        <w:lastRenderedPageBreak/>
        <w:t>Inhoudelijk criterium: Toegevoegde waarde</w:t>
      </w:r>
      <w:bookmarkEnd w:id="2"/>
    </w:p>
    <w:p w14:paraId="772E1863" w14:textId="77777777" w:rsidR="00502ABC" w:rsidRPr="00C56AD4" w:rsidRDefault="001F76D7">
      <w:r w:rsidRPr="00C56AD4">
        <w:rPr>
          <w:rFonts w:ascii="Verdana" w:hAnsi="Verdana"/>
          <w:b/>
          <w:i/>
          <w:sz w:val="18"/>
          <w:szCs w:val="18"/>
        </w:rPr>
        <w:t>Criterium:</w:t>
      </w:r>
      <w:r w:rsidRPr="00C56AD4">
        <w:rPr>
          <w:rFonts w:ascii="Verdana" w:hAnsi="Verdana"/>
          <w:sz w:val="18"/>
          <w:szCs w:val="18"/>
        </w:rPr>
        <w:t xml:space="preserve"> De interoperabiliteitswinst en andere voordelen van adoptie van de standaard wegen op tegen de risico’s en nadelen.</w:t>
      </w:r>
    </w:p>
    <w:p w14:paraId="772E1864" w14:textId="77777777" w:rsidR="00502ABC" w:rsidRPr="00C56AD4" w:rsidRDefault="00502ABC">
      <w:pPr>
        <w:rPr>
          <w:rFonts w:ascii="Verdana" w:hAnsi="Verdana"/>
          <w:i/>
          <w:sz w:val="18"/>
          <w:szCs w:val="18"/>
        </w:rPr>
      </w:pPr>
    </w:p>
    <w:p w14:paraId="772E1865" w14:textId="6396726F" w:rsidR="00502ABC" w:rsidRPr="00C56AD4" w:rsidRDefault="00BE3736" w:rsidP="000853A3">
      <w:pPr>
        <w:pStyle w:val="Kop2"/>
      </w:pPr>
      <w:r w:rsidRPr="00C56AD4">
        <w:t>Toepassings- en werkingsgebied</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86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66" w14:textId="5C89DB59" w:rsidR="00502ABC" w:rsidRPr="00C56AD4" w:rsidRDefault="0090765D">
            <w:pPr>
              <w:rPr>
                <w:rFonts w:ascii="Verdana" w:hAnsi="Verdana"/>
                <w:b/>
                <w:sz w:val="18"/>
                <w:szCs w:val="18"/>
              </w:rPr>
            </w:pPr>
            <w:r w:rsidRPr="00C56AD4">
              <w:rPr>
                <w:rFonts w:ascii="Verdana" w:hAnsi="Verdana"/>
                <w:b/>
                <w:sz w:val="18"/>
                <w:szCs w:val="18"/>
              </w:rPr>
              <w:t>3.1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67" w14:textId="77777777" w:rsidR="00502ABC" w:rsidRPr="00C56AD4" w:rsidRDefault="001F76D7">
            <w:pPr>
              <w:rPr>
                <w:rFonts w:ascii="Verdana" w:hAnsi="Verdana"/>
                <w:b/>
                <w:sz w:val="18"/>
                <w:szCs w:val="18"/>
              </w:rPr>
            </w:pPr>
            <w:r w:rsidRPr="00C56AD4">
              <w:rPr>
                <w:rFonts w:ascii="Verdana" w:hAnsi="Verdana"/>
                <w:b/>
                <w:sz w:val="18"/>
                <w:szCs w:val="18"/>
              </w:rPr>
              <w:t>Toepassings- en werkingsgebied van opname</w:t>
            </w:r>
          </w:p>
        </w:tc>
      </w:tr>
      <w:tr w:rsidR="00502ABC" w:rsidRPr="00C56AD4" w14:paraId="772E186B" w14:textId="77777777">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69" w14:textId="2DCD6830" w:rsidR="00502ABC" w:rsidRPr="00C56AD4" w:rsidRDefault="0090765D">
            <w:pPr>
              <w:rPr>
                <w:rFonts w:ascii="Verdana" w:hAnsi="Verdana"/>
                <w:sz w:val="18"/>
                <w:szCs w:val="18"/>
              </w:rPr>
            </w:pPr>
            <w:r w:rsidRPr="00C56AD4">
              <w:rPr>
                <w:rFonts w:ascii="Verdana" w:hAnsi="Verdana"/>
                <w:sz w:val="18"/>
                <w:szCs w:val="18"/>
              </w:rPr>
              <w:t>3.1.1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6A" w14:textId="6AF526A2" w:rsidR="00502ABC" w:rsidRPr="00C56AD4" w:rsidRDefault="001F76D7">
            <w:pPr>
              <w:rPr>
                <w:rFonts w:ascii="Verdana" w:hAnsi="Verdana"/>
                <w:sz w:val="18"/>
                <w:szCs w:val="18"/>
              </w:rPr>
            </w:pPr>
            <w:r w:rsidRPr="00C56AD4">
              <w:rPr>
                <w:rFonts w:ascii="Verdana" w:hAnsi="Verdana"/>
                <w:sz w:val="18"/>
                <w:szCs w:val="18"/>
              </w:rPr>
              <w:t xml:space="preserve">Wat is het beoogde functioneel toepassingsgebied voor de </w:t>
            </w:r>
            <w:r w:rsidR="008379DA" w:rsidRPr="00C56AD4">
              <w:rPr>
                <w:rFonts w:ascii="Verdana" w:hAnsi="Verdana"/>
                <w:sz w:val="18"/>
                <w:szCs w:val="18"/>
              </w:rPr>
              <w:t>standaard</w:t>
            </w:r>
            <w:r w:rsidRPr="00C56AD4">
              <w:rPr>
                <w:rFonts w:ascii="Verdana" w:hAnsi="Verdana"/>
                <w:sz w:val="18"/>
                <w:szCs w:val="18"/>
              </w:rPr>
              <w:t>?</w:t>
            </w:r>
          </w:p>
        </w:tc>
      </w:tr>
      <w:tr w:rsidR="00502ABC" w:rsidRPr="00C56AD4" w14:paraId="772E1873" w14:textId="77777777">
        <w:trPr>
          <w:trHeight w:val="193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6C" w14:textId="77777777" w:rsidR="00502ABC" w:rsidRPr="00C56AD4" w:rsidRDefault="00502ABC">
            <w:pPr>
              <w:rPr>
                <w:rFonts w:ascii="Verdana" w:hAnsi="Verdana"/>
                <w:sz w:val="18"/>
                <w:szCs w:val="18"/>
              </w:rPr>
            </w:pPr>
          </w:p>
          <w:p w14:paraId="772E186D" w14:textId="77777777" w:rsidR="00502ABC" w:rsidRPr="00C56AD4" w:rsidRDefault="00502ABC">
            <w:pPr>
              <w:rPr>
                <w:rFonts w:ascii="Verdana" w:hAnsi="Verdana"/>
                <w:sz w:val="18"/>
                <w:szCs w:val="18"/>
              </w:rPr>
            </w:pPr>
          </w:p>
          <w:p w14:paraId="772E186E" w14:textId="77777777" w:rsidR="00502ABC" w:rsidRPr="00C56AD4" w:rsidRDefault="00502ABC">
            <w:pPr>
              <w:rPr>
                <w:rFonts w:ascii="Verdana" w:hAnsi="Verdana"/>
                <w:sz w:val="18"/>
                <w:szCs w:val="18"/>
              </w:rPr>
            </w:pPr>
          </w:p>
          <w:p w14:paraId="772E186F" w14:textId="77777777" w:rsidR="00502ABC" w:rsidRPr="00C56AD4" w:rsidRDefault="00502ABC">
            <w:pPr>
              <w:rPr>
                <w:rFonts w:ascii="Verdana" w:hAnsi="Verdana"/>
                <w:sz w:val="18"/>
                <w:szCs w:val="18"/>
              </w:rPr>
            </w:pPr>
          </w:p>
          <w:p w14:paraId="772E1870" w14:textId="77777777" w:rsidR="00502ABC" w:rsidRPr="00C56AD4" w:rsidRDefault="00502ABC">
            <w:pPr>
              <w:rPr>
                <w:rFonts w:ascii="Verdana" w:hAnsi="Verdana"/>
                <w:sz w:val="18"/>
                <w:szCs w:val="18"/>
              </w:rPr>
            </w:pPr>
          </w:p>
          <w:p w14:paraId="772E1871"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72" w14:textId="77777777" w:rsidR="00502ABC" w:rsidRPr="00C56AD4" w:rsidRDefault="001F76D7">
            <w:r w:rsidRPr="00C56AD4">
              <w:rPr>
                <w:rFonts w:ascii="Verdana" w:eastAsia="MS Mincho" w:hAnsi="Verdana"/>
                <w:sz w:val="18"/>
                <w:szCs w:val="18"/>
              </w:rPr>
              <w:t>     </w:t>
            </w:r>
          </w:p>
        </w:tc>
      </w:tr>
      <w:tr w:rsidR="00502ABC" w:rsidRPr="00C56AD4" w14:paraId="772E1876"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74" w14:textId="1D4FB0A4" w:rsidR="00502ABC" w:rsidRPr="00C56AD4" w:rsidRDefault="0090765D">
            <w:pPr>
              <w:rPr>
                <w:rFonts w:ascii="Verdana" w:hAnsi="Verdana"/>
                <w:sz w:val="18"/>
                <w:szCs w:val="18"/>
              </w:rPr>
            </w:pPr>
            <w:r w:rsidRPr="00C56AD4">
              <w:rPr>
                <w:rFonts w:ascii="Verdana" w:hAnsi="Verdana"/>
                <w:sz w:val="18"/>
                <w:szCs w:val="18"/>
              </w:rPr>
              <w:t>3.1.2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75" w14:textId="4D4B7E45" w:rsidR="00502ABC" w:rsidRPr="00C56AD4" w:rsidRDefault="001F76D7">
            <w:r w:rsidRPr="00C56AD4">
              <w:rPr>
                <w:rFonts w:ascii="Verdana" w:hAnsi="Verdana"/>
                <w:sz w:val="18"/>
                <w:szCs w:val="18"/>
              </w:rPr>
              <w:t xml:space="preserve">Wat is het beoogde organisatorisch werkingsgebied voor de </w:t>
            </w:r>
            <w:r w:rsidR="008379DA" w:rsidRPr="00C56AD4">
              <w:rPr>
                <w:rFonts w:ascii="Verdana" w:hAnsi="Verdana"/>
                <w:sz w:val="18"/>
                <w:szCs w:val="18"/>
              </w:rPr>
              <w:t>standaard</w:t>
            </w:r>
            <w:r w:rsidRPr="00C56AD4">
              <w:rPr>
                <w:rFonts w:ascii="Verdana" w:hAnsi="Verdana"/>
                <w:sz w:val="18"/>
                <w:szCs w:val="18"/>
              </w:rPr>
              <w:t>?</w:t>
            </w:r>
          </w:p>
        </w:tc>
      </w:tr>
      <w:tr w:rsidR="00502ABC" w:rsidRPr="00C56AD4" w14:paraId="772E1884"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77" w14:textId="77777777" w:rsidR="00502ABC" w:rsidRPr="00C56AD4" w:rsidRDefault="00502ABC">
            <w:pPr>
              <w:rPr>
                <w:rFonts w:ascii="Verdana" w:hAnsi="Verdana"/>
                <w:sz w:val="18"/>
                <w:szCs w:val="18"/>
              </w:rPr>
            </w:pPr>
          </w:p>
          <w:p w14:paraId="772E1878" w14:textId="77777777" w:rsidR="00502ABC" w:rsidRPr="00C56AD4" w:rsidRDefault="00502ABC">
            <w:pPr>
              <w:rPr>
                <w:rFonts w:ascii="Verdana" w:hAnsi="Verdana"/>
                <w:sz w:val="18"/>
                <w:szCs w:val="18"/>
              </w:rPr>
            </w:pPr>
          </w:p>
          <w:p w14:paraId="772E1879" w14:textId="77777777" w:rsidR="00502ABC" w:rsidRPr="00C56AD4" w:rsidRDefault="00502ABC">
            <w:pPr>
              <w:rPr>
                <w:rFonts w:ascii="Verdana" w:hAnsi="Verdana"/>
                <w:sz w:val="18"/>
                <w:szCs w:val="18"/>
              </w:rPr>
            </w:pPr>
          </w:p>
          <w:p w14:paraId="772E187A" w14:textId="77777777" w:rsidR="00502ABC" w:rsidRPr="00C56AD4" w:rsidRDefault="00502ABC">
            <w:pPr>
              <w:rPr>
                <w:rFonts w:ascii="Verdana" w:hAnsi="Verdana"/>
                <w:sz w:val="18"/>
                <w:szCs w:val="18"/>
              </w:rPr>
            </w:pPr>
          </w:p>
          <w:p w14:paraId="772E187B" w14:textId="77777777" w:rsidR="00502ABC" w:rsidRPr="00C56AD4" w:rsidRDefault="00502ABC">
            <w:pPr>
              <w:rPr>
                <w:rFonts w:ascii="Verdana" w:hAnsi="Verdana"/>
                <w:sz w:val="18"/>
                <w:szCs w:val="18"/>
              </w:rPr>
            </w:pPr>
          </w:p>
          <w:p w14:paraId="772E187C" w14:textId="77777777" w:rsidR="00502ABC" w:rsidRPr="00C56AD4" w:rsidRDefault="00502ABC">
            <w:pPr>
              <w:rPr>
                <w:rFonts w:ascii="Verdana" w:hAnsi="Verdana"/>
                <w:sz w:val="18"/>
                <w:szCs w:val="18"/>
              </w:rPr>
            </w:pPr>
          </w:p>
          <w:p w14:paraId="772E187D"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7E" w14:textId="5266CFAF" w:rsidR="00502ABC" w:rsidRPr="00C56AD4" w:rsidRDefault="001F76D7">
            <w:pPr>
              <w:rPr>
                <w:rFonts w:ascii="Verdana" w:hAnsi="Verdana"/>
                <w:color w:val="7F7F7F"/>
                <w:sz w:val="18"/>
                <w:szCs w:val="18"/>
              </w:rPr>
            </w:pPr>
            <w:r w:rsidRPr="00C56AD4">
              <w:rPr>
                <w:rFonts w:ascii="Verdana" w:hAnsi="Verdana"/>
                <w:color w:val="7F7F7F"/>
                <w:sz w:val="18"/>
                <w:szCs w:val="18"/>
              </w:rPr>
              <w:t xml:space="preserve">Benoem op welke onderdelen van de onderwijssector is de </w:t>
            </w:r>
            <w:r w:rsidR="008379DA" w:rsidRPr="00C56AD4">
              <w:rPr>
                <w:rFonts w:ascii="Verdana" w:hAnsi="Verdana"/>
                <w:color w:val="7F7F7F"/>
                <w:sz w:val="18"/>
                <w:szCs w:val="18"/>
              </w:rPr>
              <w:t>standaard</w:t>
            </w:r>
            <w:r w:rsidRPr="00C56AD4">
              <w:rPr>
                <w:rFonts w:ascii="Verdana" w:hAnsi="Verdana"/>
                <w:color w:val="7F7F7F"/>
                <w:sz w:val="18"/>
                <w:szCs w:val="18"/>
              </w:rPr>
              <w:t xml:space="preserve"> van toepassing is. </w:t>
            </w:r>
          </w:p>
          <w:p w14:paraId="772E187F" w14:textId="77777777" w:rsidR="00502ABC" w:rsidRPr="00C56AD4" w:rsidRDefault="00502ABC">
            <w:pPr>
              <w:rPr>
                <w:rFonts w:ascii="Verdana" w:hAnsi="Verdana"/>
                <w:sz w:val="18"/>
                <w:szCs w:val="18"/>
              </w:rPr>
            </w:pPr>
          </w:p>
          <w:p w14:paraId="772E1880" w14:textId="77777777" w:rsidR="00502ABC" w:rsidRPr="00C56AD4" w:rsidRDefault="00502ABC">
            <w:pPr>
              <w:rPr>
                <w:rFonts w:ascii="Verdana" w:hAnsi="Verdana"/>
                <w:sz w:val="18"/>
                <w:szCs w:val="18"/>
              </w:rPr>
            </w:pPr>
          </w:p>
          <w:p w14:paraId="772E1881" w14:textId="77777777" w:rsidR="00502ABC" w:rsidRPr="00C56AD4" w:rsidRDefault="00502ABC"/>
          <w:p w14:paraId="772E1882" w14:textId="77777777" w:rsidR="00502ABC" w:rsidRPr="00C56AD4" w:rsidRDefault="00502ABC">
            <w:pPr>
              <w:rPr>
                <w:rFonts w:ascii="Verdana" w:hAnsi="Verdana"/>
                <w:sz w:val="18"/>
                <w:szCs w:val="18"/>
              </w:rPr>
            </w:pPr>
          </w:p>
          <w:p w14:paraId="772E1883" w14:textId="77777777" w:rsidR="00502ABC" w:rsidRPr="00C56AD4" w:rsidRDefault="00502ABC">
            <w:pPr>
              <w:rPr>
                <w:rFonts w:ascii="Verdana" w:hAnsi="Verdana"/>
                <w:sz w:val="18"/>
                <w:szCs w:val="18"/>
              </w:rPr>
            </w:pPr>
          </w:p>
        </w:tc>
      </w:tr>
      <w:tr w:rsidR="00502ABC" w:rsidRPr="00C56AD4" w14:paraId="772E1887"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85" w14:textId="2CEEF45B" w:rsidR="00502ABC" w:rsidRPr="00C56AD4" w:rsidRDefault="0090765D">
            <w:pPr>
              <w:rPr>
                <w:rFonts w:ascii="Verdana" w:hAnsi="Verdana"/>
                <w:sz w:val="18"/>
                <w:szCs w:val="18"/>
              </w:rPr>
            </w:pPr>
            <w:r w:rsidRPr="00C56AD4">
              <w:rPr>
                <w:rFonts w:ascii="Verdana" w:hAnsi="Verdana"/>
                <w:sz w:val="18"/>
                <w:szCs w:val="18"/>
              </w:rPr>
              <w:t>3.1.3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86" w14:textId="5238A4D2" w:rsidR="00502ABC" w:rsidRPr="00C56AD4" w:rsidRDefault="001F76D7">
            <w:pPr>
              <w:rPr>
                <w:rFonts w:ascii="Verdana" w:eastAsia="MS Mincho" w:hAnsi="Verdana"/>
                <w:sz w:val="18"/>
                <w:szCs w:val="18"/>
              </w:rPr>
            </w:pPr>
            <w:r w:rsidRPr="00C56AD4">
              <w:rPr>
                <w:rFonts w:ascii="Verdana" w:eastAsia="MS Mincho" w:hAnsi="Verdana"/>
                <w:sz w:val="18"/>
                <w:szCs w:val="18"/>
              </w:rPr>
              <w:t xml:space="preserve">Welke rollen en specifieke actoren worden geraakt door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w:t>
            </w:r>
          </w:p>
        </w:tc>
      </w:tr>
      <w:tr w:rsidR="00502ABC" w:rsidRPr="00C56AD4" w14:paraId="772E188E"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88"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89" w14:textId="77777777" w:rsidR="00502ABC" w:rsidRPr="00C56AD4" w:rsidRDefault="001F76D7">
            <w:pPr>
              <w:rPr>
                <w:rFonts w:ascii="Verdana" w:hAnsi="Verdana"/>
                <w:color w:val="7F7F7F"/>
                <w:sz w:val="18"/>
                <w:szCs w:val="18"/>
              </w:rPr>
            </w:pPr>
            <w:r w:rsidRPr="00C56AD4">
              <w:rPr>
                <w:rFonts w:ascii="Verdana" w:hAnsi="Verdana"/>
                <w:color w:val="7F7F7F"/>
                <w:sz w:val="18"/>
                <w:szCs w:val="18"/>
              </w:rPr>
              <w:t>Bijv. DUO, onderwijsinstellingen, Kennisnet, uitgevers.</w:t>
            </w:r>
          </w:p>
          <w:p w14:paraId="772E188A" w14:textId="77777777" w:rsidR="00502ABC" w:rsidRPr="00C56AD4" w:rsidRDefault="00502ABC">
            <w:pPr>
              <w:rPr>
                <w:rFonts w:ascii="Verdana" w:hAnsi="Verdana"/>
                <w:color w:val="7F7F7F"/>
                <w:sz w:val="18"/>
                <w:szCs w:val="18"/>
              </w:rPr>
            </w:pPr>
          </w:p>
          <w:p w14:paraId="772E188B" w14:textId="77777777" w:rsidR="00502ABC" w:rsidRPr="00C56AD4" w:rsidRDefault="00502ABC">
            <w:pPr>
              <w:rPr>
                <w:rFonts w:ascii="Verdana" w:hAnsi="Verdana"/>
                <w:color w:val="7F7F7F"/>
                <w:sz w:val="18"/>
                <w:szCs w:val="18"/>
              </w:rPr>
            </w:pPr>
          </w:p>
          <w:p w14:paraId="772E188C" w14:textId="77777777" w:rsidR="00502ABC" w:rsidRPr="00C56AD4" w:rsidRDefault="00502ABC">
            <w:pPr>
              <w:rPr>
                <w:rFonts w:ascii="Verdana" w:hAnsi="Verdana"/>
                <w:color w:val="7F7F7F"/>
                <w:sz w:val="18"/>
                <w:szCs w:val="18"/>
              </w:rPr>
            </w:pPr>
          </w:p>
          <w:p w14:paraId="772E188D" w14:textId="77777777" w:rsidR="00502ABC" w:rsidRPr="00C56AD4" w:rsidRDefault="00502ABC">
            <w:pPr>
              <w:rPr>
                <w:rFonts w:ascii="Verdana" w:eastAsia="MS Mincho" w:hAnsi="Verdana"/>
                <w:sz w:val="18"/>
                <w:szCs w:val="18"/>
              </w:rPr>
            </w:pPr>
          </w:p>
        </w:tc>
      </w:tr>
      <w:tr w:rsidR="00502ABC" w:rsidRPr="00C56AD4" w14:paraId="772E1891"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8F" w14:textId="1FB2EC55" w:rsidR="00502ABC" w:rsidRPr="00C56AD4" w:rsidRDefault="0090765D">
            <w:pPr>
              <w:rPr>
                <w:rFonts w:ascii="Verdana" w:hAnsi="Verdana"/>
                <w:sz w:val="18"/>
                <w:szCs w:val="18"/>
              </w:rPr>
            </w:pPr>
            <w:r w:rsidRPr="00C56AD4">
              <w:rPr>
                <w:rFonts w:ascii="Verdana" w:hAnsi="Verdana"/>
                <w:sz w:val="18"/>
                <w:szCs w:val="18"/>
              </w:rPr>
              <w:t>3.1.4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90" w14:textId="4D5C89B3" w:rsidR="00502ABC" w:rsidRPr="00C56AD4" w:rsidRDefault="001F76D7">
            <w:pPr>
              <w:rPr>
                <w:rFonts w:ascii="Verdana" w:eastAsia="MS Mincho" w:hAnsi="Verdana"/>
                <w:sz w:val="18"/>
                <w:szCs w:val="18"/>
              </w:rPr>
            </w:pPr>
            <w:r w:rsidRPr="00C56AD4">
              <w:rPr>
                <w:rFonts w:ascii="Verdana" w:eastAsia="MS Mincho" w:hAnsi="Verdana"/>
                <w:sz w:val="18"/>
                <w:szCs w:val="18"/>
              </w:rPr>
              <w:t xml:space="preserve">Bestaat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uit verschillende delen die zich op verschillende doelgroepen richten en zo ja, welke?</w:t>
            </w:r>
          </w:p>
        </w:tc>
      </w:tr>
      <w:tr w:rsidR="00502ABC" w:rsidRPr="00C56AD4" w14:paraId="772E1898"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92"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93" w14:textId="77777777" w:rsidR="00502ABC" w:rsidRPr="00C56AD4" w:rsidRDefault="00502ABC">
            <w:pPr>
              <w:rPr>
                <w:rFonts w:ascii="Verdana" w:eastAsia="MS Mincho" w:hAnsi="Verdana"/>
                <w:sz w:val="18"/>
                <w:szCs w:val="18"/>
              </w:rPr>
            </w:pPr>
          </w:p>
          <w:p w14:paraId="772E1894" w14:textId="77777777" w:rsidR="00502ABC" w:rsidRPr="00C56AD4" w:rsidRDefault="00502ABC">
            <w:pPr>
              <w:rPr>
                <w:rFonts w:ascii="Verdana" w:eastAsia="MS Mincho" w:hAnsi="Verdana"/>
                <w:sz w:val="18"/>
                <w:szCs w:val="18"/>
              </w:rPr>
            </w:pPr>
          </w:p>
          <w:p w14:paraId="772E1895" w14:textId="77777777" w:rsidR="00502ABC" w:rsidRPr="00C56AD4" w:rsidRDefault="00502ABC">
            <w:pPr>
              <w:rPr>
                <w:rFonts w:ascii="Verdana" w:eastAsia="MS Mincho" w:hAnsi="Verdana"/>
                <w:sz w:val="18"/>
                <w:szCs w:val="18"/>
              </w:rPr>
            </w:pPr>
          </w:p>
          <w:p w14:paraId="772E1896" w14:textId="77777777" w:rsidR="00502ABC" w:rsidRPr="00C56AD4" w:rsidRDefault="00502ABC">
            <w:pPr>
              <w:rPr>
                <w:rFonts w:ascii="Verdana" w:eastAsia="MS Mincho" w:hAnsi="Verdana"/>
                <w:sz w:val="18"/>
                <w:szCs w:val="18"/>
              </w:rPr>
            </w:pPr>
          </w:p>
          <w:p w14:paraId="772E1897" w14:textId="77777777" w:rsidR="00502ABC" w:rsidRPr="00C56AD4" w:rsidRDefault="00502ABC">
            <w:pPr>
              <w:rPr>
                <w:rFonts w:ascii="Verdana" w:eastAsia="MS Mincho" w:hAnsi="Verdana"/>
                <w:sz w:val="18"/>
                <w:szCs w:val="18"/>
              </w:rPr>
            </w:pPr>
          </w:p>
        </w:tc>
      </w:tr>
      <w:tr w:rsidR="00502ABC" w:rsidRPr="00C56AD4" w14:paraId="772E189B"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99" w14:textId="4CF10B3A" w:rsidR="00502ABC" w:rsidRPr="00C56AD4" w:rsidRDefault="0090765D">
            <w:pPr>
              <w:rPr>
                <w:rFonts w:ascii="Verdana" w:hAnsi="Verdana"/>
                <w:sz w:val="18"/>
                <w:szCs w:val="18"/>
              </w:rPr>
            </w:pPr>
            <w:r w:rsidRPr="00C56AD4">
              <w:rPr>
                <w:rFonts w:ascii="Verdana" w:hAnsi="Verdana"/>
                <w:sz w:val="18"/>
                <w:szCs w:val="18"/>
              </w:rPr>
              <w:t>3.1.5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9A" w14:textId="20BE50E7" w:rsidR="00502ABC" w:rsidRPr="00C56AD4" w:rsidRDefault="001F76D7">
            <w:pPr>
              <w:rPr>
                <w:rFonts w:ascii="Verdana" w:eastAsia="MS Mincho" w:hAnsi="Verdana"/>
                <w:sz w:val="18"/>
                <w:szCs w:val="18"/>
              </w:rPr>
            </w:pPr>
            <w:r w:rsidRPr="00C56AD4">
              <w:rPr>
                <w:rFonts w:ascii="Verdana" w:eastAsia="MS Mincho" w:hAnsi="Verdana"/>
                <w:sz w:val="18"/>
                <w:szCs w:val="18"/>
              </w:rPr>
              <w:t xml:space="preserve">Wat gaat er fout als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niet geaccepteerd wordt door het organisatorisch werkingsgebied?</w:t>
            </w:r>
          </w:p>
        </w:tc>
      </w:tr>
      <w:tr w:rsidR="00502ABC" w:rsidRPr="00C56AD4" w14:paraId="772E18A1"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9C"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9D" w14:textId="77777777" w:rsidR="00502ABC" w:rsidRPr="00C56AD4" w:rsidRDefault="00502ABC">
            <w:pPr>
              <w:rPr>
                <w:rFonts w:ascii="Verdana" w:eastAsia="MS Mincho" w:hAnsi="Verdana"/>
                <w:sz w:val="18"/>
                <w:szCs w:val="18"/>
              </w:rPr>
            </w:pPr>
          </w:p>
          <w:p w14:paraId="772E189E" w14:textId="77777777" w:rsidR="00502ABC" w:rsidRPr="00C56AD4" w:rsidRDefault="00502ABC">
            <w:pPr>
              <w:rPr>
                <w:rFonts w:ascii="Verdana" w:eastAsia="MS Mincho" w:hAnsi="Verdana"/>
                <w:sz w:val="18"/>
                <w:szCs w:val="18"/>
              </w:rPr>
            </w:pPr>
          </w:p>
          <w:p w14:paraId="772E189F" w14:textId="77777777" w:rsidR="00502ABC" w:rsidRPr="00C56AD4" w:rsidRDefault="00502ABC">
            <w:pPr>
              <w:rPr>
                <w:rFonts w:ascii="Verdana" w:eastAsia="MS Mincho" w:hAnsi="Verdana"/>
                <w:sz w:val="18"/>
                <w:szCs w:val="18"/>
              </w:rPr>
            </w:pPr>
          </w:p>
          <w:p w14:paraId="772E18A0" w14:textId="77777777" w:rsidR="00502ABC" w:rsidRPr="00C56AD4" w:rsidRDefault="00502ABC">
            <w:pPr>
              <w:rPr>
                <w:rFonts w:ascii="Verdana" w:eastAsia="MS Mincho" w:hAnsi="Verdana"/>
                <w:sz w:val="18"/>
                <w:szCs w:val="18"/>
              </w:rPr>
            </w:pPr>
          </w:p>
        </w:tc>
      </w:tr>
      <w:tr w:rsidR="00502ABC" w:rsidRPr="00C56AD4" w14:paraId="772E18A4"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A2" w14:textId="36EE0C2E" w:rsidR="00502ABC" w:rsidRPr="00C56AD4" w:rsidRDefault="0090765D">
            <w:pPr>
              <w:rPr>
                <w:rFonts w:ascii="Verdana" w:hAnsi="Verdana"/>
                <w:sz w:val="18"/>
                <w:szCs w:val="18"/>
              </w:rPr>
            </w:pPr>
            <w:r w:rsidRPr="00C56AD4">
              <w:rPr>
                <w:rFonts w:ascii="Verdana" w:hAnsi="Verdana"/>
                <w:sz w:val="18"/>
                <w:szCs w:val="18"/>
              </w:rPr>
              <w:t>3.1.6</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A3" w14:textId="695BDF84" w:rsidR="00502ABC" w:rsidRPr="00C56AD4" w:rsidRDefault="001F76D7">
            <w:pPr>
              <w:rPr>
                <w:rFonts w:ascii="Verdana" w:eastAsia="MS Mincho" w:hAnsi="Verdana"/>
                <w:sz w:val="18"/>
                <w:szCs w:val="18"/>
              </w:rPr>
            </w:pPr>
            <w:r w:rsidRPr="00C56AD4">
              <w:rPr>
                <w:rFonts w:ascii="Verdana" w:eastAsia="MS Mincho" w:hAnsi="Verdana"/>
                <w:sz w:val="18"/>
                <w:szCs w:val="18"/>
              </w:rPr>
              <w:t xml:space="preserve">Wat gaat er goed als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wordt geaccepteerd door het organisatorisch werkingsgebied? </w:t>
            </w:r>
          </w:p>
        </w:tc>
      </w:tr>
      <w:tr w:rsidR="00502ABC" w:rsidRPr="00C56AD4" w14:paraId="772E18AB"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A5"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A6" w14:textId="77777777" w:rsidR="00502ABC" w:rsidRPr="00C56AD4" w:rsidRDefault="00502ABC">
            <w:pPr>
              <w:rPr>
                <w:rFonts w:ascii="Verdana" w:eastAsia="MS Mincho" w:hAnsi="Verdana"/>
                <w:sz w:val="18"/>
                <w:szCs w:val="18"/>
              </w:rPr>
            </w:pPr>
          </w:p>
          <w:p w14:paraId="772E18A7" w14:textId="77777777" w:rsidR="00502ABC" w:rsidRPr="00C56AD4" w:rsidRDefault="00502ABC">
            <w:pPr>
              <w:rPr>
                <w:rFonts w:ascii="Verdana" w:eastAsia="MS Mincho" w:hAnsi="Verdana"/>
                <w:sz w:val="18"/>
                <w:szCs w:val="18"/>
              </w:rPr>
            </w:pPr>
          </w:p>
          <w:p w14:paraId="772E18A8" w14:textId="77777777" w:rsidR="00502ABC" w:rsidRPr="00C56AD4" w:rsidRDefault="00502ABC">
            <w:pPr>
              <w:rPr>
                <w:rFonts w:ascii="Verdana" w:eastAsia="MS Mincho" w:hAnsi="Verdana"/>
                <w:sz w:val="18"/>
                <w:szCs w:val="18"/>
              </w:rPr>
            </w:pPr>
          </w:p>
          <w:p w14:paraId="772E18A9" w14:textId="77777777" w:rsidR="00502ABC" w:rsidRPr="00C56AD4" w:rsidRDefault="00502ABC">
            <w:pPr>
              <w:rPr>
                <w:rFonts w:ascii="Verdana" w:eastAsia="MS Mincho" w:hAnsi="Verdana"/>
                <w:sz w:val="18"/>
                <w:szCs w:val="18"/>
              </w:rPr>
            </w:pPr>
          </w:p>
          <w:p w14:paraId="772E18AA" w14:textId="77777777" w:rsidR="00502ABC" w:rsidRPr="00C56AD4" w:rsidRDefault="00502ABC">
            <w:pPr>
              <w:rPr>
                <w:rFonts w:ascii="Verdana" w:eastAsia="MS Mincho" w:hAnsi="Verdana"/>
                <w:sz w:val="18"/>
                <w:szCs w:val="18"/>
              </w:rPr>
            </w:pPr>
          </w:p>
        </w:tc>
      </w:tr>
      <w:tr w:rsidR="00502ABC" w:rsidRPr="00C56AD4" w14:paraId="772E18AE"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AC" w14:textId="3356A41F" w:rsidR="00502ABC" w:rsidRPr="00C56AD4" w:rsidRDefault="0090765D">
            <w:pPr>
              <w:rPr>
                <w:rFonts w:ascii="Verdana" w:hAnsi="Verdana"/>
                <w:sz w:val="18"/>
                <w:szCs w:val="18"/>
              </w:rPr>
            </w:pPr>
            <w:bookmarkStart w:id="3" w:name="_Toc283649191"/>
            <w:bookmarkStart w:id="4" w:name="_Toc283713912"/>
            <w:bookmarkStart w:id="5" w:name="_Toc283713937"/>
            <w:bookmarkStart w:id="6" w:name="_Toc283714014"/>
            <w:bookmarkStart w:id="7" w:name="_Toc283714041"/>
            <w:bookmarkStart w:id="8" w:name="_Toc283714068"/>
            <w:bookmarkStart w:id="9" w:name="_Toc283714095"/>
            <w:bookmarkStart w:id="10" w:name="_Toc283714122"/>
            <w:bookmarkStart w:id="11" w:name="_Toc283714149"/>
            <w:bookmarkStart w:id="12" w:name="_Toc283714176"/>
            <w:bookmarkStart w:id="13" w:name="_Toc283714203"/>
            <w:bookmarkStart w:id="14" w:name="_Toc283714233"/>
            <w:bookmarkStart w:id="15" w:name="_Toc283715632"/>
            <w:bookmarkStart w:id="16" w:name="_Toc283716491"/>
            <w:bookmarkStart w:id="17" w:name="_Toc283720330"/>
            <w:bookmarkStart w:id="18" w:name="_Toc283728508"/>
            <w:bookmarkStart w:id="19" w:name="_Toc283728691"/>
            <w:bookmarkStart w:id="20" w:name="_Toc283730198"/>
            <w:bookmarkStart w:id="21" w:name="_Toc283730226"/>
            <w:bookmarkStart w:id="22" w:name="_Toc284598598"/>
            <w:bookmarkStart w:id="23" w:name="_Toc288936304"/>
            <w:r w:rsidRPr="00C56AD4">
              <w:rPr>
                <w:rFonts w:ascii="Verdana" w:hAnsi="Verdana"/>
                <w:sz w:val="18"/>
                <w:szCs w:val="18"/>
              </w:rPr>
              <w:t>3.1.7</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AD" w14:textId="3CA2468E" w:rsidR="00502ABC" w:rsidRPr="00C56AD4" w:rsidRDefault="001F76D7">
            <w:r w:rsidRPr="00C56AD4">
              <w:rPr>
                <w:rFonts w:ascii="Verdana" w:eastAsia="MS Mincho" w:hAnsi="Verdana"/>
                <w:sz w:val="18"/>
                <w:szCs w:val="18"/>
              </w:rPr>
              <w:t xml:space="preserve">Hoe urgent is de </w:t>
            </w:r>
            <w:r w:rsidR="008379DA" w:rsidRPr="00C56AD4">
              <w:rPr>
                <w:rFonts w:ascii="Verdana" w:eastAsia="MS Mincho" w:hAnsi="Verdana"/>
                <w:sz w:val="18"/>
                <w:szCs w:val="18"/>
              </w:rPr>
              <w:t>standaard</w:t>
            </w:r>
            <w:r w:rsidRPr="00C56AD4">
              <w:rPr>
                <w:rFonts w:ascii="Verdana" w:eastAsia="MS Mincho" w:hAnsi="Verdana"/>
                <w:sz w:val="18"/>
                <w:szCs w:val="18"/>
              </w:rPr>
              <w:t>?</w:t>
            </w:r>
          </w:p>
        </w:tc>
      </w:tr>
      <w:tr w:rsidR="00502ABC" w:rsidRPr="00C56AD4" w14:paraId="772E18B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AF" w14:textId="77777777" w:rsidR="00502ABC" w:rsidRPr="00C56AD4" w:rsidRDefault="00502ABC">
            <w:pPr>
              <w:rPr>
                <w:rFonts w:ascii="Verdana" w:hAnsi="Verdana"/>
                <w:sz w:val="18"/>
                <w:szCs w:val="18"/>
              </w:rPr>
            </w:pPr>
          </w:p>
          <w:p w14:paraId="772E18B0" w14:textId="77777777" w:rsidR="00502ABC" w:rsidRPr="00C56AD4" w:rsidRDefault="00502ABC">
            <w:pPr>
              <w:rPr>
                <w:rFonts w:ascii="Verdana" w:hAnsi="Verdana"/>
                <w:sz w:val="18"/>
                <w:szCs w:val="18"/>
              </w:rPr>
            </w:pPr>
          </w:p>
          <w:p w14:paraId="772E18B1" w14:textId="77777777" w:rsidR="00502ABC" w:rsidRPr="00C56AD4" w:rsidRDefault="00502ABC">
            <w:pPr>
              <w:rPr>
                <w:rFonts w:ascii="Verdana" w:hAnsi="Verdana"/>
                <w:sz w:val="18"/>
                <w:szCs w:val="18"/>
              </w:rPr>
            </w:pPr>
          </w:p>
          <w:p w14:paraId="772E18B2" w14:textId="77777777" w:rsidR="00502ABC" w:rsidRPr="00C56AD4" w:rsidRDefault="00502ABC">
            <w:pPr>
              <w:rPr>
                <w:rFonts w:ascii="Verdana" w:hAnsi="Verdana"/>
                <w:sz w:val="18"/>
                <w:szCs w:val="18"/>
              </w:rPr>
            </w:pPr>
          </w:p>
          <w:p w14:paraId="772E18B3" w14:textId="77777777" w:rsidR="00502ABC" w:rsidRPr="00C56AD4" w:rsidRDefault="00502ABC">
            <w:pPr>
              <w:rPr>
                <w:rFonts w:ascii="Verdana" w:hAnsi="Verdana"/>
                <w:sz w:val="18"/>
                <w:szCs w:val="18"/>
              </w:rPr>
            </w:pPr>
          </w:p>
          <w:p w14:paraId="772E18B4" w14:textId="77777777" w:rsidR="00502ABC" w:rsidRPr="00C56AD4" w:rsidRDefault="00502ABC">
            <w:pPr>
              <w:rPr>
                <w:rFonts w:ascii="Verdana" w:hAnsi="Verdana"/>
                <w:sz w:val="18"/>
                <w:szCs w:val="18"/>
              </w:rPr>
            </w:pPr>
          </w:p>
          <w:p w14:paraId="772E18B5"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B6" w14:textId="2A4C5C99" w:rsidR="00502ABC" w:rsidRPr="00C56AD4" w:rsidRDefault="001F76D7">
            <w:pPr>
              <w:rPr>
                <w:rFonts w:ascii="Verdana" w:hAnsi="Verdana"/>
                <w:color w:val="7F7F7F"/>
                <w:sz w:val="18"/>
                <w:szCs w:val="18"/>
              </w:rPr>
            </w:pPr>
            <w:r w:rsidRPr="00C56AD4">
              <w:rPr>
                <w:rFonts w:ascii="Verdana" w:hAnsi="Verdana"/>
                <w:color w:val="7F7F7F"/>
                <w:sz w:val="18"/>
                <w:szCs w:val="18"/>
              </w:rPr>
              <w:t xml:space="preserve">Geef zo nauwkeurig mogelijk aan hoe snel de </w:t>
            </w:r>
            <w:r w:rsidR="008379DA" w:rsidRPr="00C56AD4">
              <w:rPr>
                <w:rFonts w:ascii="Verdana" w:hAnsi="Verdana"/>
                <w:color w:val="7F7F7F"/>
                <w:sz w:val="18"/>
                <w:szCs w:val="18"/>
              </w:rPr>
              <w:t>standaard</w:t>
            </w:r>
            <w:r w:rsidRPr="00C56AD4">
              <w:rPr>
                <w:rFonts w:ascii="Verdana" w:hAnsi="Verdana"/>
                <w:color w:val="7F7F7F"/>
                <w:sz w:val="18"/>
                <w:szCs w:val="18"/>
              </w:rPr>
              <w:t xml:space="preserve"> moet worden geïmplementeerd binnen het organisatorisch werkingsgebied. </w:t>
            </w:r>
          </w:p>
          <w:p w14:paraId="772E18B7" w14:textId="77777777" w:rsidR="00502ABC" w:rsidRPr="00C56AD4" w:rsidRDefault="00502ABC">
            <w:pPr>
              <w:rPr>
                <w:rFonts w:ascii="Verdana" w:hAnsi="Verdana"/>
                <w:color w:val="7F7F7F"/>
                <w:sz w:val="18"/>
                <w:szCs w:val="18"/>
              </w:rPr>
            </w:pPr>
          </w:p>
          <w:p w14:paraId="772E18B8" w14:textId="77777777" w:rsidR="00502ABC" w:rsidRPr="00C56AD4" w:rsidRDefault="00502ABC">
            <w:pPr>
              <w:rPr>
                <w:rFonts w:ascii="Verdana" w:hAnsi="Verdana"/>
                <w:color w:val="7F7F7F"/>
                <w:sz w:val="18"/>
                <w:szCs w:val="18"/>
              </w:rPr>
            </w:pPr>
          </w:p>
          <w:p w14:paraId="772E18B9" w14:textId="77777777" w:rsidR="00502ABC" w:rsidRPr="00C56AD4" w:rsidRDefault="00502ABC">
            <w:pPr>
              <w:rPr>
                <w:rFonts w:ascii="Verdana" w:hAnsi="Verdana"/>
                <w:color w:val="7F7F7F"/>
                <w:sz w:val="18"/>
                <w:szCs w:val="18"/>
              </w:rPr>
            </w:pPr>
          </w:p>
          <w:p w14:paraId="772E18BA" w14:textId="77777777" w:rsidR="00502ABC" w:rsidRPr="00C56AD4" w:rsidRDefault="00502ABC">
            <w:pPr>
              <w:rPr>
                <w:rFonts w:ascii="Verdana" w:hAnsi="Verdana"/>
                <w:color w:val="7F7F7F"/>
                <w:sz w:val="18"/>
                <w:szCs w:val="18"/>
              </w:rPr>
            </w:pPr>
          </w:p>
          <w:p w14:paraId="772E18BB" w14:textId="77777777" w:rsidR="00502ABC" w:rsidRPr="00C56AD4" w:rsidRDefault="00502ABC">
            <w:pPr>
              <w:rPr>
                <w:rFonts w:ascii="Verdana" w:hAnsi="Verdana"/>
                <w:color w:val="7F7F7F"/>
                <w:sz w:val="18"/>
                <w:szCs w:val="18"/>
              </w:rPr>
            </w:pPr>
          </w:p>
        </w:tc>
      </w:tr>
    </w:tbl>
    <w:p w14:paraId="772E18BD" w14:textId="77777777" w:rsidR="00502ABC" w:rsidRPr="00C56AD4" w:rsidRDefault="00502ABC">
      <w:pPr>
        <w:pStyle w:val="Standard"/>
      </w:pPr>
    </w:p>
    <w:p w14:paraId="772E18BE" w14:textId="77777777" w:rsidR="00502ABC" w:rsidRPr="00C56AD4" w:rsidRDefault="00502ABC">
      <w:pPr>
        <w:pStyle w:val="Standard"/>
      </w:pPr>
    </w:p>
    <w:p w14:paraId="772E18C2" w14:textId="0A3C84B1" w:rsidR="00502ABC" w:rsidRPr="00C56AD4" w:rsidRDefault="00BE3736" w:rsidP="000853A3">
      <w:pPr>
        <w:pStyle w:val="Kop2"/>
        <w:rPr>
          <w:i/>
        </w:rPr>
      </w:pPr>
      <w:r w:rsidRPr="00C56AD4">
        <w:t>Relatie tot andere afspraken en standaarden</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8C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C3" w14:textId="58677EF7" w:rsidR="00502ABC" w:rsidRPr="00C56AD4" w:rsidRDefault="001F76D7">
            <w:pPr>
              <w:rPr>
                <w:rFonts w:ascii="Verdana" w:hAnsi="Verdana"/>
                <w:b/>
                <w:bCs/>
                <w:sz w:val="18"/>
                <w:szCs w:val="18"/>
              </w:rPr>
            </w:pPr>
            <w:r w:rsidRPr="00C56AD4">
              <w:rPr>
                <w:rFonts w:ascii="Verdana" w:hAnsi="Verdana"/>
                <w:b/>
                <w:bCs/>
                <w:sz w:val="18"/>
                <w:szCs w:val="18"/>
              </w:rPr>
              <w:t>3.</w:t>
            </w:r>
            <w:r w:rsidR="000853A3" w:rsidRPr="00C56AD4">
              <w:rPr>
                <w:rFonts w:ascii="Verdana" w:hAnsi="Verdana"/>
                <w:b/>
                <w:bCs/>
                <w:sz w:val="18"/>
                <w:szCs w:val="18"/>
              </w:rPr>
              <w:t>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C4" w14:textId="00138D15" w:rsidR="00502ABC" w:rsidRPr="00C56AD4" w:rsidRDefault="001F76D7">
            <w:r w:rsidRPr="00C56AD4">
              <w:rPr>
                <w:rFonts w:ascii="Verdana" w:hAnsi="Verdana"/>
                <w:b/>
                <w:sz w:val="18"/>
                <w:szCs w:val="18"/>
              </w:rPr>
              <w:t xml:space="preserve">Verhoudt de </w:t>
            </w:r>
            <w:r w:rsidR="008379DA" w:rsidRPr="00C56AD4">
              <w:rPr>
                <w:rFonts w:ascii="Verdana" w:hAnsi="Verdana"/>
                <w:b/>
                <w:sz w:val="18"/>
                <w:szCs w:val="18"/>
              </w:rPr>
              <w:t>standaard</w:t>
            </w:r>
            <w:r w:rsidRPr="00C56AD4">
              <w:rPr>
                <w:rFonts w:ascii="Verdana" w:hAnsi="Verdana"/>
                <w:b/>
                <w:sz w:val="18"/>
                <w:szCs w:val="18"/>
              </w:rPr>
              <w:t xml:space="preserve"> zich goed tot andere afspraken en standaarden?</w:t>
            </w:r>
          </w:p>
        </w:tc>
      </w:tr>
      <w:tr w:rsidR="00502ABC" w:rsidRPr="00C56AD4" w14:paraId="772E18D9"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D7" w14:textId="4B63775C" w:rsidR="00502ABC" w:rsidRPr="00C56AD4" w:rsidRDefault="000853A3">
            <w:pPr>
              <w:rPr>
                <w:rFonts w:ascii="Verdana" w:hAnsi="Verdana"/>
                <w:sz w:val="18"/>
                <w:szCs w:val="18"/>
              </w:rPr>
            </w:pPr>
            <w:r w:rsidRPr="00C56AD4">
              <w:rPr>
                <w:rFonts w:ascii="Verdana" w:hAnsi="Verdana"/>
                <w:sz w:val="18"/>
                <w:szCs w:val="18"/>
              </w:rPr>
              <w:t>3.2.</w:t>
            </w:r>
            <w:r w:rsidR="00AA42ED" w:rsidRPr="00C56AD4">
              <w:rPr>
                <w:rFonts w:ascii="Verdana" w:hAnsi="Verdana"/>
                <w:sz w:val="18"/>
                <w:szCs w:val="18"/>
              </w:rPr>
              <w:t>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D8" w14:textId="767F0791" w:rsidR="00502ABC" w:rsidRPr="00C56AD4" w:rsidRDefault="001F76D7">
            <w:r w:rsidRPr="00C56AD4">
              <w:rPr>
                <w:rFonts w:ascii="Verdana" w:eastAsia="MS Mincho" w:hAnsi="Verdana"/>
                <w:sz w:val="18"/>
                <w:szCs w:val="18"/>
              </w:rPr>
              <w:t xml:space="preserve">Kan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naast of in combinatie met </w:t>
            </w:r>
            <w:proofErr w:type="gramStart"/>
            <w:r w:rsidRPr="00C56AD4">
              <w:rPr>
                <w:rFonts w:ascii="Verdana" w:eastAsia="MS Mincho" w:hAnsi="Verdana"/>
                <w:sz w:val="18"/>
                <w:szCs w:val="18"/>
              </w:rPr>
              <w:t>reeds</w:t>
            </w:r>
            <w:proofErr w:type="gramEnd"/>
            <w:r w:rsidRPr="00C56AD4">
              <w:rPr>
                <w:rFonts w:ascii="Verdana" w:eastAsia="MS Mincho" w:hAnsi="Verdana"/>
                <w:sz w:val="18"/>
                <w:szCs w:val="18"/>
              </w:rPr>
              <w:t xml:space="preserve"> bij Edustandaard geregistreerde </w:t>
            </w:r>
            <w:r w:rsidR="00F22698" w:rsidRPr="00C56AD4">
              <w:rPr>
                <w:rFonts w:ascii="Verdana" w:eastAsia="MS Mincho" w:hAnsi="Verdana"/>
                <w:sz w:val="18"/>
                <w:szCs w:val="18"/>
              </w:rPr>
              <w:t>standaarden</w:t>
            </w:r>
            <w:r w:rsidRPr="00C56AD4">
              <w:rPr>
                <w:rFonts w:ascii="Verdana" w:eastAsia="MS Mincho" w:hAnsi="Verdana"/>
                <w:sz w:val="18"/>
                <w:szCs w:val="18"/>
              </w:rPr>
              <w:t xml:space="preserve"> worden toegepast?</w:t>
            </w:r>
          </w:p>
        </w:tc>
      </w:tr>
      <w:tr w:rsidR="00502ABC" w:rsidRPr="00C56AD4" w14:paraId="772E18D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DA"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DB" w14:textId="77777777" w:rsidR="00502ABC" w:rsidRPr="00C56AD4" w:rsidRDefault="00502ABC">
            <w:pPr>
              <w:rPr>
                <w:rFonts w:ascii="Verdana" w:hAnsi="Verdana"/>
                <w:color w:val="7F7F7F"/>
                <w:sz w:val="18"/>
                <w:szCs w:val="18"/>
              </w:rPr>
            </w:pPr>
          </w:p>
          <w:p w14:paraId="772E18DC" w14:textId="77777777" w:rsidR="00502ABC" w:rsidRPr="00C56AD4" w:rsidRDefault="00502ABC">
            <w:pPr>
              <w:rPr>
                <w:rFonts w:ascii="Verdana" w:hAnsi="Verdana"/>
                <w:color w:val="7F7F7F"/>
                <w:sz w:val="18"/>
                <w:szCs w:val="18"/>
              </w:rPr>
            </w:pPr>
          </w:p>
          <w:p w14:paraId="772E18DD" w14:textId="77777777" w:rsidR="00502ABC" w:rsidRPr="00C56AD4" w:rsidRDefault="00502ABC">
            <w:pPr>
              <w:rPr>
                <w:rFonts w:ascii="Verdana" w:hAnsi="Verdana"/>
                <w:color w:val="7F7F7F"/>
                <w:sz w:val="18"/>
                <w:szCs w:val="18"/>
              </w:rPr>
            </w:pPr>
          </w:p>
          <w:p w14:paraId="772E18DE" w14:textId="77777777" w:rsidR="00502ABC" w:rsidRPr="00C56AD4" w:rsidRDefault="00502ABC">
            <w:pPr>
              <w:rPr>
                <w:rFonts w:ascii="Verdana" w:hAnsi="Verdana"/>
                <w:color w:val="7F7F7F"/>
                <w:sz w:val="18"/>
                <w:szCs w:val="18"/>
              </w:rPr>
            </w:pPr>
          </w:p>
        </w:tc>
      </w:tr>
      <w:tr w:rsidR="00502ABC" w:rsidRPr="00C56AD4" w14:paraId="772E18E2"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0" w14:textId="51201F8E" w:rsidR="00502ABC" w:rsidRPr="00C56AD4" w:rsidRDefault="000853A3">
            <w:pPr>
              <w:rPr>
                <w:rFonts w:ascii="Verdana" w:hAnsi="Verdana"/>
                <w:sz w:val="18"/>
                <w:szCs w:val="18"/>
              </w:rPr>
            </w:pPr>
            <w:r w:rsidRPr="00C56AD4">
              <w:rPr>
                <w:rFonts w:ascii="Verdana" w:hAnsi="Verdana"/>
                <w:sz w:val="18"/>
                <w:szCs w:val="18"/>
              </w:rPr>
              <w:t>3.2.</w:t>
            </w:r>
            <w:r w:rsidR="00AA42ED" w:rsidRPr="00C56AD4">
              <w:rPr>
                <w:rFonts w:ascii="Verdana" w:hAnsi="Verdana"/>
                <w:sz w:val="18"/>
                <w:szCs w:val="18"/>
              </w:rPr>
              <w:t>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1" w14:textId="2A5DCE54" w:rsidR="00502ABC" w:rsidRPr="00C56AD4" w:rsidRDefault="001F76D7">
            <w:r w:rsidRPr="00C56AD4">
              <w:rPr>
                <w:rFonts w:ascii="Verdana" w:eastAsia="MS Mincho" w:hAnsi="Verdana"/>
                <w:sz w:val="18"/>
                <w:szCs w:val="18"/>
              </w:rPr>
              <w:t xml:space="preserve">Biedt de aangemelde </w:t>
            </w:r>
            <w:r w:rsidR="008379DA" w:rsidRPr="00C56AD4">
              <w:rPr>
                <w:rFonts w:ascii="Verdana" w:eastAsia="MS Mincho" w:hAnsi="Verdana"/>
                <w:sz w:val="18"/>
                <w:szCs w:val="18"/>
              </w:rPr>
              <w:t>standaard</w:t>
            </w:r>
            <w:r w:rsidRPr="00C56AD4">
              <w:rPr>
                <w:rFonts w:ascii="Verdana" w:eastAsia="MS Mincho" w:hAnsi="Verdana"/>
                <w:sz w:val="18"/>
                <w:szCs w:val="18"/>
              </w:rPr>
              <w:t xml:space="preserve"> meerwaarde boven </w:t>
            </w:r>
            <w:proofErr w:type="gramStart"/>
            <w:r w:rsidRPr="00C56AD4">
              <w:rPr>
                <w:rFonts w:ascii="Verdana" w:eastAsia="MS Mincho" w:hAnsi="Verdana"/>
                <w:sz w:val="18"/>
                <w:szCs w:val="18"/>
              </w:rPr>
              <w:t>reeds</w:t>
            </w:r>
            <w:proofErr w:type="gramEnd"/>
            <w:r w:rsidRPr="00C56AD4">
              <w:rPr>
                <w:rFonts w:ascii="Verdana" w:eastAsia="MS Mincho" w:hAnsi="Verdana"/>
                <w:sz w:val="18"/>
                <w:szCs w:val="18"/>
              </w:rPr>
              <w:t xml:space="preserve"> bij Edustandaard geregistreerde </w:t>
            </w:r>
            <w:r w:rsidR="00F22698" w:rsidRPr="00C56AD4">
              <w:rPr>
                <w:rFonts w:ascii="Verdana" w:eastAsia="MS Mincho" w:hAnsi="Verdana"/>
                <w:sz w:val="18"/>
                <w:szCs w:val="18"/>
              </w:rPr>
              <w:t>standaarden</w:t>
            </w:r>
            <w:r w:rsidRPr="00C56AD4">
              <w:rPr>
                <w:rFonts w:ascii="Verdana" w:eastAsia="MS Mincho" w:hAnsi="Verdana"/>
                <w:sz w:val="18"/>
                <w:szCs w:val="18"/>
              </w:rPr>
              <w:t xml:space="preserve"> met een overlappend functioneel toepassings- en organisatorisch werkingsgebied?</w:t>
            </w:r>
          </w:p>
        </w:tc>
      </w:tr>
      <w:tr w:rsidR="00502ABC" w:rsidRPr="00C56AD4" w14:paraId="772E18E9"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3"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4" w14:textId="77777777" w:rsidR="00502ABC" w:rsidRPr="00C56AD4" w:rsidRDefault="00502ABC">
            <w:pPr>
              <w:rPr>
                <w:rFonts w:ascii="Verdana" w:hAnsi="Verdana"/>
                <w:color w:val="7F7F7F"/>
                <w:sz w:val="18"/>
                <w:szCs w:val="18"/>
              </w:rPr>
            </w:pPr>
          </w:p>
          <w:p w14:paraId="772E18E5" w14:textId="77777777" w:rsidR="00502ABC" w:rsidRPr="00C56AD4" w:rsidRDefault="00502ABC">
            <w:pPr>
              <w:rPr>
                <w:rFonts w:ascii="Verdana" w:hAnsi="Verdana"/>
                <w:color w:val="7F7F7F"/>
                <w:sz w:val="18"/>
                <w:szCs w:val="18"/>
              </w:rPr>
            </w:pPr>
          </w:p>
          <w:p w14:paraId="772E18E6" w14:textId="77777777" w:rsidR="00502ABC" w:rsidRPr="00C56AD4" w:rsidRDefault="00502ABC">
            <w:pPr>
              <w:rPr>
                <w:rFonts w:ascii="Verdana" w:hAnsi="Verdana"/>
                <w:color w:val="7F7F7F"/>
                <w:sz w:val="18"/>
                <w:szCs w:val="18"/>
              </w:rPr>
            </w:pPr>
          </w:p>
          <w:p w14:paraId="772E18E7" w14:textId="77777777" w:rsidR="00502ABC" w:rsidRPr="00C56AD4" w:rsidRDefault="00502ABC">
            <w:pPr>
              <w:rPr>
                <w:rFonts w:ascii="Verdana" w:hAnsi="Verdana"/>
                <w:color w:val="7F7F7F"/>
                <w:sz w:val="18"/>
                <w:szCs w:val="18"/>
              </w:rPr>
            </w:pPr>
          </w:p>
          <w:p w14:paraId="772E18E8" w14:textId="77777777" w:rsidR="00502ABC" w:rsidRPr="00C56AD4" w:rsidRDefault="00502ABC">
            <w:pPr>
              <w:rPr>
                <w:rFonts w:ascii="Verdana" w:hAnsi="Verdana"/>
                <w:color w:val="7F7F7F"/>
                <w:sz w:val="18"/>
                <w:szCs w:val="18"/>
              </w:rPr>
            </w:pPr>
          </w:p>
        </w:tc>
      </w:tr>
      <w:tr w:rsidR="00502ABC" w:rsidRPr="00C56AD4" w14:paraId="772E18E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A" w14:textId="1136DEC4" w:rsidR="00502ABC" w:rsidRPr="00C56AD4" w:rsidRDefault="000853A3">
            <w:pPr>
              <w:rPr>
                <w:rFonts w:ascii="Verdana" w:hAnsi="Verdana"/>
                <w:sz w:val="18"/>
                <w:szCs w:val="18"/>
              </w:rPr>
            </w:pPr>
            <w:r w:rsidRPr="00C56AD4">
              <w:rPr>
                <w:rFonts w:ascii="Verdana" w:hAnsi="Verdana"/>
                <w:sz w:val="18"/>
                <w:szCs w:val="18"/>
              </w:rPr>
              <w:t>3.2.</w:t>
            </w:r>
            <w:r w:rsidR="00AA42ED" w:rsidRPr="00C56AD4">
              <w:rPr>
                <w:rFonts w:ascii="Verdana" w:hAnsi="Verdana"/>
                <w:sz w:val="18"/>
                <w:szCs w:val="18"/>
              </w:rPr>
              <w:t>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B" w14:textId="53BF46F6" w:rsidR="00502ABC" w:rsidRPr="00C56AD4" w:rsidRDefault="001F76D7">
            <w:r w:rsidRPr="00C56AD4">
              <w:rPr>
                <w:rFonts w:ascii="Verdana" w:eastAsia="MS Mincho" w:hAnsi="Verdana"/>
                <w:sz w:val="18"/>
                <w:szCs w:val="18"/>
              </w:rPr>
              <w:t xml:space="preserve">Welke concurrerende overlappende </w:t>
            </w:r>
            <w:r w:rsidR="00F22698" w:rsidRPr="00C56AD4">
              <w:rPr>
                <w:rFonts w:ascii="Verdana" w:eastAsia="MS Mincho" w:hAnsi="Verdana"/>
                <w:sz w:val="18"/>
                <w:szCs w:val="18"/>
              </w:rPr>
              <w:t>standaarden</w:t>
            </w:r>
            <w:r w:rsidRPr="00C56AD4">
              <w:rPr>
                <w:rFonts w:ascii="Verdana" w:eastAsia="MS Mincho" w:hAnsi="Verdana"/>
                <w:sz w:val="18"/>
                <w:szCs w:val="18"/>
              </w:rPr>
              <w:t xml:space="preserve"> zijn er en wat is de meerwaarde van de </w:t>
            </w:r>
            <w:r w:rsidR="00F22698" w:rsidRPr="00C56AD4">
              <w:rPr>
                <w:rFonts w:ascii="Verdana" w:eastAsia="MS Mincho" w:hAnsi="Verdana"/>
                <w:sz w:val="18"/>
                <w:szCs w:val="18"/>
              </w:rPr>
              <w:t>standaarden</w:t>
            </w:r>
            <w:r w:rsidRPr="00C56AD4">
              <w:rPr>
                <w:rFonts w:ascii="Verdana" w:eastAsia="MS Mincho" w:hAnsi="Verdana"/>
                <w:sz w:val="18"/>
                <w:szCs w:val="18"/>
              </w:rPr>
              <w:t xml:space="preserve"> ten opzichte van de concurrerende en overlappende </w:t>
            </w:r>
            <w:r w:rsidR="00F22698" w:rsidRPr="00C56AD4">
              <w:rPr>
                <w:rFonts w:ascii="Verdana" w:eastAsia="MS Mincho" w:hAnsi="Verdana"/>
                <w:sz w:val="18"/>
                <w:szCs w:val="18"/>
              </w:rPr>
              <w:t>standaarden</w:t>
            </w:r>
            <w:r w:rsidRPr="00C56AD4">
              <w:rPr>
                <w:rFonts w:ascii="Verdana" w:eastAsia="MS Mincho" w:hAnsi="Verdana"/>
                <w:sz w:val="18"/>
                <w:szCs w:val="18"/>
              </w:rPr>
              <w:t>?</w:t>
            </w:r>
          </w:p>
        </w:tc>
      </w:tr>
      <w:tr w:rsidR="00502ABC" w:rsidRPr="00C56AD4" w14:paraId="772E18F3"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D"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EE" w14:textId="77777777" w:rsidR="00502ABC" w:rsidRPr="00C56AD4" w:rsidRDefault="00502ABC">
            <w:pPr>
              <w:rPr>
                <w:rFonts w:ascii="Verdana" w:hAnsi="Verdana"/>
                <w:color w:val="7F7F7F"/>
                <w:sz w:val="18"/>
                <w:szCs w:val="18"/>
              </w:rPr>
            </w:pPr>
          </w:p>
          <w:p w14:paraId="772E18EF" w14:textId="77777777" w:rsidR="00502ABC" w:rsidRPr="00C56AD4" w:rsidRDefault="00502ABC">
            <w:pPr>
              <w:rPr>
                <w:rFonts w:ascii="Verdana" w:hAnsi="Verdana"/>
                <w:color w:val="7F7F7F"/>
                <w:sz w:val="18"/>
                <w:szCs w:val="18"/>
              </w:rPr>
            </w:pPr>
          </w:p>
          <w:p w14:paraId="772E18F0" w14:textId="77777777" w:rsidR="00502ABC" w:rsidRPr="00C56AD4" w:rsidRDefault="00502ABC">
            <w:pPr>
              <w:rPr>
                <w:rFonts w:ascii="Verdana" w:hAnsi="Verdana"/>
                <w:color w:val="7F7F7F"/>
                <w:sz w:val="18"/>
                <w:szCs w:val="18"/>
              </w:rPr>
            </w:pPr>
          </w:p>
          <w:p w14:paraId="772E18F1" w14:textId="77777777" w:rsidR="00502ABC" w:rsidRPr="00C56AD4" w:rsidRDefault="00502ABC">
            <w:pPr>
              <w:rPr>
                <w:rFonts w:ascii="Verdana" w:hAnsi="Verdana"/>
                <w:color w:val="7F7F7F"/>
                <w:sz w:val="18"/>
                <w:szCs w:val="18"/>
              </w:rPr>
            </w:pPr>
          </w:p>
          <w:p w14:paraId="772E18F2" w14:textId="77777777" w:rsidR="00502ABC" w:rsidRPr="00C56AD4" w:rsidRDefault="00502ABC">
            <w:pPr>
              <w:rPr>
                <w:rFonts w:ascii="Verdana" w:hAnsi="Verdana"/>
                <w:color w:val="7F7F7F"/>
                <w:sz w:val="18"/>
                <w:szCs w:val="18"/>
              </w:rPr>
            </w:pPr>
          </w:p>
        </w:tc>
      </w:tr>
    </w:tbl>
    <w:p w14:paraId="772E18F5" w14:textId="77777777" w:rsidR="00502ABC" w:rsidRPr="00C56AD4" w:rsidRDefault="00502ABC"/>
    <w:p w14:paraId="772E18F9" w14:textId="51CDFF12" w:rsidR="00502ABC" w:rsidRPr="00C56AD4" w:rsidRDefault="00BE3736" w:rsidP="00AA42ED">
      <w:pPr>
        <w:pStyle w:val="Kop2"/>
      </w:pPr>
      <w:r w:rsidRPr="00C56AD4">
        <w:t xml:space="preserve">Kwantitatieve en kwalitatieve voordelen van de </w:t>
      </w:r>
      <w:r w:rsidR="008379DA" w:rsidRPr="00C56AD4">
        <w:t>standaard</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8F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FA" w14:textId="3AB41767" w:rsidR="00502ABC" w:rsidRPr="00C56AD4" w:rsidRDefault="000853A3">
            <w:pPr>
              <w:rPr>
                <w:rFonts w:ascii="Verdana" w:hAnsi="Verdana"/>
                <w:b/>
                <w:bCs/>
                <w:sz w:val="18"/>
                <w:szCs w:val="18"/>
              </w:rPr>
            </w:pPr>
            <w:r w:rsidRPr="00C56AD4">
              <w:rPr>
                <w:rFonts w:ascii="Verdana" w:hAnsi="Verdana"/>
                <w:b/>
                <w:bCs/>
                <w:sz w:val="18"/>
                <w:szCs w:val="18"/>
              </w:rPr>
              <w:t>3.3.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FB" w14:textId="1F6C0926" w:rsidR="00502ABC" w:rsidRPr="00C56AD4" w:rsidRDefault="001F76D7">
            <w:r w:rsidRPr="00C56AD4">
              <w:rPr>
                <w:rFonts w:ascii="Verdana" w:hAnsi="Verdana"/>
                <w:b/>
                <w:sz w:val="18"/>
                <w:szCs w:val="18"/>
              </w:rPr>
              <w:t xml:space="preserve">Wegen de kwantitatieve en kwalitatieve voordelen van adoptie van de </w:t>
            </w:r>
            <w:r w:rsidR="008379DA" w:rsidRPr="00C56AD4">
              <w:rPr>
                <w:rFonts w:ascii="Verdana" w:hAnsi="Verdana"/>
                <w:b/>
                <w:sz w:val="18"/>
                <w:szCs w:val="18"/>
              </w:rPr>
              <w:t>standaard</w:t>
            </w:r>
            <w:r w:rsidRPr="00C56AD4">
              <w:rPr>
                <w:rFonts w:ascii="Verdana" w:hAnsi="Verdana"/>
                <w:b/>
                <w:sz w:val="18"/>
                <w:szCs w:val="18"/>
              </w:rPr>
              <w:t xml:space="preserve"> op tegen de nadelen?</w:t>
            </w:r>
          </w:p>
        </w:tc>
      </w:tr>
      <w:tr w:rsidR="00502ABC" w:rsidRPr="00C56AD4" w14:paraId="772E18F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FD" w14:textId="5DBC5C54" w:rsidR="00502ABC" w:rsidRPr="00C56AD4" w:rsidRDefault="000853A3">
            <w:pPr>
              <w:rPr>
                <w:rFonts w:ascii="Verdana" w:hAnsi="Verdana"/>
                <w:sz w:val="18"/>
                <w:szCs w:val="18"/>
              </w:rPr>
            </w:pPr>
            <w:r w:rsidRPr="00C56AD4">
              <w:rPr>
                <w:rFonts w:ascii="Verdana" w:hAnsi="Verdana"/>
                <w:sz w:val="18"/>
                <w:szCs w:val="18"/>
              </w:rPr>
              <w:t>3.3.1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8FE" w14:textId="14E792CE" w:rsidR="00502ABC" w:rsidRPr="00C56AD4" w:rsidRDefault="00E26064">
            <w:pPr>
              <w:rPr>
                <w:rFonts w:ascii="Verdana" w:eastAsia="MS Mincho" w:hAnsi="Verdana"/>
                <w:sz w:val="18"/>
                <w:szCs w:val="18"/>
              </w:rPr>
            </w:pPr>
            <w:r w:rsidRPr="00C56AD4">
              <w:rPr>
                <w:rFonts w:ascii="Verdana" w:eastAsia="MS Mincho" w:hAnsi="Verdana"/>
                <w:sz w:val="18"/>
                <w:szCs w:val="18"/>
              </w:rPr>
              <w:t>Waar zitten de kostenposten voor de implementerende partijen en is een inschatting te geven van de benodigde tijdsinvestering en/of expertise en kosten?</w:t>
            </w:r>
          </w:p>
        </w:tc>
      </w:tr>
      <w:tr w:rsidR="00502ABC" w:rsidRPr="00C56AD4" w14:paraId="772E190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00" w14:textId="77777777" w:rsidR="00502ABC" w:rsidRPr="00C56AD4" w:rsidRDefault="00502ABC">
            <w:pPr>
              <w:rPr>
                <w:rFonts w:ascii="Verdana" w:hAnsi="Verdana"/>
                <w:sz w:val="18"/>
                <w:szCs w:val="18"/>
              </w:rPr>
            </w:pPr>
          </w:p>
          <w:p w14:paraId="772E1901" w14:textId="77777777" w:rsidR="00502ABC" w:rsidRPr="00C56AD4" w:rsidRDefault="00502ABC">
            <w:pPr>
              <w:rPr>
                <w:rFonts w:ascii="Verdana" w:hAnsi="Verdana"/>
                <w:sz w:val="18"/>
                <w:szCs w:val="18"/>
              </w:rPr>
            </w:pPr>
          </w:p>
          <w:p w14:paraId="772E1902" w14:textId="77777777" w:rsidR="00502ABC" w:rsidRPr="00C56AD4" w:rsidRDefault="00502ABC">
            <w:pPr>
              <w:rPr>
                <w:rFonts w:ascii="Verdana" w:hAnsi="Verdana"/>
                <w:sz w:val="18"/>
                <w:szCs w:val="18"/>
              </w:rPr>
            </w:pPr>
          </w:p>
          <w:p w14:paraId="772E1903" w14:textId="77777777" w:rsidR="00502ABC" w:rsidRPr="00C56AD4" w:rsidRDefault="00502ABC">
            <w:pPr>
              <w:rPr>
                <w:rFonts w:ascii="Verdana" w:hAnsi="Verdana"/>
                <w:sz w:val="18"/>
                <w:szCs w:val="18"/>
              </w:rPr>
            </w:pPr>
          </w:p>
          <w:p w14:paraId="772E1904" w14:textId="77777777" w:rsidR="00502ABC" w:rsidRPr="00C56AD4" w:rsidRDefault="00502ABC">
            <w:pPr>
              <w:rPr>
                <w:rFonts w:ascii="Verdana" w:hAnsi="Verdana"/>
                <w:sz w:val="18"/>
                <w:szCs w:val="18"/>
              </w:rPr>
            </w:pPr>
          </w:p>
          <w:p w14:paraId="772E1905" w14:textId="77777777" w:rsidR="00502ABC" w:rsidRPr="00C56AD4" w:rsidRDefault="00502ABC">
            <w:pPr>
              <w:rPr>
                <w:rFonts w:ascii="Verdana" w:hAnsi="Verdana"/>
                <w:sz w:val="18"/>
                <w:szCs w:val="18"/>
              </w:rPr>
            </w:pPr>
          </w:p>
          <w:p w14:paraId="772E1906"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07" w14:textId="77777777" w:rsidR="00502ABC" w:rsidRPr="00C56AD4" w:rsidRDefault="00502ABC">
            <w:pPr>
              <w:rPr>
                <w:rFonts w:ascii="Verdana" w:hAnsi="Verdana"/>
                <w:color w:val="7F7F7F"/>
                <w:sz w:val="18"/>
                <w:szCs w:val="18"/>
              </w:rPr>
            </w:pPr>
          </w:p>
          <w:p w14:paraId="772E1908" w14:textId="77777777" w:rsidR="00502ABC" w:rsidRPr="00C56AD4" w:rsidRDefault="00502ABC">
            <w:pPr>
              <w:rPr>
                <w:rFonts w:ascii="Verdana" w:hAnsi="Verdana"/>
                <w:color w:val="7F7F7F"/>
                <w:sz w:val="18"/>
                <w:szCs w:val="18"/>
              </w:rPr>
            </w:pPr>
          </w:p>
          <w:p w14:paraId="772E1909" w14:textId="77777777" w:rsidR="00502ABC" w:rsidRPr="00C56AD4" w:rsidRDefault="00502ABC">
            <w:pPr>
              <w:rPr>
                <w:rFonts w:ascii="Verdana" w:hAnsi="Verdana"/>
                <w:color w:val="7F7F7F"/>
                <w:sz w:val="18"/>
                <w:szCs w:val="18"/>
              </w:rPr>
            </w:pPr>
          </w:p>
          <w:p w14:paraId="772E190A" w14:textId="77777777" w:rsidR="00502ABC" w:rsidRPr="00C56AD4" w:rsidRDefault="00502ABC">
            <w:pPr>
              <w:rPr>
                <w:rFonts w:ascii="Verdana" w:hAnsi="Verdana"/>
                <w:color w:val="7F7F7F"/>
                <w:sz w:val="18"/>
                <w:szCs w:val="18"/>
              </w:rPr>
            </w:pPr>
          </w:p>
          <w:p w14:paraId="772E190B" w14:textId="77777777" w:rsidR="00502ABC" w:rsidRPr="00C56AD4" w:rsidRDefault="00502ABC">
            <w:pPr>
              <w:rPr>
                <w:rFonts w:ascii="Verdana" w:hAnsi="Verdana"/>
                <w:color w:val="7F7F7F"/>
                <w:sz w:val="18"/>
                <w:szCs w:val="18"/>
              </w:rPr>
            </w:pPr>
          </w:p>
        </w:tc>
      </w:tr>
      <w:tr w:rsidR="00502ABC" w:rsidRPr="00C56AD4" w14:paraId="772E190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0D" w14:textId="065845C7" w:rsidR="00502ABC" w:rsidRPr="00C56AD4" w:rsidRDefault="000853A3">
            <w:pPr>
              <w:rPr>
                <w:rFonts w:ascii="Verdana" w:hAnsi="Verdana"/>
                <w:sz w:val="18"/>
                <w:szCs w:val="18"/>
              </w:rPr>
            </w:pPr>
            <w:r w:rsidRPr="00C56AD4">
              <w:rPr>
                <w:rFonts w:ascii="Verdana" w:hAnsi="Verdana"/>
                <w:sz w:val="18"/>
                <w:szCs w:val="18"/>
              </w:rPr>
              <w:t>3.3.2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0E" w14:textId="523F1230" w:rsidR="00502ABC" w:rsidRPr="00C56AD4" w:rsidRDefault="001F76D7">
            <w:r w:rsidRPr="00C56AD4">
              <w:rPr>
                <w:rFonts w:ascii="Verdana" w:eastAsia="MS Mincho" w:hAnsi="Verdana"/>
                <w:sz w:val="18"/>
                <w:szCs w:val="18"/>
              </w:rPr>
              <w:t xml:space="preserve">Is de meerwaarde van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goed inzichtelijk te maken en/of is er bijvoorbeeld een (kwalitatieve) business case van de standaard aanwezig?</w:t>
            </w:r>
          </w:p>
        </w:tc>
      </w:tr>
      <w:tr w:rsidR="00502ABC" w:rsidRPr="00C56AD4" w14:paraId="772E191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10"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11" w14:textId="77777777" w:rsidR="00502ABC" w:rsidRPr="00C56AD4" w:rsidRDefault="00502ABC">
            <w:pPr>
              <w:rPr>
                <w:rFonts w:ascii="Verdana" w:hAnsi="Verdana"/>
                <w:color w:val="7F7F7F"/>
                <w:sz w:val="18"/>
                <w:szCs w:val="18"/>
              </w:rPr>
            </w:pPr>
          </w:p>
          <w:p w14:paraId="772E1912" w14:textId="77777777" w:rsidR="00502ABC" w:rsidRPr="00C56AD4" w:rsidRDefault="00502ABC">
            <w:pPr>
              <w:rPr>
                <w:rFonts w:ascii="Verdana" w:hAnsi="Verdana"/>
                <w:color w:val="7F7F7F"/>
                <w:sz w:val="18"/>
                <w:szCs w:val="18"/>
              </w:rPr>
            </w:pPr>
          </w:p>
          <w:p w14:paraId="772E1913" w14:textId="77777777" w:rsidR="00502ABC" w:rsidRPr="00C56AD4" w:rsidRDefault="00502ABC">
            <w:pPr>
              <w:rPr>
                <w:rFonts w:ascii="Verdana" w:hAnsi="Verdana"/>
                <w:color w:val="7F7F7F"/>
                <w:sz w:val="18"/>
                <w:szCs w:val="18"/>
              </w:rPr>
            </w:pPr>
          </w:p>
          <w:p w14:paraId="772E1914" w14:textId="77777777" w:rsidR="00502ABC" w:rsidRPr="00C56AD4" w:rsidRDefault="00502ABC">
            <w:pPr>
              <w:rPr>
                <w:rFonts w:ascii="Verdana" w:hAnsi="Verdana"/>
                <w:color w:val="7F7F7F"/>
                <w:sz w:val="18"/>
                <w:szCs w:val="18"/>
              </w:rPr>
            </w:pPr>
          </w:p>
        </w:tc>
      </w:tr>
    </w:tbl>
    <w:p w14:paraId="772E1922" w14:textId="77777777" w:rsidR="00502ABC" w:rsidRPr="00C56AD4" w:rsidRDefault="00502ABC">
      <w:pPr>
        <w:rPr>
          <w:rFonts w:ascii="Verdana" w:hAnsi="Verdana"/>
          <w:b/>
          <w:i/>
          <w:sz w:val="18"/>
          <w:szCs w:val="18"/>
        </w:rPr>
      </w:pPr>
    </w:p>
    <w:p w14:paraId="4D926633" w14:textId="77777777" w:rsidR="00E26064" w:rsidRPr="00C56AD4" w:rsidRDefault="00E26064">
      <w:pPr>
        <w:suppressAutoHyphens w:val="0"/>
        <w:rPr>
          <w:rFonts w:ascii="Verdana" w:eastAsiaTheme="majorEastAsia" w:hAnsi="Verdana" w:cstheme="majorBidi"/>
          <w:b/>
          <w:color w:val="000000" w:themeColor="text1"/>
          <w:sz w:val="18"/>
          <w:szCs w:val="32"/>
        </w:rPr>
      </w:pPr>
      <w:r w:rsidRPr="00C56AD4">
        <w:br w:type="page"/>
      </w:r>
    </w:p>
    <w:p w14:paraId="772E1924" w14:textId="35A672E4" w:rsidR="00502ABC" w:rsidRPr="00C56AD4" w:rsidRDefault="001F76D7" w:rsidP="000853A3">
      <w:pPr>
        <w:pStyle w:val="Kop1"/>
        <w:rPr>
          <w:i/>
          <w:iCs/>
        </w:rPr>
      </w:pPr>
      <w:r w:rsidRPr="00C56AD4">
        <w:lastRenderedPageBreak/>
        <w:t>Inhoudelijk criterium: Draagvlak</w:t>
      </w:r>
    </w:p>
    <w:p w14:paraId="772E1926" w14:textId="0B08B13F" w:rsidR="00502ABC" w:rsidRPr="00C56AD4" w:rsidRDefault="001F76D7">
      <w:r w:rsidRPr="00C56AD4">
        <w:rPr>
          <w:rFonts w:ascii="Verdana" w:hAnsi="Verdana"/>
          <w:b/>
          <w:i/>
          <w:sz w:val="18"/>
          <w:szCs w:val="18"/>
        </w:rPr>
        <w:t>Criterium:</w:t>
      </w:r>
      <w:r w:rsidRPr="00C56AD4">
        <w:rPr>
          <w:rFonts w:ascii="Verdana" w:hAnsi="Verdana"/>
          <w:sz w:val="18"/>
          <w:szCs w:val="18"/>
        </w:rPr>
        <w:t xml:space="preserve"> Aanbieders en gebruikers hebben voldoende positieve ervaring met de standaard.</w:t>
      </w:r>
    </w:p>
    <w:p w14:paraId="4325D174" w14:textId="1747A937" w:rsidR="0090765D" w:rsidRPr="00C56AD4" w:rsidRDefault="0090765D" w:rsidP="000853A3">
      <w:pPr>
        <w:pStyle w:val="Kop2"/>
      </w:pPr>
      <w:r w:rsidRPr="00C56AD4">
        <w:t>Toepassing en gebruik</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929"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27" w14:textId="34798411" w:rsidR="00502ABC" w:rsidRPr="00C56AD4" w:rsidRDefault="000853A3">
            <w:pPr>
              <w:rPr>
                <w:rFonts w:ascii="Verdana" w:hAnsi="Verdana"/>
                <w:b/>
                <w:sz w:val="18"/>
                <w:szCs w:val="18"/>
              </w:rPr>
            </w:pPr>
            <w:r w:rsidRPr="00C56AD4">
              <w:rPr>
                <w:rFonts w:ascii="Verdana" w:hAnsi="Verdana"/>
                <w:b/>
                <w:sz w:val="18"/>
                <w:szCs w:val="18"/>
              </w:rPr>
              <w:t>4.1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28" w14:textId="6216AD3F" w:rsidR="00502ABC" w:rsidRPr="00C56AD4" w:rsidRDefault="0090765D">
            <w:pPr>
              <w:rPr>
                <w:rFonts w:ascii="Verdana" w:hAnsi="Verdana"/>
                <w:b/>
                <w:sz w:val="18"/>
                <w:szCs w:val="18"/>
              </w:rPr>
            </w:pPr>
            <w:r w:rsidRPr="00C56AD4">
              <w:rPr>
                <w:rFonts w:ascii="Verdana" w:hAnsi="Verdana"/>
                <w:b/>
                <w:sz w:val="18"/>
                <w:szCs w:val="18"/>
              </w:rPr>
              <w:t>Kent de standaard voldoende toepassing en gebruik?</w:t>
            </w:r>
          </w:p>
        </w:tc>
      </w:tr>
      <w:tr w:rsidR="00502ABC" w:rsidRPr="00C56AD4" w14:paraId="772E192C" w14:textId="77777777">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2A" w14:textId="636072D1" w:rsidR="00502ABC" w:rsidRPr="00C56AD4" w:rsidRDefault="000853A3">
            <w:pPr>
              <w:rPr>
                <w:rFonts w:ascii="Verdana" w:hAnsi="Verdana"/>
                <w:sz w:val="18"/>
                <w:szCs w:val="18"/>
              </w:rPr>
            </w:pPr>
            <w:r w:rsidRPr="00C56AD4">
              <w:rPr>
                <w:rFonts w:ascii="Verdana" w:hAnsi="Verdana"/>
                <w:sz w:val="18"/>
                <w:szCs w:val="18"/>
              </w:rPr>
              <w:t>4.1.1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2B" w14:textId="5768DF38" w:rsidR="00502ABC" w:rsidRPr="00C56AD4" w:rsidRDefault="00434160">
            <w:pPr>
              <w:rPr>
                <w:rFonts w:ascii="Verdana" w:hAnsi="Verdana"/>
                <w:sz w:val="18"/>
                <w:szCs w:val="18"/>
              </w:rPr>
            </w:pPr>
            <w:r w:rsidRPr="00C56AD4">
              <w:rPr>
                <w:rFonts w:ascii="Verdana" w:hAnsi="Verdana"/>
                <w:sz w:val="18"/>
                <w:szCs w:val="18"/>
              </w:rPr>
              <w:t>Wie zijn de belangrijkste stakeholders met betrekking tot de afspraak in het onderwijsveld en hoe worden deze geraakt?</w:t>
            </w:r>
          </w:p>
        </w:tc>
      </w:tr>
      <w:tr w:rsidR="00502ABC" w:rsidRPr="00C56AD4" w14:paraId="772E1934" w14:textId="77777777">
        <w:trPr>
          <w:trHeight w:val="193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2D" w14:textId="77777777" w:rsidR="00502ABC" w:rsidRPr="00C56AD4" w:rsidRDefault="00502ABC">
            <w:pPr>
              <w:rPr>
                <w:rFonts w:ascii="Verdana" w:hAnsi="Verdana"/>
                <w:sz w:val="18"/>
                <w:szCs w:val="18"/>
              </w:rPr>
            </w:pPr>
          </w:p>
          <w:p w14:paraId="772E192E" w14:textId="77777777" w:rsidR="00502ABC" w:rsidRPr="00C56AD4" w:rsidRDefault="00502ABC">
            <w:pPr>
              <w:rPr>
                <w:rFonts w:ascii="Verdana" w:hAnsi="Verdana"/>
                <w:sz w:val="18"/>
                <w:szCs w:val="18"/>
              </w:rPr>
            </w:pPr>
          </w:p>
          <w:p w14:paraId="772E192F" w14:textId="77777777" w:rsidR="00502ABC" w:rsidRPr="00C56AD4" w:rsidRDefault="00502ABC">
            <w:pPr>
              <w:rPr>
                <w:rFonts w:ascii="Verdana" w:hAnsi="Verdana"/>
                <w:sz w:val="18"/>
                <w:szCs w:val="18"/>
              </w:rPr>
            </w:pPr>
          </w:p>
          <w:p w14:paraId="772E1930" w14:textId="77777777" w:rsidR="00502ABC" w:rsidRPr="00C56AD4" w:rsidRDefault="00502ABC">
            <w:pPr>
              <w:rPr>
                <w:rFonts w:ascii="Verdana" w:hAnsi="Verdana"/>
                <w:sz w:val="18"/>
                <w:szCs w:val="18"/>
              </w:rPr>
            </w:pPr>
          </w:p>
          <w:p w14:paraId="772E1931" w14:textId="77777777" w:rsidR="00502ABC" w:rsidRPr="00C56AD4" w:rsidRDefault="00502ABC">
            <w:pPr>
              <w:rPr>
                <w:rFonts w:ascii="Verdana" w:hAnsi="Verdana"/>
                <w:sz w:val="18"/>
                <w:szCs w:val="18"/>
              </w:rPr>
            </w:pPr>
          </w:p>
          <w:p w14:paraId="772E1932"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33" w14:textId="77777777" w:rsidR="00502ABC" w:rsidRPr="00C56AD4" w:rsidRDefault="001F76D7">
            <w:r w:rsidRPr="00C56AD4">
              <w:rPr>
                <w:rFonts w:ascii="Verdana" w:eastAsia="MS Mincho" w:hAnsi="Verdana"/>
                <w:sz w:val="18"/>
                <w:szCs w:val="18"/>
              </w:rPr>
              <w:t>     </w:t>
            </w:r>
          </w:p>
        </w:tc>
      </w:tr>
      <w:tr w:rsidR="00502ABC" w:rsidRPr="00C56AD4" w14:paraId="772E1937"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35" w14:textId="565AD9BF" w:rsidR="00502ABC" w:rsidRPr="00C56AD4" w:rsidRDefault="000853A3">
            <w:pPr>
              <w:rPr>
                <w:rFonts w:ascii="Verdana" w:hAnsi="Verdana"/>
                <w:sz w:val="18"/>
                <w:szCs w:val="18"/>
              </w:rPr>
            </w:pPr>
            <w:r w:rsidRPr="00C56AD4">
              <w:rPr>
                <w:rFonts w:ascii="Verdana" w:hAnsi="Verdana"/>
                <w:sz w:val="18"/>
                <w:szCs w:val="18"/>
              </w:rPr>
              <w:t>4.1.2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36" w14:textId="427BB5E0" w:rsidR="00502ABC" w:rsidRPr="00C56AD4" w:rsidRDefault="004621F7">
            <w:r w:rsidRPr="00C56AD4">
              <w:rPr>
                <w:rFonts w:ascii="Verdana" w:hAnsi="Verdana"/>
                <w:sz w:val="18"/>
                <w:szCs w:val="18"/>
              </w:rPr>
              <w:t>Staan de belangrijkste stakeholders in de onderwijssector en Ministerie van OCW achter de standaard?</w:t>
            </w:r>
          </w:p>
        </w:tc>
      </w:tr>
      <w:tr w:rsidR="00502ABC" w:rsidRPr="00C56AD4" w14:paraId="772E1940"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38" w14:textId="77777777" w:rsidR="00502ABC" w:rsidRPr="00C56AD4" w:rsidRDefault="00502ABC">
            <w:pPr>
              <w:rPr>
                <w:rFonts w:ascii="Verdana" w:hAnsi="Verdana"/>
                <w:sz w:val="18"/>
                <w:szCs w:val="18"/>
              </w:rPr>
            </w:pPr>
          </w:p>
          <w:p w14:paraId="772E1939" w14:textId="77777777" w:rsidR="00502ABC" w:rsidRPr="00C56AD4" w:rsidRDefault="00502ABC">
            <w:pPr>
              <w:rPr>
                <w:rFonts w:ascii="Verdana" w:hAnsi="Verdana"/>
                <w:sz w:val="18"/>
                <w:szCs w:val="18"/>
              </w:rPr>
            </w:pPr>
          </w:p>
          <w:p w14:paraId="772E193A" w14:textId="77777777" w:rsidR="00502ABC" w:rsidRPr="00C56AD4" w:rsidRDefault="00502ABC">
            <w:pPr>
              <w:rPr>
                <w:rFonts w:ascii="Verdana" w:hAnsi="Verdana"/>
                <w:sz w:val="18"/>
                <w:szCs w:val="18"/>
              </w:rPr>
            </w:pPr>
          </w:p>
          <w:p w14:paraId="772E193B" w14:textId="77777777" w:rsidR="00502ABC" w:rsidRPr="00C56AD4" w:rsidRDefault="00502ABC">
            <w:pPr>
              <w:rPr>
                <w:rFonts w:ascii="Verdana" w:hAnsi="Verdana"/>
                <w:sz w:val="18"/>
                <w:szCs w:val="18"/>
              </w:rPr>
            </w:pPr>
          </w:p>
          <w:p w14:paraId="772E193C" w14:textId="77777777" w:rsidR="00502ABC" w:rsidRPr="00C56AD4" w:rsidRDefault="00502ABC">
            <w:pPr>
              <w:rPr>
                <w:rFonts w:ascii="Verdana" w:hAnsi="Verdana"/>
                <w:sz w:val="18"/>
                <w:szCs w:val="18"/>
              </w:rPr>
            </w:pPr>
          </w:p>
          <w:p w14:paraId="772E193D" w14:textId="77777777" w:rsidR="00502ABC" w:rsidRPr="00C56AD4" w:rsidRDefault="00502ABC">
            <w:pPr>
              <w:rPr>
                <w:rFonts w:ascii="Verdana" w:hAnsi="Verdana"/>
                <w:sz w:val="18"/>
                <w:szCs w:val="18"/>
              </w:rPr>
            </w:pPr>
          </w:p>
          <w:p w14:paraId="772E193E"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3F" w14:textId="77777777" w:rsidR="00502ABC" w:rsidRPr="00C56AD4" w:rsidRDefault="00502ABC">
            <w:pPr>
              <w:rPr>
                <w:rFonts w:ascii="Verdana" w:hAnsi="Verdana"/>
                <w:sz w:val="18"/>
                <w:szCs w:val="18"/>
              </w:rPr>
            </w:pPr>
          </w:p>
        </w:tc>
      </w:tr>
      <w:tr w:rsidR="00502ABC" w:rsidRPr="00C56AD4" w14:paraId="772E1943"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41" w14:textId="69C2406D" w:rsidR="00502ABC" w:rsidRPr="00C56AD4" w:rsidRDefault="000853A3">
            <w:pPr>
              <w:rPr>
                <w:rFonts w:ascii="Verdana" w:hAnsi="Verdana"/>
                <w:sz w:val="18"/>
                <w:szCs w:val="18"/>
              </w:rPr>
            </w:pPr>
            <w:r w:rsidRPr="00C56AD4">
              <w:rPr>
                <w:rFonts w:ascii="Verdana" w:hAnsi="Verdana"/>
                <w:sz w:val="18"/>
                <w:szCs w:val="18"/>
              </w:rPr>
              <w:t>4.1.3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42" w14:textId="5B42920C" w:rsidR="00502ABC" w:rsidRPr="00C56AD4" w:rsidRDefault="00FF4F6F">
            <w:pPr>
              <w:rPr>
                <w:rFonts w:ascii="Verdana" w:eastAsia="MS Mincho" w:hAnsi="Verdana"/>
                <w:sz w:val="18"/>
                <w:szCs w:val="18"/>
              </w:rPr>
            </w:pPr>
            <w:r w:rsidRPr="00C56AD4">
              <w:rPr>
                <w:rFonts w:ascii="Verdana" w:eastAsia="MS Mincho" w:hAnsi="Verdana"/>
                <w:sz w:val="18"/>
                <w:szCs w:val="18"/>
              </w:rPr>
              <w:t>Staan de organisaties in het onderwijs die geraakt worden door een mogelijke verplichting achter het gebruik van de standaard?</w:t>
            </w:r>
          </w:p>
        </w:tc>
      </w:tr>
      <w:tr w:rsidR="00502ABC" w:rsidRPr="00C56AD4" w14:paraId="772E194B"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44"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45" w14:textId="77777777" w:rsidR="00502ABC" w:rsidRPr="00C56AD4" w:rsidRDefault="00502ABC">
            <w:pPr>
              <w:rPr>
                <w:rFonts w:ascii="Verdana" w:eastAsia="MS Mincho" w:hAnsi="Verdana"/>
                <w:sz w:val="18"/>
                <w:szCs w:val="18"/>
              </w:rPr>
            </w:pPr>
          </w:p>
          <w:p w14:paraId="772E1946" w14:textId="77777777" w:rsidR="00502ABC" w:rsidRPr="00C56AD4" w:rsidRDefault="00502ABC">
            <w:pPr>
              <w:rPr>
                <w:rFonts w:ascii="Verdana" w:eastAsia="MS Mincho" w:hAnsi="Verdana"/>
                <w:sz w:val="18"/>
                <w:szCs w:val="18"/>
              </w:rPr>
            </w:pPr>
          </w:p>
          <w:p w14:paraId="772E1947" w14:textId="77777777" w:rsidR="00502ABC" w:rsidRPr="00C56AD4" w:rsidRDefault="00502ABC">
            <w:pPr>
              <w:rPr>
                <w:rFonts w:ascii="Verdana" w:eastAsia="MS Mincho" w:hAnsi="Verdana"/>
                <w:sz w:val="18"/>
                <w:szCs w:val="18"/>
              </w:rPr>
            </w:pPr>
          </w:p>
          <w:p w14:paraId="772E1948" w14:textId="77777777" w:rsidR="00502ABC" w:rsidRPr="00C56AD4" w:rsidRDefault="00502ABC">
            <w:pPr>
              <w:rPr>
                <w:rFonts w:ascii="Verdana" w:eastAsia="MS Mincho" w:hAnsi="Verdana"/>
                <w:sz w:val="18"/>
                <w:szCs w:val="18"/>
              </w:rPr>
            </w:pPr>
          </w:p>
          <w:p w14:paraId="772E1949" w14:textId="77777777" w:rsidR="00502ABC" w:rsidRPr="00C56AD4" w:rsidRDefault="00502ABC">
            <w:pPr>
              <w:rPr>
                <w:rFonts w:ascii="Verdana" w:eastAsia="MS Mincho" w:hAnsi="Verdana"/>
                <w:sz w:val="18"/>
                <w:szCs w:val="18"/>
              </w:rPr>
            </w:pPr>
          </w:p>
          <w:p w14:paraId="772E194A" w14:textId="77777777" w:rsidR="00502ABC" w:rsidRPr="00C56AD4" w:rsidRDefault="00502ABC">
            <w:pPr>
              <w:rPr>
                <w:rFonts w:ascii="Verdana" w:eastAsia="MS Mincho" w:hAnsi="Verdana"/>
                <w:sz w:val="18"/>
                <w:szCs w:val="18"/>
              </w:rPr>
            </w:pPr>
          </w:p>
        </w:tc>
      </w:tr>
      <w:tr w:rsidR="00502ABC" w:rsidRPr="00C56AD4" w14:paraId="772E194E"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4C" w14:textId="0104F8DB" w:rsidR="00502ABC" w:rsidRPr="00C56AD4" w:rsidRDefault="000853A3">
            <w:pPr>
              <w:rPr>
                <w:rFonts w:ascii="Verdana" w:hAnsi="Verdana"/>
                <w:sz w:val="18"/>
                <w:szCs w:val="18"/>
              </w:rPr>
            </w:pPr>
            <w:r w:rsidRPr="00C56AD4">
              <w:rPr>
                <w:rFonts w:ascii="Verdana" w:hAnsi="Verdana"/>
                <w:sz w:val="18"/>
                <w:szCs w:val="18"/>
              </w:rPr>
              <w:t>4.1.4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4D" w14:textId="5A514E89" w:rsidR="00502ABC" w:rsidRPr="00C56AD4" w:rsidRDefault="009908C1">
            <w:pPr>
              <w:rPr>
                <w:rFonts w:ascii="Verdana" w:eastAsia="MS Mincho" w:hAnsi="Verdana"/>
                <w:sz w:val="18"/>
                <w:szCs w:val="18"/>
              </w:rPr>
            </w:pPr>
            <w:r w:rsidRPr="00C56AD4">
              <w:rPr>
                <w:rFonts w:ascii="Verdana" w:eastAsia="MS Mincho" w:hAnsi="Verdana"/>
                <w:sz w:val="18"/>
                <w:szCs w:val="18"/>
              </w:rPr>
              <w:t>Wordt de aangemelde of vorige versie van de standaard door meerdere onderwijsorganisaties gebruikt?</w:t>
            </w:r>
          </w:p>
        </w:tc>
      </w:tr>
      <w:tr w:rsidR="00502ABC" w:rsidRPr="00C56AD4" w14:paraId="772E195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4F"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50" w14:textId="77777777" w:rsidR="00502ABC" w:rsidRPr="00C56AD4" w:rsidRDefault="00502ABC">
            <w:pPr>
              <w:rPr>
                <w:rFonts w:ascii="Verdana" w:eastAsia="MS Mincho" w:hAnsi="Verdana"/>
                <w:sz w:val="18"/>
                <w:szCs w:val="18"/>
              </w:rPr>
            </w:pPr>
          </w:p>
          <w:p w14:paraId="772E1951" w14:textId="77777777" w:rsidR="00502ABC" w:rsidRPr="00C56AD4" w:rsidRDefault="00502ABC">
            <w:pPr>
              <w:rPr>
                <w:rFonts w:ascii="Verdana" w:eastAsia="MS Mincho" w:hAnsi="Verdana"/>
                <w:sz w:val="18"/>
                <w:szCs w:val="18"/>
              </w:rPr>
            </w:pPr>
          </w:p>
          <w:p w14:paraId="772E1952" w14:textId="77777777" w:rsidR="00502ABC" w:rsidRPr="00C56AD4" w:rsidRDefault="00502ABC">
            <w:pPr>
              <w:rPr>
                <w:rFonts w:ascii="Verdana" w:eastAsia="MS Mincho" w:hAnsi="Verdana"/>
                <w:sz w:val="18"/>
                <w:szCs w:val="18"/>
              </w:rPr>
            </w:pPr>
          </w:p>
          <w:p w14:paraId="772E1953" w14:textId="77777777" w:rsidR="00502ABC" w:rsidRPr="00C56AD4" w:rsidRDefault="00502ABC">
            <w:pPr>
              <w:rPr>
                <w:rFonts w:ascii="Verdana" w:eastAsia="MS Mincho" w:hAnsi="Verdana"/>
                <w:sz w:val="18"/>
                <w:szCs w:val="18"/>
              </w:rPr>
            </w:pPr>
          </w:p>
          <w:p w14:paraId="772E1954" w14:textId="77777777" w:rsidR="00502ABC" w:rsidRPr="00C56AD4" w:rsidRDefault="00502ABC">
            <w:pPr>
              <w:rPr>
                <w:rFonts w:ascii="Verdana" w:eastAsia="MS Mincho" w:hAnsi="Verdana"/>
                <w:sz w:val="18"/>
                <w:szCs w:val="18"/>
              </w:rPr>
            </w:pPr>
          </w:p>
        </w:tc>
      </w:tr>
      <w:tr w:rsidR="00502ABC" w:rsidRPr="00C56AD4" w14:paraId="772E1958"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56" w14:textId="3E7C1B1D" w:rsidR="00502ABC" w:rsidRPr="00C56AD4" w:rsidRDefault="000853A3">
            <w:pPr>
              <w:rPr>
                <w:rFonts w:ascii="Verdana" w:hAnsi="Verdana"/>
                <w:sz w:val="18"/>
                <w:szCs w:val="18"/>
              </w:rPr>
            </w:pPr>
            <w:r w:rsidRPr="00C56AD4">
              <w:rPr>
                <w:rFonts w:ascii="Verdana" w:hAnsi="Verdana"/>
                <w:sz w:val="18"/>
                <w:szCs w:val="18"/>
              </w:rPr>
              <w:t>4.1.5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57" w14:textId="10313657" w:rsidR="00502ABC" w:rsidRPr="00C56AD4" w:rsidRDefault="00AF3635">
            <w:pPr>
              <w:rPr>
                <w:rFonts w:ascii="Verdana" w:eastAsia="MS Mincho" w:hAnsi="Verdana"/>
                <w:sz w:val="18"/>
                <w:szCs w:val="18"/>
              </w:rPr>
            </w:pPr>
            <w:r w:rsidRPr="00C56AD4">
              <w:rPr>
                <w:rFonts w:ascii="Verdana" w:eastAsia="MS Mincho" w:hAnsi="Verdana"/>
                <w:sz w:val="18"/>
                <w:szCs w:val="18"/>
              </w:rPr>
              <w:t>Als het een nieuwe standaard is, is er dan voldoende testdocumentatie beschikbaar die aantoont dat de standaard correct functioneert?</w:t>
            </w:r>
          </w:p>
        </w:tc>
      </w:tr>
      <w:tr w:rsidR="00502ABC" w:rsidRPr="00C56AD4" w14:paraId="772E195E"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59"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5A" w14:textId="77777777" w:rsidR="00502ABC" w:rsidRPr="00C56AD4" w:rsidRDefault="00502ABC">
            <w:pPr>
              <w:rPr>
                <w:rFonts w:ascii="Verdana" w:eastAsia="MS Mincho" w:hAnsi="Verdana"/>
                <w:sz w:val="18"/>
                <w:szCs w:val="18"/>
              </w:rPr>
            </w:pPr>
          </w:p>
          <w:p w14:paraId="772E195B" w14:textId="77777777" w:rsidR="00502ABC" w:rsidRPr="00C56AD4" w:rsidRDefault="00502ABC">
            <w:pPr>
              <w:rPr>
                <w:rFonts w:ascii="Verdana" w:eastAsia="MS Mincho" w:hAnsi="Verdana"/>
                <w:sz w:val="18"/>
                <w:szCs w:val="18"/>
              </w:rPr>
            </w:pPr>
          </w:p>
          <w:p w14:paraId="772E195C" w14:textId="77777777" w:rsidR="00502ABC" w:rsidRPr="00C56AD4" w:rsidRDefault="00502ABC">
            <w:pPr>
              <w:rPr>
                <w:rFonts w:ascii="Verdana" w:eastAsia="MS Mincho" w:hAnsi="Verdana"/>
                <w:sz w:val="18"/>
                <w:szCs w:val="18"/>
              </w:rPr>
            </w:pPr>
          </w:p>
          <w:p w14:paraId="772E195D" w14:textId="77777777" w:rsidR="00502ABC" w:rsidRPr="00C56AD4" w:rsidRDefault="00502ABC">
            <w:pPr>
              <w:rPr>
                <w:rFonts w:ascii="Verdana" w:eastAsia="MS Mincho" w:hAnsi="Verdana"/>
                <w:sz w:val="18"/>
                <w:szCs w:val="18"/>
              </w:rPr>
            </w:pPr>
          </w:p>
        </w:tc>
      </w:tr>
      <w:tr w:rsidR="00502ABC" w:rsidRPr="00C56AD4" w14:paraId="772E1961"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5F" w14:textId="503547EB" w:rsidR="00502ABC" w:rsidRPr="00C56AD4" w:rsidRDefault="000853A3">
            <w:pPr>
              <w:rPr>
                <w:rFonts w:ascii="Verdana" w:hAnsi="Verdana"/>
                <w:sz w:val="18"/>
                <w:szCs w:val="18"/>
              </w:rPr>
            </w:pPr>
            <w:r w:rsidRPr="00C56AD4">
              <w:rPr>
                <w:rFonts w:ascii="Verdana" w:hAnsi="Verdana"/>
                <w:sz w:val="18"/>
                <w:szCs w:val="18"/>
              </w:rPr>
              <w:t>4.1.6</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60" w14:textId="4D197C29" w:rsidR="00502ABC" w:rsidRPr="00C56AD4" w:rsidRDefault="00AF3635">
            <w:pPr>
              <w:rPr>
                <w:rFonts w:ascii="Verdana" w:eastAsia="MS Mincho" w:hAnsi="Verdana"/>
                <w:sz w:val="18"/>
                <w:szCs w:val="18"/>
              </w:rPr>
            </w:pPr>
            <w:r w:rsidRPr="00C56AD4">
              <w:rPr>
                <w:rFonts w:ascii="Verdana" w:eastAsia="MS Mincho" w:hAnsi="Verdana"/>
                <w:sz w:val="18"/>
                <w:szCs w:val="18"/>
              </w:rPr>
              <w:t xml:space="preserve">Is de aangemelde versie </w:t>
            </w:r>
            <w:proofErr w:type="spellStart"/>
            <w:r w:rsidRPr="00C56AD4">
              <w:rPr>
                <w:rFonts w:ascii="Verdana" w:eastAsia="MS Mincho" w:hAnsi="Verdana"/>
                <w:sz w:val="18"/>
                <w:szCs w:val="18"/>
              </w:rPr>
              <w:t>backwards</w:t>
            </w:r>
            <w:proofErr w:type="spellEnd"/>
            <w:r w:rsidRPr="00C56AD4">
              <w:rPr>
                <w:rFonts w:ascii="Verdana" w:eastAsia="MS Mincho" w:hAnsi="Verdana"/>
                <w:sz w:val="18"/>
                <w:szCs w:val="18"/>
              </w:rPr>
              <w:t xml:space="preserve"> compatible met eerdere versies?</w:t>
            </w:r>
          </w:p>
        </w:tc>
      </w:tr>
      <w:tr w:rsidR="00502ABC" w:rsidRPr="00C56AD4" w14:paraId="772E1969"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62"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64" w14:textId="77777777" w:rsidR="00502ABC" w:rsidRPr="00C56AD4" w:rsidRDefault="00502ABC">
            <w:pPr>
              <w:rPr>
                <w:rFonts w:ascii="Verdana" w:hAnsi="Verdana"/>
                <w:color w:val="7F7F7F"/>
                <w:sz w:val="18"/>
                <w:szCs w:val="18"/>
              </w:rPr>
            </w:pPr>
          </w:p>
          <w:p w14:paraId="772E1965" w14:textId="77777777" w:rsidR="00502ABC" w:rsidRPr="00C56AD4" w:rsidRDefault="00502ABC">
            <w:pPr>
              <w:rPr>
                <w:rFonts w:ascii="Verdana" w:hAnsi="Verdana"/>
                <w:color w:val="7F7F7F"/>
                <w:sz w:val="18"/>
                <w:szCs w:val="18"/>
              </w:rPr>
            </w:pPr>
          </w:p>
          <w:p w14:paraId="772E1966" w14:textId="77777777" w:rsidR="00502ABC" w:rsidRPr="00C56AD4" w:rsidRDefault="00502ABC">
            <w:pPr>
              <w:rPr>
                <w:rFonts w:ascii="Verdana" w:hAnsi="Verdana"/>
                <w:color w:val="7F7F7F"/>
                <w:sz w:val="18"/>
                <w:szCs w:val="18"/>
              </w:rPr>
            </w:pPr>
          </w:p>
          <w:p w14:paraId="772E1967" w14:textId="77777777" w:rsidR="00502ABC" w:rsidRPr="00C56AD4" w:rsidRDefault="00502ABC">
            <w:pPr>
              <w:rPr>
                <w:rFonts w:ascii="Verdana" w:hAnsi="Verdana"/>
                <w:color w:val="7F7F7F"/>
                <w:sz w:val="18"/>
                <w:szCs w:val="18"/>
              </w:rPr>
            </w:pPr>
          </w:p>
          <w:p w14:paraId="772E1968" w14:textId="77777777" w:rsidR="00502ABC" w:rsidRPr="00C56AD4" w:rsidRDefault="00502ABC">
            <w:pPr>
              <w:rPr>
                <w:rFonts w:ascii="Verdana" w:hAnsi="Verdana"/>
                <w:color w:val="7F7F7F"/>
                <w:sz w:val="18"/>
                <w:szCs w:val="18"/>
              </w:rPr>
            </w:pPr>
          </w:p>
        </w:tc>
      </w:tr>
      <w:tr w:rsidR="00AF3635" w:rsidRPr="00C56AD4" w14:paraId="747F3BF2" w14:textId="77777777" w:rsidTr="00AF3635">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DDC8" w14:textId="545FC0D5" w:rsidR="00AF3635" w:rsidRPr="00C56AD4" w:rsidRDefault="00AF3635" w:rsidP="002F0552">
            <w:pPr>
              <w:rPr>
                <w:rFonts w:ascii="Verdana" w:hAnsi="Verdana"/>
                <w:sz w:val="18"/>
                <w:szCs w:val="18"/>
              </w:rPr>
            </w:pPr>
            <w:r w:rsidRPr="00C56AD4">
              <w:rPr>
                <w:rFonts w:ascii="Verdana" w:hAnsi="Verdana"/>
                <w:sz w:val="18"/>
                <w:szCs w:val="18"/>
              </w:rPr>
              <w:t>4.1.7</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1068" w14:textId="2871BB7D" w:rsidR="00AF3635" w:rsidRPr="00C56AD4" w:rsidRDefault="00AF3635" w:rsidP="002F0552">
            <w:pPr>
              <w:rPr>
                <w:rFonts w:ascii="Verdana" w:hAnsi="Verdana"/>
                <w:color w:val="7F7F7F"/>
                <w:sz w:val="18"/>
                <w:szCs w:val="18"/>
              </w:rPr>
            </w:pPr>
            <w:r w:rsidRPr="00C56AD4">
              <w:rPr>
                <w:rFonts w:ascii="Verdana" w:hAnsi="Verdana"/>
                <w:color w:val="000000" w:themeColor="text1"/>
                <w:sz w:val="18"/>
                <w:szCs w:val="18"/>
              </w:rPr>
              <w:t>Zijn er voldoende positieve signalen over toekomstig gebruik van de standaard in het onderwijsveld?</w:t>
            </w:r>
          </w:p>
        </w:tc>
      </w:tr>
      <w:tr w:rsidR="00AF3635" w:rsidRPr="00C56AD4" w14:paraId="5DE8A032" w14:textId="77777777" w:rsidTr="00AF3635">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AEC5" w14:textId="77777777" w:rsidR="00AF3635" w:rsidRPr="00C56AD4" w:rsidRDefault="00AF3635"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9F26" w14:textId="77777777" w:rsidR="00AF3635" w:rsidRPr="00C56AD4" w:rsidRDefault="00AF3635" w:rsidP="002F0552">
            <w:pPr>
              <w:rPr>
                <w:rFonts w:ascii="Verdana" w:hAnsi="Verdana"/>
                <w:color w:val="7F7F7F"/>
                <w:sz w:val="18"/>
                <w:szCs w:val="18"/>
              </w:rPr>
            </w:pPr>
          </w:p>
          <w:p w14:paraId="48D237A4" w14:textId="77777777" w:rsidR="00AF3635" w:rsidRPr="00C56AD4" w:rsidRDefault="00AF3635" w:rsidP="002F0552">
            <w:pPr>
              <w:rPr>
                <w:rFonts w:ascii="Verdana" w:hAnsi="Verdana"/>
                <w:color w:val="7F7F7F"/>
                <w:sz w:val="18"/>
                <w:szCs w:val="18"/>
              </w:rPr>
            </w:pPr>
          </w:p>
          <w:p w14:paraId="43AD6951" w14:textId="77777777" w:rsidR="00AF3635" w:rsidRPr="00C56AD4" w:rsidRDefault="00AF3635" w:rsidP="002F0552">
            <w:pPr>
              <w:rPr>
                <w:rFonts w:ascii="Verdana" w:hAnsi="Verdana"/>
                <w:color w:val="7F7F7F"/>
                <w:sz w:val="18"/>
                <w:szCs w:val="18"/>
              </w:rPr>
            </w:pPr>
          </w:p>
          <w:p w14:paraId="6EAE20FD" w14:textId="77777777" w:rsidR="00AF3635" w:rsidRPr="00C56AD4" w:rsidRDefault="00AF3635" w:rsidP="002F0552">
            <w:pPr>
              <w:rPr>
                <w:rFonts w:ascii="Verdana" w:hAnsi="Verdana"/>
                <w:color w:val="7F7F7F"/>
                <w:sz w:val="18"/>
                <w:szCs w:val="18"/>
              </w:rPr>
            </w:pPr>
          </w:p>
          <w:p w14:paraId="29347E93" w14:textId="77777777" w:rsidR="00AF3635" w:rsidRPr="00C56AD4" w:rsidRDefault="00AF3635" w:rsidP="002F0552">
            <w:pPr>
              <w:rPr>
                <w:rFonts w:ascii="Verdana" w:hAnsi="Verdana"/>
                <w:color w:val="7F7F7F"/>
                <w:sz w:val="18"/>
                <w:szCs w:val="18"/>
              </w:rPr>
            </w:pPr>
          </w:p>
        </w:tc>
      </w:tr>
    </w:tbl>
    <w:p w14:paraId="772E196A" w14:textId="77777777" w:rsidR="00502ABC" w:rsidRPr="00C56AD4" w:rsidRDefault="00502ABC"/>
    <w:p w14:paraId="5F5602BE" w14:textId="0B10D1D7" w:rsidR="0090765D" w:rsidRPr="00C56AD4" w:rsidRDefault="0090765D" w:rsidP="000853A3">
      <w:pPr>
        <w:pStyle w:val="Kop2"/>
      </w:pPr>
      <w:r w:rsidRPr="00C56AD4">
        <w:lastRenderedPageBreak/>
        <w:t>Marktondersteuning</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90765D" w:rsidRPr="00C56AD4" w14:paraId="71208AA4" w14:textId="77777777" w:rsidTr="002F0552">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42A2A" w14:textId="18DFD16B" w:rsidR="0090765D" w:rsidRPr="00C56AD4" w:rsidRDefault="000853A3" w:rsidP="002F0552">
            <w:pPr>
              <w:rPr>
                <w:rFonts w:ascii="Verdana" w:hAnsi="Verdana"/>
                <w:b/>
                <w:sz w:val="18"/>
                <w:szCs w:val="18"/>
              </w:rPr>
            </w:pPr>
            <w:r w:rsidRPr="00C56AD4">
              <w:rPr>
                <w:rFonts w:ascii="Verdana" w:hAnsi="Verdana"/>
                <w:b/>
                <w:sz w:val="18"/>
                <w:szCs w:val="18"/>
              </w:rPr>
              <w:t>4.2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3963" w14:textId="3126871E" w:rsidR="0090765D" w:rsidRPr="00C56AD4" w:rsidRDefault="0090765D" w:rsidP="002F0552">
            <w:pPr>
              <w:rPr>
                <w:rFonts w:ascii="Verdana" w:hAnsi="Verdana"/>
                <w:b/>
                <w:sz w:val="18"/>
                <w:szCs w:val="18"/>
              </w:rPr>
            </w:pPr>
            <w:r w:rsidRPr="00C56AD4">
              <w:rPr>
                <w:rFonts w:ascii="Verdana" w:hAnsi="Verdana"/>
                <w:b/>
                <w:bCs/>
                <w:sz w:val="18"/>
                <w:szCs w:val="18"/>
              </w:rPr>
              <w:t>Bestaat er voldoende marktondersteuning voor de standaard</w:t>
            </w:r>
          </w:p>
        </w:tc>
      </w:tr>
      <w:tr w:rsidR="0090765D" w:rsidRPr="00C56AD4" w14:paraId="6A11CC6F" w14:textId="77777777" w:rsidTr="002F0552">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3BA21" w14:textId="1D24EE75" w:rsidR="0090765D" w:rsidRPr="00C56AD4" w:rsidRDefault="000853A3" w:rsidP="002F0552">
            <w:pPr>
              <w:rPr>
                <w:rFonts w:ascii="Verdana" w:hAnsi="Verdana"/>
                <w:sz w:val="18"/>
                <w:szCs w:val="18"/>
              </w:rPr>
            </w:pPr>
            <w:r w:rsidRPr="00C56AD4">
              <w:rPr>
                <w:rFonts w:ascii="Verdana" w:hAnsi="Verdana"/>
                <w:sz w:val="18"/>
                <w:szCs w:val="18"/>
              </w:rPr>
              <w:t>4.2</w:t>
            </w:r>
            <w:r w:rsidR="0090765D" w:rsidRPr="00C56AD4">
              <w:rPr>
                <w:rFonts w:ascii="Verdana" w:hAnsi="Verdana"/>
                <w:sz w:val="18"/>
                <w:szCs w:val="18"/>
              </w:rPr>
              <w:t>.1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43E7" w14:textId="3C3CD6C9" w:rsidR="0090765D" w:rsidRPr="00C56AD4" w:rsidRDefault="0090765D" w:rsidP="002F0552">
            <w:pPr>
              <w:rPr>
                <w:rFonts w:ascii="Verdana" w:hAnsi="Verdana"/>
                <w:sz w:val="18"/>
                <w:szCs w:val="18"/>
              </w:rPr>
            </w:pPr>
            <w:r w:rsidRPr="00C56AD4">
              <w:rPr>
                <w:rFonts w:ascii="Verdana" w:hAnsi="Verdana"/>
                <w:sz w:val="18"/>
                <w:szCs w:val="18"/>
              </w:rPr>
              <w:t>Bieden meerdere leveranciers ondersteuning voor de standaard?</w:t>
            </w:r>
          </w:p>
        </w:tc>
      </w:tr>
      <w:tr w:rsidR="0090765D" w:rsidRPr="00C56AD4" w14:paraId="0E173A2A" w14:textId="77777777" w:rsidTr="002F0552">
        <w:trPr>
          <w:trHeight w:val="193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9E28" w14:textId="77777777" w:rsidR="0090765D" w:rsidRPr="00C56AD4" w:rsidRDefault="0090765D" w:rsidP="002F0552">
            <w:pPr>
              <w:rPr>
                <w:rFonts w:ascii="Verdana" w:hAnsi="Verdana"/>
                <w:sz w:val="18"/>
                <w:szCs w:val="18"/>
              </w:rPr>
            </w:pPr>
          </w:p>
          <w:p w14:paraId="75AC4A95" w14:textId="77777777" w:rsidR="0090765D" w:rsidRPr="00C56AD4" w:rsidRDefault="0090765D" w:rsidP="002F0552">
            <w:pPr>
              <w:rPr>
                <w:rFonts w:ascii="Verdana" w:hAnsi="Verdana"/>
                <w:sz w:val="18"/>
                <w:szCs w:val="18"/>
              </w:rPr>
            </w:pPr>
          </w:p>
          <w:p w14:paraId="6DB61F1A" w14:textId="77777777" w:rsidR="0090765D" w:rsidRPr="00C56AD4" w:rsidRDefault="0090765D" w:rsidP="002F0552">
            <w:pPr>
              <w:rPr>
                <w:rFonts w:ascii="Verdana" w:hAnsi="Verdana"/>
                <w:sz w:val="18"/>
                <w:szCs w:val="18"/>
              </w:rPr>
            </w:pPr>
          </w:p>
          <w:p w14:paraId="7ED414B7" w14:textId="77777777" w:rsidR="0090765D" w:rsidRPr="00C56AD4" w:rsidRDefault="0090765D" w:rsidP="002F0552">
            <w:pPr>
              <w:rPr>
                <w:rFonts w:ascii="Verdana" w:hAnsi="Verdana"/>
                <w:sz w:val="18"/>
                <w:szCs w:val="18"/>
              </w:rPr>
            </w:pPr>
          </w:p>
          <w:p w14:paraId="292B9C74" w14:textId="77777777" w:rsidR="0090765D" w:rsidRPr="00C56AD4" w:rsidRDefault="0090765D" w:rsidP="002F0552">
            <w:pPr>
              <w:rPr>
                <w:rFonts w:ascii="Verdana" w:hAnsi="Verdana"/>
                <w:sz w:val="18"/>
                <w:szCs w:val="18"/>
              </w:rPr>
            </w:pPr>
          </w:p>
          <w:p w14:paraId="091DDE3E" w14:textId="77777777" w:rsidR="0090765D" w:rsidRPr="00C56AD4" w:rsidRDefault="0090765D"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AAAB" w14:textId="77777777" w:rsidR="0090765D" w:rsidRPr="00C56AD4" w:rsidRDefault="0090765D" w:rsidP="002F0552">
            <w:r w:rsidRPr="00C56AD4">
              <w:rPr>
                <w:rFonts w:ascii="Verdana" w:eastAsia="MS Mincho" w:hAnsi="Verdana"/>
                <w:sz w:val="18"/>
                <w:szCs w:val="18"/>
              </w:rPr>
              <w:t>     </w:t>
            </w:r>
          </w:p>
        </w:tc>
      </w:tr>
      <w:tr w:rsidR="0090765D" w:rsidRPr="00C56AD4" w14:paraId="68141289"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2125" w14:textId="2BD82282" w:rsidR="0090765D" w:rsidRPr="00C56AD4" w:rsidRDefault="000853A3" w:rsidP="002F0552">
            <w:pPr>
              <w:rPr>
                <w:rFonts w:ascii="Verdana" w:hAnsi="Verdana"/>
                <w:sz w:val="18"/>
                <w:szCs w:val="18"/>
              </w:rPr>
            </w:pPr>
            <w:r w:rsidRPr="00C56AD4">
              <w:rPr>
                <w:rFonts w:ascii="Verdana" w:hAnsi="Verdana"/>
                <w:sz w:val="18"/>
                <w:szCs w:val="18"/>
              </w:rPr>
              <w:t>4.2</w:t>
            </w:r>
            <w:r w:rsidR="0090765D" w:rsidRPr="00C56AD4">
              <w:rPr>
                <w:rFonts w:ascii="Verdana" w:hAnsi="Verdana"/>
                <w:sz w:val="18"/>
                <w:szCs w:val="18"/>
              </w:rPr>
              <w:t>.2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51A6" w14:textId="5C0341C3" w:rsidR="0090765D" w:rsidRPr="00C56AD4" w:rsidRDefault="0090765D" w:rsidP="002F0552">
            <w:r w:rsidRPr="00C56AD4">
              <w:rPr>
                <w:rFonts w:ascii="Verdana" w:hAnsi="Verdana"/>
                <w:sz w:val="18"/>
                <w:szCs w:val="18"/>
              </w:rPr>
              <w:t>Kan een gebruiker de conformiteit van de implementatie van de standaard (laten) toetsen?</w:t>
            </w:r>
          </w:p>
        </w:tc>
      </w:tr>
      <w:tr w:rsidR="0090765D" w:rsidRPr="00C56AD4" w14:paraId="396DC301"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0BAD" w14:textId="77777777" w:rsidR="0090765D" w:rsidRPr="00C56AD4" w:rsidRDefault="0090765D" w:rsidP="002F0552">
            <w:pPr>
              <w:rPr>
                <w:rFonts w:ascii="Verdana" w:hAnsi="Verdana"/>
                <w:sz w:val="18"/>
                <w:szCs w:val="18"/>
              </w:rPr>
            </w:pPr>
          </w:p>
          <w:p w14:paraId="6684D9FD" w14:textId="77777777" w:rsidR="0090765D" w:rsidRPr="00C56AD4" w:rsidRDefault="0090765D" w:rsidP="002F0552">
            <w:pPr>
              <w:rPr>
                <w:rFonts w:ascii="Verdana" w:hAnsi="Verdana"/>
                <w:sz w:val="18"/>
                <w:szCs w:val="18"/>
              </w:rPr>
            </w:pPr>
          </w:p>
          <w:p w14:paraId="11ABBF91" w14:textId="77777777" w:rsidR="0090765D" w:rsidRPr="00C56AD4" w:rsidRDefault="0090765D" w:rsidP="002F0552">
            <w:pPr>
              <w:rPr>
                <w:rFonts w:ascii="Verdana" w:hAnsi="Verdana"/>
                <w:sz w:val="18"/>
                <w:szCs w:val="18"/>
              </w:rPr>
            </w:pPr>
          </w:p>
          <w:p w14:paraId="04E0CC6F" w14:textId="77777777" w:rsidR="0090765D" w:rsidRPr="00C56AD4" w:rsidRDefault="0090765D" w:rsidP="002F0552">
            <w:pPr>
              <w:rPr>
                <w:rFonts w:ascii="Verdana" w:hAnsi="Verdana"/>
                <w:sz w:val="18"/>
                <w:szCs w:val="18"/>
              </w:rPr>
            </w:pPr>
          </w:p>
          <w:p w14:paraId="3F0F7EFD" w14:textId="77777777" w:rsidR="0090765D" w:rsidRPr="00C56AD4" w:rsidRDefault="0090765D" w:rsidP="002F0552">
            <w:pPr>
              <w:rPr>
                <w:rFonts w:ascii="Verdana" w:hAnsi="Verdana"/>
                <w:sz w:val="18"/>
                <w:szCs w:val="18"/>
              </w:rPr>
            </w:pPr>
          </w:p>
          <w:p w14:paraId="50878062" w14:textId="77777777" w:rsidR="0090765D" w:rsidRPr="00C56AD4" w:rsidRDefault="0090765D" w:rsidP="002F0552">
            <w:pPr>
              <w:rPr>
                <w:rFonts w:ascii="Verdana" w:hAnsi="Verdana"/>
                <w:sz w:val="18"/>
                <w:szCs w:val="18"/>
              </w:rPr>
            </w:pPr>
          </w:p>
          <w:p w14:paraId="79550C96" w14:textId="77777777" w:rsidR="0090765D" w:rsidRPr="00C56AD4" w:rsidRDefault="0090765D"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C04A" w14:textId="77777777" w:rsidR="0090765D" w:rsidRPr="00C56AD4" w:rsidRDefault="0090765D" w:rsidP="002F0552">
            <w:pPr>
              <w:rPr>
                <w:rFonts w:ascii="Verdana" w:hAnsi="Verdana"/>
                <w:sz w:val="18"/>
                <w:szCs w:val="18"/>
              </w:rPr>
            </w:pPr>
          </w:p>
        </w:tc>
      </w:tr>
      <w:tr w:rsidR="0090765D" w:rsidRPr="00C56AD4" w14:paraId="2099A8B1"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DB53" w14:textId="1DD7353F" w:rsidR="0090765D" w:rsidRPr="00C56AD4" w:rsidRDefault="000853A3" w:rsidP="002F0552">
            <w:pPr>
              <w:rPr>
                <w:rFonts w:ascii="Verdana" w:hAnsi="Verdana"/>
                <w:sz w:val="18"/>
                <w:szCs w:val="18"/>
              </w:rPr>
            </w:pPr>
            <w:r w:rsidRPr="00C56AD4">
              <w:rPr>
                <w:rFonts w:ascii="Verdana" w:hAnsi="Verdana"/>
                <w:sz w:val="18"/>
                <w:szCs w:val="18"/>
              </w:rPr>
              <w:t>4.2</w:t>
            </w:r>
            <w:r w:rsidR="0090765D" w:rsidRPr="00C56AD4">
              <w:rPr>
                <w:rFonts w:ascii="Verdana" w:hAnsi="Verdana"/>
                <w:sz w:val="18"/>
                <w:szCs w:val="18"/>
              </w:rPr>
              <w:t>.3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D072" w14:textId="658EEC77" w:rsidR="0090765D" w:rsidRPr="00C56AD4" w:rsidRDefault="0090765D" w:rsidP="002F0552">
            <w:pPr>
              <w:rPr>
                <w:rFonts w:ascii="Verdana" w:eastAsia="MS Mincho" w:hAnsi="Verdana"/>
                <w:sz w:val="18"/>
                <w:szCs w:val="18"/>
              </w:rPr>
            </w:pPr>
            <w:r w:rsidRPr="00C56AD4">
              <w:rPr>
                <w:rFonts w:ascii="Verdana" w:eastAsia="MS Mincho" w:hAnsi="Verdana"/>
                <w:sz w:val="18"/>
                <w:szCs w:val="18"/>
              </w:rPr>
              <w:t>Draagt de standaard voldoende bij aan interoperabiliteit zonder dat aanvullende standaardisatieafspraken (zoals lokale profielen) noodzakelijk zijn om de standaard te implementeren of te gebruiken?</w:t>
            </w:r>
          </w:p>
        </w:tc>
      </w:tr>
      <w:tr w:rsidR="0090765D" w:rsidRPr="00C56AD4" w14:paraId="1D7E7465"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4AC5" w14:textId="77777777" w:rsidR="0090765D" w:rsidRPr="00C56AD4" w:rsidRDefault="0090765D"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3172" w14:textId="77777777" w:rsidR="0090765D" w:rsidRPr="00C56AD4" w:rsidRDefault="0090765D" w:rsidP="002F0552">
            <w:pPr>
              <w:rPr>
                <w:rFonts w:ascii="Verdana" w:eastAsia="MS Mincho" w:hAnsi="Verdana"/>
                <w:sz w:val="18"/>
                <w:szCs w:val="18"/>
              </w:rPr>
            </w:pPr>
          </w:p>
          <w:p w14:paraId="7303BFFF" w14:textId="77777777" w:rsidR="0090765D" w:rsidRPr="00C56AD4" w:rsidRDefault="0090765D" w:rsidP="002F0552">
            <w:pPr>
              <w:rPr>
                <w:rFonts w:ascii="Verdana" w:eastAsia="MS Mincho" w:hAnsi="Verdana"/>
                <w:sz w:val="18"/>
                <w:szCs w:val="18"/>
              </w:rPr>
            </w:pPr>
          </w:p>
          <w:p w14:paraId="71E994D1" w14:textId="77777777" w:rsidR="0090765D" w:rsidRPr="00C56AD4" w:rsidRDefault="0090765D" w:rsidP="002F0552">
            <w:pPr>
              <w:rPr>
                <w:rFonts w:ascii="Verdana" w:eastAsia="MS Mincho" w:hAnsi="Verdana"/>
                <w:sz w:val="18"/>
                <w:szCs w:val="18"/>
              </w:rPr>
            </w:pPr>
          </w:p>
          <w:p w14:paraId="28FF0772" w14:textId="77777777" w:rsidR="0090765D" w:rsidRPr="00C56AD4" w:rsidRDefault="0090765D" w:rsidP="002F0552">
            <w:pPr>
              <w:rPr>
                <w:rFonts w:ascii="Verdana" w:eastAsia="MS Mincho" w:hAnsi="Verdana"/>
                <w:sz w:val="18"/>
                <w:szCs w:val="18"/>
              </w:rPr>
            </w:pPr>
          </w:p>
          <w:p w14:paraId="5ACD5B15" w14:textId="77777777" w:rsidR="0090765D" w:rsidRPr="00C56AD4" w:rsidRDefault="0090765D" w:rsidP="002F0552">
            <w:pPr>
              <w:rPr>
                <w:rFonts w:ascii="Verdana" w:eastAsia="MS Mincho" w:hAnsi="Verdana"/>
                <w:sz w:val="18"/>
                <w:szCs w:val="18"/>
              </w:rPr>
            </w:pPr>
          </w:p>
          <w:p w14:paraId="132C1716" w14:textId="77777777" w:rsidR="0090765D" w:rsidRPr="00C56AD4" w:rsidRDefault="0090765D" w:rsidP="002F0552">
            <w:pPr>
              <w:rPr>
                <w:rFonts w:ascii="Verdana" w:eastAsia="MS Mincho" w:hAnsi="Verdana"/>
                <w:sz w:val="18"/>
                <w:szCs w:val="18"/>
              </w:rPr>
            </w:pPr>
          </w:p>
        </w:tc>
      </w:tr>
      <w:tr w:rsidR="0090765D" w:rsidRPr="00C56AD4" w14:paraId="465F261A"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1286" w14:textId="1A46480A" w:rsidR="0090765D" w:rsidRPr="00C56AD4" w:rsidRDefault="000853A3" w:rsidP="002F0552">
            <w:pPr>
              <w:rPr>
                <w:rFonts w:ascii="Verdana" w:hAnsi="Verdana"/>
                <w:sz w:val="18"/>
                <w:szCs w:val="18"/>
              </w:rPr>
            </w:pPr>
            <w:r w:rsidRPr="00C56AD4">
              <w:rPr>
                <w:rFonts w:ascii="Verdana" w:hAnsi="Verdana"/>
                <w:sz w:val="18"/>
                <w:szCs w:val="18"/>
              </w:rPr>
              <w:t>4.2</w:t>
            </w:r>
            <w:r w:rsidR="0090765D" w:rsidRPr="00C56AD4">
              <w:rPr>
                <w:rFonts w:ascii="Verdana" w:hAnsi="Verdana"/>
                <w:sz w:val="18"/>
                <w:szCs w:val="18"/>
              </w:rPr>
              <w:t>.4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74B44" w14:textId="79BFADC9" w:rsidR="0090765D" w:rsidRPr="00C56AD4" w:rsidRDefault="0090765D" w:rsidP="002F0552">
            <w:pPr>
              <w:rPr>
                <w:rFonts w:ascii="Verdana" w:eastAsia="MS Mincho" w:hAnsi="Verdana"/>
                <w:sz w:val="18"/>
                <w:szCs w:val="18"/>
              </w:rPr>
            </w:pPr>
            <w:r w:rsidRPr="00C56AD4">
              <w:rPr>
                <w:rFonts w:ascii="Verdana" w:eastAsia="MS Mincho" w:hAnsi="Verdana"/>
                <w:sz w:val="18"/>
                <w:szCs w:val="18"/>
              </w:rPr>
              <w:t>Zijn er profielen of voorbeeldimplementaties van de standaard aanwezig en zijn deze vrij te gebruiken?</w:t>
            </w:r>
          </w:p>
        </w:tc>
      </w:tr>
      <w:tr w:rsidR="0090765D" w:rsidRPr="00C56AD4" w14:paraId="5FFC9A2E"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8857" w14:textId="77777777" w:rsidR="0090765D" w:rsidRPr="00C56AD4" w:rsidRDefault="0090765D"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43BA" w14:textId="77777777" w:rsidR="0090765D" w:rsidRPr="00C56AD4" w:rsidRDefault="0090765D" w:rsidP="002F0552">
            <w:pPr>
              <w:rPr>
                <w:rFonts w:ascii="Verdana" w:eastAsia="MS Mincho" w:hAnsi="Verdana"/>
                <w:sz w:val="18"/>
                <w:szCs w:val="18"/>
              </w:rPr>
            </w:pPr>
          </w:p>
          <w:p w14:paraId="310F1368" w14:textId="77777777" w:rsidR="0090765D" w:rsidRPr="00C56AD4" w:rsidRDefault="0090765D" w:rsidP="002F0552">
            <w:pPr>
              <w:rPr>
                <w:rFonts w:ascii="Verdana" w:eastAsia="MS Mincho" w:hAnsi="Verdana"/>
                <w:sz w:val="18"/>
                <w:szCs w:val="18"/>
              </w:rPr>
            </w:pPr>
          </w:p>
          <w:p w14:paraId="2A6858A5" w14:textId="77777777" w:rsidR="0090765D" w:rsidRPr="00C56AD4" w:rsidRDefault="0090765D" w:rsidP="002F0552">
            <w:pPr>
              <w:rPr>
                <w:rFonts w:ascii="Verdana" w:eastAsia="MS Mincho" w:hAnsi="Verdana"/>
                <w:sz w:val="18"/>
                <w:szCs w:val="18"/>
              </w:rPr>
            </w:pPr>
          </w:p>
          <w:p w14:paraId="001D7FF2" w14:textId="77777777" w:rsidR="0090765D" w:rsidRPr="00C56AD4" w:rsidRDefault="0090765D" w:rsidP="002F0552">
            <w:pPr>
              <w:rPr>
                <w:rFonts w:ascii="Verdana" w:eastAsia="MS Mincho" w:hAnsi="Verdana"/>
                <w:sz w:val="18"/>
                <w:szCs w:val="18"/>
              </w:rPr>
            </w:pPr>
          </w:p>
          <w:p w14:paraId="06C21DC4" w14:textId="77777777" w:rsidR="0090765D" w:rsidRPr="00C56AD4" w:rsidRDefault="0090765D" w:rsidP="002F0552">
            <w:pPr>
              <w:rPr>
                <w:rFonts w:ascii="Verdana" w:eastAsia="MS Mincho" w:hAnsi="Verdana"/>
                <w:sz w:val="18"/>
                <w:szCs w:val="18"/>
              </w:rPr>
            </w:pPr>
          </w:p>
        </w:tc>
      </w:tr>
    </w:tbl>
    <w:p w14:paraId="1CB7B89D" w14:textId="77777777" w:rsidR="0090765D" w:rsidRPr="00C56AD4" w:rsidRDefault="0090765D"/>
    <w:p w14:paraId="772E196C" w14:textId="2CD014F3" w:rsidR="00502ABC" w:rsidRPr="00C56AD4" w:rsidRDefault="001F76D7" w:rsidP="00474DA6">
      <w:pPr>
        <w:pStyle w:val="Kop1"/>
        <w:rPr>
          <w:i/>
          <w:iCs/>
        </w:rPr>
      </w:pPr>
      <w:r w:rsidRPr="00C56AD4">
        <w:t>Inhoudelijk criterium: Open standaardisatieproces</w:t>
      </w:r>
    </w:p>
    <w:p w14:paraId="772E196E" w14:textId="2127135D" w:rsidR="00502ABC" w:rsidRPr="00C56AD4" w:rsidRDefault="001F76D7">
      <w:r w:rsidRPr="00C56AD4">
        <w:rPr>
          <w:rFonts w:ascii="Verdana" w:hAnsi="Verdana"/>
          <w:b/>
          <w:i/>
          <w:sz w:val="18"/>
          <w:szCs w:val="18"/>
        </w:rPr>
        <w:t>Criterium:</w:t>
      </w:r>
      <w:r w:rsidRPr="00C56AD4">
        <w:rPr>
          <w:rFonts w:ascii="Verdana" w:hAnsi="Verdana"/>
          <w:sz w:val="18"/>
          <w:szCs w:val="18"/>
        </w:rPr>
        <w:t xml:space="preserve"> De ontwikkeling en het beheer van de standaard zijn op een open, onafhankelijke, toegankelijke, inzichtelijke, zorgvuldige en duurzame wijze ingericht.</w:t>
      </w:r>
    </w:p>
    <w:p w14:paraId="772E196F" w14:textId="545CF60C" w:rsidR="00502ABC" w:rsidRPr="00C56AD4" w:rsidRDefault="0090765D" w:rsidP="000853A3">
      <w:pPr>
        <w:pStyle w:val="Kop2"/>
      </w:pPr>
      <w:r w:rsidRPr="00C56AD4">
        <w:t>Beheer</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97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70" w14:textId="479B7B92" w:rsidR="00502ABC" w:rsidRPr="00C56AD4" w:rsidRDefault="000853A3">
            <w:pPr>
              <w:rPr>
                <w:rFonts w:ascii="Verdana" w:hAnsi="Verdana"/>
                <w:b/>
                <w:sz w:val="18"/>
                <w:szCs w:val="18"/>
              </w:rPr>
            </w:pPr>
            <w:r w:rsidRPr="00C56AD4">
              <w:rPr>
                <w:rFonts w:ascii="Verdana" w:hAnsi="Verdana"/>
                <w:b/>
                <w:sz w:val="18"/>
                <w:szCs w:val="18"/>
              </w:rPr>
              <w:t>5.1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71" w14:textId="35D0C3B5" w:rsidR="00502ABC" w:rsidRPr="00C56AD4" w:rsidRDefault="001F76D7">
            <w:pPr>
              <w:rPr>
                <w:rFonts w:ascii="Verdana" w:hAnsi="Verdana"/>
                <w:b/>
                <w:sz w:val="18"/>
                <w:szCs w:val="18"/>
              </w:rPr>
            </w:pPr>
            <w:r w:rsidRPr="00C56AD4">
              <w:rPr>
                <w:rFonts w:ascii="Verdana" w:hAnsi="Verdana"/>
                <w:b/>
                <w:sz w:val="18"/>
                <w:szCs w:val="18"/>
              </w:rPr>
              <w:t xml:space="preserve">Wie beheert de </w:t>
            </w:r>
            <w:r w:rsidR="008379DA" w:rsidRPr="00C56AD4">
              <w:rPr>
                <w:rFonts w:ascii="Verdana" w:hAnsi="Verdana"/>
                <w:b/>
                <w:sz w:val="18"/>
                <w:szCs w:val="18"/>
              </w:rPr>
              <w:t>standaard</w:t>
            </w:r>
            <w:r w:rsidRPr="00C56AD4">
              <w:rPr>
                <w:rFonts w:ascii="Verdana" w:hAnsi="Verdana"/>
                <w:b/>
                <w:sz w:val="18"/>
                <w:szCs w:val="18"/>
              </w:rPr>
              <w:t xml:space="preserve"> en is het beheer open?</w:t>
            </w:r>
          </w:p>
        </w:tc>
      </w:tr>
      <w:tr w:rsidR="00502ABC" w:rsidRPr="00C56AD4" w14:paraId="772E1975" w14:textId="77777777">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73" w14:textId="6D9FBFCF" w:rsidR="00502ABC" w:rsidRPr="00C56AD4" w:rsidRDefault="000853A3">
            <w:pPr>
              <w:rPr>
                <w:rFonts w:ascii="Verdana" w:hAnsi="Verdana"/>
                <w:sz w:val="18"/>
                <w:szCs w:val="18"/>
              </w:rPr>
            </w:pPr>
            <w:r w:rsidRPr="00C56AD4">
              <w:rPr>
                <w:rFonts w:ascii="Verdana" w:hAnsi="Verdana"/>
                <w:sz w:val="18"/>
                <w:szCs w:val="18"/>
              </w:rPr>
              <w:t>5.1.1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74" w14:textId="42B36918" w:rsidR="00502ABC" w:rsidRPr="00C56AD4" w:rsidRDefault="001F76D7">
            <w:pPr>
              <w:rPr>
                <w:rFonts w:ascii="Verdana" w:hAnsi="Verdana"/>
                <w:sz w:val="18"/>
                <w:szCs w:val="18"/>
              </w:rPr>
            </w:pPr>
            <w:r w:rsidRPr="00C56AD4">
              <w:rPr>
                <w:rFonts w:ascii="Verdana" w:hAnsi="Verdana"/>
                <w:sz w:val="18"/>
                <w:szCs w:val="18"/>
              </w:rPr>
              <w:t xml:space="preserve">Wie beheert of gaat de </w:t>
            </w:r>
            <w:r w:rsidR="008379DA" w:rsidRPr="00C56AD4">
              <w:rPr>
                <w:rFonts w:ascii="Verdana" w:hAnsi="Verdana"/>
                <w:sz w:val="18"/>
                <w:szCs w:val="18"/>
              </w:rPr>
              <w:t>standaard</w:t>
            </w:r>
            <w:r w:rsidRPr="00C56AD4">
              <w:rPr>
                <w:rFonts w:ascii="Verdana" w:hAnsi="Verdana"/>
                <w:sz w:val="18"/>
                <w:szCs w:val="18"/>
              </w:rPr>
              <w:t xml:space="preserve"> beheren?</w:t>
            </w:r>
          </w:p>
        </w:tc>
      </w:tr>
      <w:tr w:rsidR="00502ABC" w:rsidRPr="00C56AD4" w14:paraId="772E197D" w14:textId="77777777">
        <w:trPr>
          <w:trHeight w:val="193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76" w14:textId="77777777" w:rsidR="00502ABC" w:rsidRPr="00C56AD4" w:rsidRDefault="00502ABC">
            <w:pPr>
              <w:rPr>
                <w:rFonts w:ascii="Verdana" w:hAnsi="Verdana"/>
                <w:sz w:val="18"/>
                <w:szCs w:val="18"/>
              </w:rPr>
            </w:pPr>
          </w:p>
          <w:p w14:paraId="772E1977" w14:textId="77777777" w:rsidR="00502ABC" w:rsidRPr="00C56AD4" w:rsidRDefault="00502ABC">
            <w:pPr>
              <w:rPr>
                <w:rFonts w:ascii="Verdana" w:hAnsi="Verdana"/>
                <w:sz w:val="18"/>
                <w:szCs w:val="18"/>
              </w:rPr>
            </w:pPr>
          </w:p>
          <w:p w14:paraId="772E1978" w14:textId="77777777" w:rsidR="00502ABC" w:rsidRPr="00C56AD4" w:rsidRDefault="00502ABC">
            <w:pPr>
              <w:rPr>
                <w:rFonts w:ascii="Verdana" w:hAnsi="Verdana"/>
                <w:sz w:val="18"/>
                <w:szCs w:val="18"/>
              </w:rPr>
            </w:pPr>
          </w:p>
          <w:p w14:paraId="772E1979" w14:textId="77777777" w:rsidR="00502ABC" w:rsidRPr="00C56AD4" w:rsidRDefault="00502ABC">
            <w:pPr>
              <w:rPr>
                <w:rFonts w:ascii="Verdana" w:hAnsi="Verdana"/>
                <w:sz w:val="18"/>
                <w:szCs w:val="18"/>
              </w:rPr>
            </w:pPr>
          </w:p>
          <w:p w14:paraId="772E197A" w14:textId="77777777" w:rsidR="00502ABC" w:rsidRPr="00C56AD4" w:rsidRDefault="00502ABC">
            <w:pPr>
              <w:rPr>
                <w:rFonts w:ascii="Verdana" w:hAnsi="Verdana"/>
                <w:sz w:val="18"/>
                <w:szCs w:val="18"/>
              </w:rPr>
            </w:pPr>
          </w:p>
          <w:p w14:paraId="772E197B"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7C" w14:textId="77777777" w:rsidR="00502ABC" w:rsidRPr="00C56AD4" w:rsidRDefault="001F76D7">
            <w:r w:rsidRPr="00C56AD4">
              <w:rPr>
                <w:rFonts w:ascii="Verdana" w:eastAsia="MS Mincho" w:hAnsi="Verdana"/>
                <w:sz w:val="18"/>
                <w:szCs w:val="18"/>
              </w:rPr>
              <w:t>     </w:t>
            </w:r>
          </w:p>
        </w:tc>
      </w:tr>
      <w:tr w:rsidR="00502ABC" w:rsidRPr="00C56AD4" w14:paraId="772E198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8A" w14:textId="6E04F1B8" w:rsidR="00502ABC" w:rsidRPr="00C56AD4" w:rsidRDefault="000853A3">
            <w:pPr>
              <w:rPr>
                <w:rFonts w:ascii="Verdana" w:hAnsi="Verdana"/>
                <w:sz w:val="18"/>
                <w:szCs w:val="18"/>
              </w:rPr>
            </w:pPr>
            <w:r w:rsidRPr="00C56AD4">
              <w:rPr>
                <w:rFonts w:ascii="Verdana" w:hAnsi="Verdana"/>
                <w:sz w:val="18"/>
                <w:szCs w:val="18"/>
              </w:rPr>
              <w:t>5.1.</w:t>
            </w:r>
            <w:r w:rsidR="001B2304" w:rsidRPr="00C56AD4">
              <w:rPr>
                <w:rFonts w:ascii="Verdana" w:hAnsi="Verdana"/>
                <w:sz w:val="18"/>
                <w:szCs w:val="18"/>
              </w:rPr>
              <w:t>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8B" w14:textId="77777777" w:rsidR="00502ABC" w:rsidRPr="00C56AD4" w:rsidRDefault="001F76D7">
            <w:pPr>
              <w:rPr>
                <w:rFonts w:ascii="Verdana" w:eastAsia="MS Mincho" w:hAnsi="Verdana"/>
                <w:sz w:val="18"/>
                <w:szCs w:val="18"/>
              </w:rPr>
            </w:pPr>
            <w:r w:rsidRPr="00C56AD4">
              <w:rPr>
                <w:rFonts w:ascii="Verdana" w:eastAsia="MS Mincho" w:hAnsi="Verdana"/>
                <w:sz w:val="18"/>
                <w:szCs w:val="18"/>
              </w:rPr>
              <w:t>Is het specificatiedocument beschikbaar zonder onacceptabele belemmeringen?</w:t>
            </w:r>
          </w:p>
        </w:tc>
      </w:tr>
      <w:tr w:rsidR="00502ABC" w:rsidRPr="00C56AD4" w14:paraId="772E1992"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8D"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8E" w14:textId="77777777" w:rsidR="00502ABC" w:rsidRPr="00C56AD4" w:rsidRDefault="001F76D7">
            <w:pPr>
              <w:rPr>
                <w:rFonts w:ascii="Verdana" w:hAnsi="Verdana"/>
                <w:color w:val="7F7F7F"/>
                <w:sz w:val="18"/>
                <w:szCs w:val="18"/>
              </w:rPr>
            </w:pPr>
            <w:r w:rsidRPr="00C56AD4">
              <w:rPr>
                <w:rFonts w:ascii="Verdana" w:hAnsi="Verdana"/>
                <w:color w:val="7F7F7F"/>
                <w:sz w:val="18"/>
                <w:szCs w:val="18"/>
              </w:rPr>
              <w:t>Naam en vindplaats specificatiedocument (bij voorkeur URL of bijvoegen bij aanmelding)</w:t>
            </w:r>
          </w:p>
          <w:p w14:paraId="772E198F" w14:textId="77777777" w:rsidR="00502ABC" w:rsidRPr="00C56AD4" w:rsidRDefault="00502ABC">
            <w:pPr>
              <w:rPr>
                <w:rFonts w:ascii="Verdana" w:hAnsi="Verdana"/>
                <w:sz w:val="18"/>
                <w:szCs w:val="18"/>
              </w:rPr>
            </w:pPr>
          </w:p>
          <w:p w14:paraId="772E1990" w14:textId="77777777" w:rsidR="00502ABC" w:rsidRPr="00C56AD4" w:rsidRDefault="00502ABC">
            <w:pPr>
              <w:rPr>
                <w:rFonts w:ascii="Verdana" w:hAnsi="Verdana"/>
                <w:sz w:val="18"/>
                <w:szCs w:val="18"/>
              </w:rPr>
            </w:pPr>
          </w:p>
          <w:p w14:paraId="772E1991" w14:textId="77777777" w:rsidR="00502ABC" w:rsidRPr="00C56AD4" w:rsidRDefault="00502ABC">
            <w:pPr>
              <w:rPr>
                <w:rFonts w:ascii="Verdana" w:eastAsia="MS Mincho" w:hAnsi="Verdana"/>
                <w:sz w:val="18"/>
                <w:szCs w:val="18"/>
              </w:rPr>
            </w:pPr>
          </w:p>
        </w:tc>
      </w:tr>
      <w:tr w:rsidR="00502ABC" w:rsidRPr="00C56AD4" w14:paraId="772E199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93" w14:textId="5307F994" w:rsidR="00502ABC" w:rsidRPr="00C56AD4" w:rsidRDefault="000853A3">
            <w:pPr>
              <w:rPr>
                <w:rFonts w:ascii="Verdana" w:hAnsi="Verdana"/>
                <w:sz w:val="18"/>
                <w:szCs w:val="18"/>
              </w:rPr>
            </w:pPr>
            <w:r w:rsidRPr="00C56AD4">
              <w:rPr>
                <w:rFonts w:ascii="Verdana" w:hAnsi="Verdana"/>
                <w:sz w:val="18"/>
                <w:szCs w:val="18"/>
              </w:rPr>
              <w:lastRenderedPageBreak/>
              <w:t>5.1.</w:t>
            </w:r>
            <w:r w:rsidR="001B2304" w:rsidRPr="00C56AD4">
              <w:rPr>
                <w:rFonts w:ascii="Verdana" w:hAnsi="Verdana"/>
                <w:sz w:val="18"/>
                <w:szCs w:val="18"/>
              </w:rPr>
              <w:t>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94" w14:textId="77777777" w:rsidR="00502ABC" w:rsidRPr="00C56AD4" w:rsidRDefault="001F76D7">
            <w:pPr>
              <w:rPr>
                <w:rFonts w:ascii="Verdana" w:eastAsia="MS Mincho" w:hAnsi="Verdana"/>
                <w:sz w:val="18"/>
                <w:szCs w:val="18"/>
              </w:rPr>
            </w:pPr>
            <w:r w:rsidRPr="00C56AD4">
              <w:rPr>
                <w:rFonts w:ascii="Verdana" w:eastAsia="MS Mincho" w:hAnsi="Verdana"/>
                <w:sz w:val="18"/>
                <w:szCs w:val="18"/>
              </w:rPr>
              <w:t>Is de documentatie over het ontwikkel- en beheerproces beschikbaar zonder onacceptabele belemmeringen?</w:t>
            </w:r>
          </w:p>
        </w:tc>
      </w:tr>
      <w:tr w:rsidR="00502ABC" w:rsidRPr="00C56AD4" w14:paraId="772E199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96"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97" w14:textId="77777777" w:rsidR="00502ABC" w:rsidRPr="00C56AD4" w:rsidRDefault="00502ABC">
            <w:pPr>
              <w:rPr>
                <w:rFonts w:ascii="Verdana" w:eastAsia="MS Mincho" w:hAnsi="Verdana"/>
                <w:sz w:val="18"/>
                <w:szCs w:val="18"/>
              </w:rPr>
            </w:pPr>
          </w:p>
          <w:p w14:paraId="772E1998" w14:textId="77777777" w:rsidR="00502ABC" w:rsidRPr="00C56AD4" w:rsidRDefault="00502ABC">
            <w:pPr>
              <w:rPr>
                <w:rFonts w:ascii="Verdana" w:eastAsia="MS Mincho" w:hAnsi="Verdana"/>
                <w:sz w:val="18"/>
                <w:szCs w:val="18"/>
              </w:rPr>
            </w:pPr>
          </w:p>
          <w:p w14:paraId="772E1999" w14:textId="77777777" w:rsidR="00502ABC" w:rsidRPr="00C56AD4" w:rsidRDefault="00502ABC">
            <w:pPr>
              <w:rPr>
                <w:rFonts w:ascii="Verdana" w:eastAsia="MS Mincho" w:hAnsi="Verdana"/>
                <w:sz w:val="18"/>
                <w:szCs w:val="18"/>
              </w:rPr>
            </w:pPr>
          </w:p>
          <w:p w14:paraId="772E199A" w14:textId="77777777" w:rsidR="00502ABC" w:rsidRPr="00C56AD4" w:rsidRDefault="00502ABC">
            <w:pPr>
              <w:rPr>
                <w:rFonts w:ascii="Verdana" w:eastAsia="MS Mincho" w:hAnsi="Verdana"/>
                <w:sz w:val="18"/>
                <w:szCs w:val="18"/>
              </w:rPr>
            </w:pPr>
          </w:p>
          <w:p w14:paraId="772E199B" w14:textId="77777777" w:rsidR="00502ABC" w:rsidRPr="00C56AD4" w:rsidRDefault="00502ABC">
            <w:pPr>
              <w:rPr>
                <w:rFonts w:ascii="Verdana" w:eastAsia="MS Mincho" w:hAnsi="Verdana"/>
                <w:sz w:val="18"/>
                <w:szCs w:val="18"/>
              </w:rPr>
            </w:pPr>
          </w:p>
        </w:tc>
      </w:tr>
      <w:tr w:rsidR="00502ABC" w:rsidRPr="00C56AD4" w14:paraId="772E199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9D" w14:textId="043E80A6" w:rsidR="00502ABC" w:rsidRPr="00C56AD4" w:rsidRDefault="000853A3">
            <w:pPr>
              <w:rPr>
                <w:rFonts w:ascii="Verdana" w:hAnsi="Verdana"/>
                <w:sz w:val="18"/>
                <w:szCs w:val="18"/>
              </w:rPr>
            </w:pPr>
            <w:r w:rsidRPr="00C56AD4">
              <w:rPr>
                <w:rFonts w:ascii="Verdana" w:hAnsi="Verdana"/>
                <w:sz w:val="18"/>
                <w:szCs w:val="18"/>
              </w:rPr>
              <w:t>5.1.</w:t>
            </w:r>
            <w:r w:rsidR="001B2304" w:rsidRPr="00C56AD4">
              <w:rPr>
                <w:rFonts w:ascii="Verdana" w:hAnsi="Verdana"/>
                <w:sz w:val="18"/>
                <w:szCs w:val="18"/>
              </w:rPr>
              <w:t>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9E" w14:textId="09E60C15" w:rsidR="00502ABC" w:rsidRPr="00C56AD4" w:rsidRDefault="001F76D7">
            <w:pPr>
              <w:rPr>
                <w:rFonts w:ascii="Verdana" w:eastAsia="MS Mincho" w:hAnsi="Verdana"/>
                <w:sz w:val="18"/>
                <w:szCs w:val="18"/>
              </w:rPr>
            </w:pPr>
            <w:r w:rsidRPr="00C56AD4">
              <w:rPr>
                <w:rFonts w:ascii="Verdana" w:eastAsia="MS Mincho" w:hAnsi="Verdana"/>
                <w:sz w:val="18"/>
                <w:szCs w:val="18"/>
              </w:rPr>
              <w:t xml:space="preserve">Kan het intellectuele eigendom - m.b.t. mogelijk aanwezige patenten - van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onherroepelijk op een royalty-free basis aan eenieder in het onderwijsveld ter beschikking worden gesteld?</w:t>
            </w:r>
          </w:p>
        </w:tc>
      </w:tr>
      <w:tr w:rsidR="00502ABC" w:rsidRPr="00C56AD4" w14:paraId="772E19A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A0"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A1" w14:textId="77777777" w:rsidR="00502ABC" w:rsidRPr="00C56AD4" w:rsidRDefault="00502ABC">
            <w:pPr>
              <w:rPr>
                <w:rFonts w:ascii="Verdana" w:eastAsia="MS Mincho" w:hAnsi="Verdana"/>
                <w:sz w:val="18"/>
                <w:szCs w:val="18"/>
              </w:rPr>
            </w:pPr>
          </w:p>
          <w:p w14:paraId="772E19A2" w14:textId="77777777" w:rsidR="00502ABC" w:rsidRPr="00C56AD4" w:rsidRDefault="00502ABC">
            <w:pPr>
              <w:rPr>
                <w:rFonts w:ascii="Verdana" w:eastAsia="MS Mincho" w:hAnsi="Verdana"/>
                <w:sz w:val="18"/>
                <w:szCs w:val="18"/>
              </w:rPr>
            </w:pPr>
          </w:p>
          <w:p w14:paraId="772E19A3" w14:textId="77777777" w:rsidR="00502ABC" w:rsidRPr="00C56AD4" w:rsidRDefault="00502ABC">
            <w:pPr>
              <w:rPr>
                <w:rFonts w:ascii="Verdana" w:eastAsia="MS Mincho" w:hAnsi="Verdana"/>
                <w:sz w:val="18"/>
                <w:szCs w:val="18"/>
              </w:rPr>
            </w:pPr>
          </w:p>
          <w:p w14:paraId="772E19A4" w14:textId="77777777" w:rsidR="00502ABC" w:rsidRPr="00C56AD4" w:rsidRDefault="00502ABC">
            <w:pPr>
              <w:rPr>
                <w:rFonts w:ascii="Verdana" w:eastAsia="MS Mincho" w:hAnsi="Verdana"/>
                <w:sz w:val="18"/>
                <w:szCs w:val="18"/>
              </w:rPr>
            </w:pPr>
          </w:p>
        </w:tc>
      </w:tr>
      <w:tr w:rsidR="00E2200A" w:rsidRPr="00C56AD4" w14:paraId="7777C8D5"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DCA3" w14:textId="0649A4EB" w:rsidR="00E2200A" w:rsidRPr="00C56AD4" w:rsidRDefault="00E2200A" w:rsidP="002F0552">
            <w:pPr>
              <w:rPr>
                <w:rFonts w:ascii="Verdana" w:hAnsi="Verdana"/>
                <w:sz w:val="18"/>
                <w:szCs w:val="18"/>
              </w:rPr>
            </w:pPr>
            <w:r w:rsidRPr="00C56AD4">
              <w:rPr>
                <w:rFonts w:ascii="Verdana" w:hAnsi="Verdana"/>
                <w:sz w:val="18"/>
                <w:szCs w:val="18"/>
              </w:rPr>
              <w:t>5.1.</w:t>
            </w:r>
            <w:r w:rsidR="001B2304" w:rsidRPr="00C56AD4">
              <w:rPr>
                <w:rFonts w:ascii="Verdana" w:hAnsi="Verdana"/>
                <w:sz w:val="18"/>
                <w:szCs w:val="18"/>
              </w:rPr>
              <w:t>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383A" w14:textId="77777777" w:rsidR="00E2200A" w:rsidRPr="00C56AD4" w:rsidRDefault="00E2200A" w:rsidP="002F0552">
            <w:pPr>
              <w:rPr>
                <w:rFonts w:ascii="Verdana" w:eastAsia="MS Mincho" w:hAnsi="Verdana"/>
                <w:sz w:val="18"/>
                <w:szCs w:val="18"/>
              </w:rPr>
            </w:pPr>
            <w:r w:rsidRPr="00C56AD4">
              <w:rPr>
                <w:rFonts w:ascii="Verdana" w:eastAsia="MS Mincho" w:hAnsi="Verdana"/>
                <w:sz w:val="18"/>
                <w:szCs w:val="18"/>
              </w:rPr>
              <w:t>Garandeert de standaardisatieorganisatie dat bijdragen aan de ontwikkeling van de standaard royalty-free beschikbaar worden gesteld?</w:t>
            </w:r>
          </w:p>
        </w:tc>
      </w:tr>
      <w:tr w:rsidR="00E2200A" w:rsidRPr="00C56AD4" w14:paraId="61FCA05A"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8352" w14:textId="77777777" w:rsidR="00E2200A" w:rsidRPr="00C56AD4" w:rsidRDefault="00E2200A"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AC8DE" w14:textId="77777777" w:rsidR="00E2200A" w:rsidRPr="00C56AD4" w:rsidRDefault="00E2200A" w:rsidP="002F0552">
            <w:pPr>
              <w:rPr>
                <w:rFonts w:ascii="Verdana" w:hAnsi="Verdana"/>
                <w:color w:val="7F7F7F"/>
                <w:sz w:val="18"/>
                <w:szCs w:val="18"/>
              </w:rPr>
            </w:pPr>
          </w:p>
          <w:p w14:paraId="4B18AB96" w14:textId="77777777" w:rsidR="00E2200A" w:rsidRPr="00C56AD4" w:rsidRDefault="00E2200A" w:rsidP="002F0552">
            <w:pPr>
              <w:rPr>
                <w:rFonts w:ascii="Verdana" w:hAnsi="Verdana"/>
                <w:color w:val="7F7F7F"/>
                <w:sz w:val="18"/>
                <w:szCs w:val="18"/>
              </w:rPr>
            </w:pPr>
          </w:p>
          <w:p w14:paraId="0C7B8983" w14:textId="77777777" w:rsidR="00E2200A" w:rsidRPr="00C56AD4" w:rsidRDefault="00E2200A" w:rsidP="002F0552">
            <w:pPr>
              <w:rPr>
                <w:rFonts w:ascii="Verdana" w:hAnsi="Verdana"/>
                <w:color w:val="7F7F7F"/>
                <w:sz w:val="18"/>
                <w:szCs w:val="18"/>
              </w:rPr>
            </w:pPr>
          </w:p>
          <w:p w14:paraId="7A572F44" w14:textId="77777777" w:rsidR="00E2200A" w:rsidRPr="00C56AD4" w:rsidRDefault="00E2200A" w:rsidP="002F0552">
            <w:pPr>
              <w:rPr>
                <w:rFonts w:ascii="Verdana" w:hAnsi="Verdana"/>
                <w:color w:val="7F7F7F"/>
                <w:sz w:val="18"/>
                <w:szCs w:val="18"/>
              </w:rPr>
            </w:pPr>
          </w:p>
          <w:p w14:paraId="7DBD4B3F" w14:textId="77777777" w:rsidR="00E2200A" w:rsidRPr="00C56AD4" w:rsidRDefault="00E2200A" w:rsidP="002F0552">
            <w:pPr>
              <w:rPr>
                <w:rFonts w:ascii="Verdana" w:hAnsi="Verdana"/>
                <w:color w:val="7F7F7F"/>
                <w:sz w:val="18"/>
                <w:szCs w:val="18"/>
              </w:rPr>
            </w:pPr>
          </w:p>
        </w:tc>
      </w:tr>
      <w:tr w:rsidR="00502ABC" w:rsidRPr="00C56AD4" w14:paraId="772E19A8"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A6" w14:textId="5B17D12B" w:rsidR="00502ABC" w:rsidRPr="00C56AD4" w:rsidRDefault="000853A3">
            <w:pPr>
              <w:rPr>
                <w:rFonts w:ascii="Verdana" w:hAnsi="Verdana"/>
                <w:sz w:val="18"/>
                <w:szCs w:val="18"/>
              </w:rPr>
            </w:pPr>
            <w:r w:rsidRPr="00C56AD4">
              <w:rPr>
                <w:rFonts w:ascii="Verdana" w:hAnsi="Verdana"/>
                <w:sz w:val="18"/>
                <w:szCs w:val="18"/>
              </w:rPr>
              <w:t>5.1.6</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A7" w14:textId="55AB36CA" w:rsidR="00502ABC" w:rsidRPr="00C56AD4" w:rsidRDefault="001B2304">
            <w:pPr>
              <w:rPr>
                <w:rFonts w:ascii="Verdana" w:eastAsia="MS Mincho" w:hAnsi="Verdana"/>
                <w:sz w:val="18"/>
                <w:szCs w:val="18"/>
              </w:rPr>
            </w:pPr>
            <w:r w:rsidRPr="00C56AD4">
              <w:rPr>
                <w:rFonts w:ascii="Verdana" w:eastAsia="MS Mincho" w:hAnsi="Verdana"/>
                <w:sz w:val="18"/>
                <w:szCs w:val="18"/>
              </w:rPr>
              <w:t>Onder welke licentie wordt de standaard gepubliceerd?</w:t>
            </w:r>
          </w:p>
        </w:tc>
      </w:tr>
      <w:tr w:rsidR="00502ABC" w:rsidRPr="00C56AD4" w14:paraId="772E19A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A9"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AA" w14:textId="77777777" w:rsidR="00502ABC" w:rsidRPr="00C56AD4" w:rsidRDefault="00502ABC">
            <w:pPr>
              <w:rPr>
                <w:rFonts w:ascii="Verdana" w:hAnsi="Verdana"/>
                <w:color w:val="7F7F7F"/>
                <w:sz w:val="18"/>
                <w:szCs w:val="18"/>
              </w:rPr>
            </w:pPr>
          </w:p>
          <w:p w14:paraId="772E19AB" w14:textId="77777777" w:rsidR="00502ABC" w:rsidRPr="00C56AD4" w:rsidRDefault="00502ABC">
            <w:pPr>
              <w:rPr>
                <w:rFonts w:ascii="Verdana" w:hAnsi="Verdana"/>
                <w:color w:val="7F7F7F"/>
                <w:sz w:val="18"/>
                <w:szCs w:val="18"/>
              </w:rPr>
            </w:pPr>
          </w:p>
          <w:p w14:paraId="772E19AC" w14:textId="77777777" w:rsidR="00502ABC" w:rsidRPr="00C56AD4" w:rsidRDefault="00502ABC">
            <w:pPr>
              <w:rPr>
                <w:rFonts w:ascii="Verdana" w:hAnsi="Verdana"/>
                <w:color w:val="7F7F7F"/>
                <w:sz w:val="18"/>
                <w:szCs w:val="18"/>
              </w:rPr>
            </w:pPr>
          </w:p>
          <w:p w14:paraId="772E19AD" w14:textId="77777777" w:rsidR="00502ABC" w:rsidRPr="00C56AD4" w:rsidRDefault="00502ABC">
            <w:pPr>
              <w:rPr>
                <w:rFonts w:ascii="Verdana" w:hAnsi="Verdana"/>
                <w:color w:val="7F7F7F"/>
                <w:sz w:val="18"/>
                <w:szCs w:val="18"/>
              </w:rPr>
            </w:pPr>
          </w:p>
          <w:p w14:paraId="772E19AE" w14:textId="77777777" w:rsidR="00502ABC" w:rsidRPr="00C56AD4" w:rsidRDefault="00502ABC">
            <w:pPr>
              <w:rPr>
                <w:rFonts w:ascii="Verdana" w:hAnsi="Verdana"/>
                <w:color w:val="7F7F7F"/>
                <w:sz w:val="18"/>
                <w:szCs w:val="18"/>
              </w:rPr>
            </w:pPr>
          </w:p>
        </w:tc>
      </w:tr>
      <w:tr w:rsidR="00502ABC" w:rsidRPr="00C56AD4" w14:paraId="772E19B2"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0" w14:textId="5BA4119C" w:rsidR="00502ABC" w:rsidRPr="00C56AD4" w:rsidRDefault="000853A3">
            <w:pPr>
              <w:rPr>
                <w:rFonts w:ascii="Verdana" w:hAnsi="Verdana"/>
                <w:sz w:val="18"/>
                <w:szCs w:val="18"/>
              </w:rPr>
            </w:pPr>
            <w:r w:rsidRPr="00C56AD4">
              <w:rPr>
                <w:rFonts w:ascii="Verdana" w:hAnsi="Verdana"/>
                <w:sz w:val="18"/>
                <w:szCs w:val="18"/>
              </w:rPr>
              <w:t>5.1.7</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1" w14:textId="77777777" w:rsidR="00502ABC" w:rsidRPr="00C56AD4" w:rsidRDefault="001F76D7">
            <w:pPr>
              <w:rPr>
                <w:rFonts w:ascii="Verdana" w:eastAsia="MS Mincho" w:hAnsi="Verdana"/>
                <w:sz w:val="18"/>
                <w:szCs w:val="18"/>
              </w:rPr>
            </w:pPr>
            <w:r w:rsidRPr="00C56AD4">
              <w:rPr>
                <w:rFonts w:ascii="Verdana" w:eastAsia="MS Mincho" w:hAnsi="Verdana"/>
                <w:sz w:val="18"/>
                <w:szCs w:val="18"/>
              </w:rPr>
              <w:t>Heeft de beheer en ontwikkelorganisatie een gepubliceerd beleid voor versiebeheer?</w:t>
            </w:r>
          </w:p>
        </w:tc>
      </w:tr>
      <w:tr w:rsidR="00502ABC" w:rsidRPr="00C56AD4" w14:paraId="772E19B7"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3"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4" w14:textId="77777777" w:rsidR="00502ABC" w:rsidRPr="00C56AD4" w:rsidRDefault="00502ABC">
            <w:pPr>
              <w:rPr>
                <w:rFonts w:ascii="Verdana" w:hAnsi="Verdana"/>
                <w:color w:val="7F7F7F"/>
                <w:sz w:val="18"/>
                <w:szCs w:val="18"/>
              </w:rPr>
            </w:pPr>
          </w:p>
          <w:p w14:paraId="772E19B5" w14:textId="77777777" w:rsidR="00502ABC" w:rsidRPr="00C56AD4" w:rsidRDefault="00502ABC">
            <w:pPr>
              <w:rPr>
                <w:rFonts w:ascii="Verdana" w:hAnsi="Verdana"/>
                <w:color w:val="7F7F7F"/>
                <w:sz w:val="18"/>
                <w:szCs w:val="18"/>
              </w:rPr>
            </w:pPr>
          </w:p>
          <w:p w14:paraId="772E19B6" w14:textId="77777777" w:rsidR="00502ABC" w:rsidRPr="00C56AD4" w:rsidRDefault="00502ABC">
            <w:pPr>
              <w:rPr>
                <w:rFonts w:ascii="Verdana" w:hAnsi="Verdana"/>
                <w:color w:val="7F7F7F"/>
                <w:sz w:val="18"/>
                <w:szCs w:val="18"/>
              </w:rPr>
            </w:pPr>
          </w:p>
        </w:tc>
      </w:tr>
      <w:tr w:rsidR="00502ABC" w:rsidRPr="00C56AD4" w14:paraId="772E19BA"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8" w14:textId="1F06D2F1" w:rsidR="00502ABC" w:rsidRPr="00C56AD4" w:rsidRDefault="000853A3">
            <w:pPr>
              <w:rPr>
                <w:rFonts w:ascii="Verdana" w:hAnsi="Verdana"/>
                <w:sz w:val="18"/>
                <w:szCs w:val="18"/>
              </w:rPr>
            </w:pPr>
            <w:r w:rsidRPr="00C56AD4">
              <w:rPr>
                <w:rFonts w:ascii="Verdana" w:hAnsi="Verdana"/>
                <w:sz w:val="18"/>
                <w:szCs w:val="18"/>
              </w:rPr>
              <w:t>5.1.8</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9" w14:textId="77777777" w:rsidR="00502ABC" w:rsidRPr="00C56AD4" w:rsidRDefault="001F76D7">
            <w:pPr>
              <w:rPr>
                <w:rFonts w:ascii="Verdana" w:eastAsia="MS Mincho" w:hAnsi="Verdana"/>
                <w:sz w:val="18"/>
                <w:szCs w:val="18"/>
              </w:rPr>
            </w:pPr>
            <w:r w:rsidRPr="00C56AD4">
              <w:rPr>
                <w:rFonts w:ascii="Verdana" w:eastAsia="MS Mincho" w:hAnsi="Verdana"/>
                <w:sz w:val="18"/>
                <w:szCs w:val="18"/>
              </w:rPr>
              <w:t>Is de beheerdocumentatie goed vindbaar en verkrijgbaar?</w:t>
            </w:r>
          </w:p>
        </w:tc>
      </w:tr>
      <w:tr w:rsidR="00502ABC" w:rsidRPr="00C56AD4" w14:paraId="772E19B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B"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BC" w14:textId="77777777" w:rsidR="00502ABC" w:rsidRPr="00C56AD4" w:rsidRDefault="00502ABC">
            <w:pPr>
              <w:rPr>
                <w:rFonts w:ascii="Verdana" w:hAnsi="Verdana"/>
                <w:color w:val="7F7F7F"/>
                <w:sz w:val="18"/>
                <w:szCs w:val="18"/>
              </w:rPr>
            </w:pPr>
          </w:p>
          <w:p w14:paraId="772E19BD" w14:textId="77777777" w:rsidR="00502ABC" w:rsidRPr="00C56AD4" w:rsidRDefault="00502ABC">
            <w:pPr>
              <w:rPr>
                <w:rFonts w:ascii="Verdana" w:hAnsi="Verdana"/>
                <w:color w:val="7F7F7F"/>
                <w:sz w:val="18"/>
                <w:szCs w:val="18"/>
              </w:rPr>
            </w:pPr>
          </w:p>
          <w:p w14:paraId="772E19BE" w14:textId="77777777" w:rsidR="00502ABC" w:rsidRPr="00C56AD4" w:rsidRDefault="00502ABC">
            <w:pPr>
              <w:rPr>
                <w:rFonts w:ascii="Verdana" w:hAnsi="Verdana"/>
                <w:color w:val="7F7F7F"/>
                <w:sz w:val="18"/>
                <w:szCs w:val="18"/>
              </w:rPr>
            </w:pPr>
          </w:p>
        </w:tc>
      </w:tr>
      <w:tr w:rsidR="00502ABC" w:rsidRPr="00C56AD4" w14:paraId="772E19C2"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0" w14:textId="4E378D16" w:rsidR="00502ABC" w:rsidRPr="00C56AD4" w:rsidRDefault="000853A3">
            <w:pPr>
              <w:rPr>
                <w:rFonts w:ascii="Verdana" w:hAnsi="Verdana"/>
                <w:sz w:val="18"/>
                <w:szCs w:val="18"/>
              </w:rPr>
            </w:pPr>
            <w:r w:rsidRPr="00C56AD4">
              <w:rPr>
                <w:rFonts w:ascii="Verdana" w:hAnsi="Verdana"/>
                <w:sz w:val="18"/>
                <w:szCs w:val="18"/>
              </w:rPr>
              <w:t>5.1.9</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1" w14:textId="5D587DE4" w:rsidR="00502ABC" w:rsidRPr="00C56AD4" w:rsidRDefault="001F76D7">
            <w:r w:rsidRPr="00C56AD4">
              <w:rPr>
                <w:rFonts w:ascii="Verdana" w:eastAsia="MS Mincho" w:hAnsi="Verdana"/>
                <w:sz w:val="18"/>
                <w:szCs w:val="18"/>
              </w:rPr>
              <w:t xml:space="preserve">Is het belang van de relevante stakeholders in het onderwijsveld voldoende geborgd bij de ontwikkeling en het beheer van de </w:t>
            </w:r>
            <w:r w:rsidR="008379DA" w:rsidRPr="00C56AD4">
              <w:rPr>
                <w:rFonts w:ascii="Verdana" w:eastAsia="MS Mincho" w:hAnsi="Verdana"/>
                <w:sz w:val="18"/>
                <w:szCs w:val="18"/>
              </w:rPr>
              <w:t>standaard</w:t>
            </w:r>
            <w:r w:rsidRPr="00C56AD4">
              <w:rPr>
                <w:rFonts w:ascii="Verdana" w:eastAsia="MS Mincho" w:hAnsi="Verdana"/>
                <w:sz w:val="18"/>
                <w:szCs w:val="18"/>
              </w:rPr>
              <w:t>?</w:t>
            </w:r>
          </w:p>
        </w:tc>
      </w:tr>
      <w:tr w:rsidR="00502ABC" w:rsidRPr="00C56AD4" w14:paraId="772E19C7"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3"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4" w14:textId="77777777" w:rsidR="00502ABC" w:rsidRPr="00C56AD4" w:rsidRDefault="00502ABC">
            <w:pPr>
              <w:rPr>
                <w:rFonts w:ascii="Verdana" w:hAnsi="Verdana"/>
                <w:color w:val="7F7F7F"/>
                <w:sz w:val="18"/>
                <w:szCs w:val="18"/>
              </w:rPr>
            </w:pPr>
          </w:p>
          <w:p w14:paraId="772E19C5" w14:textId="77777777" w:rsidR="00502ABC" w:rsidRPr="00C56AD4" w:rsidRDefault="00502ABC">
            <w:pPr>
              <w:rPr>
                <w:rFonts w:ascii="Verdana" w:hAnsi="Verdana"/>
                <w:color w:val="7F7F7F"/>
                <w:sz w:val="18"/>
                <w:szCs w:val="18"/>
              </w:rPr>
            </w:pPr>
          </w:p>
          <w:p w14:paraId="772E19C6" w14:textId="77777777" w:rsidR="00502ABC" w:rsidRPr="00C56AD4" w:rsidRDefault="00502ABC">
            <w:pPr>
              <w:rPr>
                <w:rFonts w:ascii="Verdana" w:hAnsi="Verdana"/>
                <w:color w:val="7F7F7F"/>
                <w:sz w:val="18"/>
                <w:szCs w:val="18"/>
              </w:rPr>
            </w:pPr>
          </w:p>
        </w:tc>
      </w:tr>
      <w:tr w:rsidR="00502ABC" w:rsidRPr="00C56AD4" w14:paraId="772E19CA"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8" w14:textId="748F8AF0" w:rsidR="00502ABC" w:rsidRPr="00C56AD4" w:rsidRDefault="000853A3">
            <w:pPr>
              <w:rPr>
                <w:rFonts w:ascii="Verdana" w:hAnsi="Verdana"/>
                <w:sz w:val="18"/>
                <w:szCs w:val="18"/>
              </w:rPr>
            </w:pPr>
            <w:r w:rsidRPr="00C56AD4">
              <w:rPr>
                <w:rFonts w:ascii="Verdana" w:hAnsi="Verdana"/>
                <w:sz w:val="18"/>
                <w:szCs w:val="18"/>
              </w:rPr>
              <w:t>5.1.10</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9" w14:textId="571D5039" w:rsidR="00502ABC" w:rsidRPr="00C56AD4" w:rsidRDefault="001F76D7">
            <w:r w:rsidRPr="00C56AD4">
              <w:rPr>
                <w:rFonts w:ascii="Verdana" w:eastAsia="MS Mincho" w:hAnsi="Verdana"/>
                <w:sz w:val="18"/>
                <w:szCs w:val="18"/>
              </w:rPr>
              <w:t xml:space="preserve">Is de vertegenwoordiging van belanghebbenden bij doorontwikkeling en het beheer van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een goede representatie van de stakeholders?</w:t>
            </w:r>
          </w:p>
        </w:tc>
      </w:tr>
      <w:tr w:rsidR="00502ABC" w:rsidRPr="00C56AD4" w14:paraId="772E19C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B"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CC" w14:textId="77777777" w:rsidR="00502ABC" w:rsidRPr="00C56AD4" w:rsidRDefault="00502ABC">
            <w:pPr>
              <w:rPr>
                <w:rFonts w:ascii="Verdana" w:hAnsi="Verdana"/>
                <w:color w:val="7F7F7F"/>
                <w:sz w:val="18"/>
                <w:szCs w:val="18"/>
              </w:rPr>
            </w:pPr>
          </w:p>
          <w:p w14:paraId="772E19CD" w14:textId="77777777" w:rsidR="00502ABC" w:rsidRPr="00C56AD4" w:rsidRDefault="00502ABC">
            <w:pPr>
              <w:rPr>
                <w:rFonts w:ascii="Verdana" w:hAnsi="Verdana"/>
                <w:color w:val="7F7F7F"/>
                <w:sz w:val="18"/>
                <w:szCs w:val="18"/>
              </w:rPr>
            </w:pPr>
          </w:p>
          <w:p w14:paraId="772E19CE" w14:textId="77777777" w:rsidR="00502ABC" w:rsidRPr="00C56AD4" w:rsidRDefault="00502ABC">
            <w:pPr>
              <w:rPr>
                <w:rFonts w:ascii="Verdana" w:hAnsi="Verdana"/>
                <w:color w:val="7F7F7F"/>
                <w:sz w:val="18"/>
                <w:szCs w:val="18"/>
              </w:rPr>
            </w:pPr>
          </w:p>
        </w:tc>
      </w:tr>
      <w:tr w:rsidR="00502ABC" w:rsidRPr="00C56AD4" w14:paraId="772E19D2"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0" w14:textId="31816165" w:rsidR="00502ABC" w:rsidRPr="00C56AD4" w:rsidRDefault="000853A3">
            <w:pPr>
              <w:rPr>
                <w:rFonts w:ascii="Verdana" w:hAnsi="Verdana"/>
                <w:sz w:val="18"/>
                <w:szCs w:val="18"/>
              </w:rPr>
            </w:pPr>
            <w:r w:rsidRPr="00C56AD4">
              <w:rPr>
                <w:rFonts w:ascii="Verdana" w:hAnsi="Verdana"/>
                <w:sz w:val="18"/>
                <w:szCs w:val="18"/>
              </w:rPr>
              <w:t>5.1.11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1" w14:textId="77777777" w:rsidR="00502ABC" w:rsidRPr="00C56AD4" w:rsidRDefault="001F76D7">
            <w:pPr>
              <w:rPr>
                <w:rFonts w:ascii="Verdana" w:eastAsia="MS Mincho" w:hAnsi="Verdana"/>
                <w:sz w:val="18"/>
                <w:szCs w:val="18"/>
              </w:rPr>
            </w:pPr>
            <w:r w:rsidRPr="00C56AD4">
              <w:rPr>
                <w:rFonts w:ascii="Verdana" w:eastAsia="MS Mincho" w:hAnsi="Verdana"/>
                <w:sz w:val="18"/>
                <w:szCs w:val="18"/>
              </w:rPr>
              <w:t>Is er beleid met betrekking tot minor en major releases en geef een toelichting hierop?</w:t>
            </w:r>
          </w:p>
        </w:tc>
      </w:tr>
      <w:tr w:rsidR="00502ABC" w:rsidRPr="00C56AD4" w14:paraId="772E19D8"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3"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4" w14:textId="77777777" w:rsidR="00502ABC" w:rsidRPr="00C56AD4" w:rsidRDefault="00502ABC">
            <w:pPr>
              <w:rPr>
                <w:rFonts w:ascii="Verdana" w:hAnsi="Verdana"/>
                <w:color w:val="7F7F7F"/>
                <w:sz w:val="18"/>
                <w:szCs w:val="18"/>
              </w:rPr>
            </w:pPr>
          </w:p>
          <w:p w14:paraId="772E19D5" w14:textId="77777777" w:rsidR="00502ABC" w:rsidRPr="00C56AD4" w:rsidRDefault="00502ABC">
            <w:pPr>
              <w:rPr>
                <w:rFonts w:ascii="Verdana" w:hAnsi="Verdana"/>
                <w:color w:val="7F7F7F"/>
                <w:sz w:val="18"/>
                <w:szCs w:val="18"/>
              </w:rPr>
            </w:pPr>
          </w:p>
          <w:p w14:paraId="772E19D6" w14:textId="77777777" w:rsidR="00502ABC" w:rsidRPr="00C56AD4" w:rsidRDefault="00502ABC">
            <w:pPr>
              <w:rPr>
                <w:rFonts w:ascii="Verdana" w:hAnsi="Verdana"/>
                <w:color w:val="7F7F7F"/>
                <w:sz w:val="18"/>
                <w:szCs w:val="18"/>
              </w:rPr>
            </w:pPr>
          </w:p>
          <w:p w14:paraId="772E19D7" w14:textId="77777777" w:rsidR="00502ABC" w:rsidRPr="00C56AD4" w:rsidRDefault="00502ABC">
            <w:pPr>
              <w:rPr>
                <w:rFonts w:ascii="Verdana" w:hAnsi="Verdana"/>
                <w:color w:val="7F7F7F"/>
                <w:sz w:val="18"/>
                <w:szCs w:val="18"/>
              </w:rPr>
            </w:pPr>
          </w:p>
        </w:tc>
      </w:tr>
      <w:tr w:rsidR="001F76D7" w:rsidRPr="00C56AD4" w14:paraId="12DFB013" w14:textId="77777777" w:rsidTr="001F76D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A20F" w14:textId="373A2A6C" w:rsidR="001F76D7" w:rsidRPr="00C56AD4" w:rsidRDefault="001F76D7" w:rsidP="002F0552">
            <w:pPr>
              <w:rPr>
                <w:rFonts w:ascii="Verdana" w:hAnsi="Verdana"/>
                <w:sz w:val="18"/>
                <w:szCs w:val="18"/>
              </w:rPr>
            </w:pPr>
            <w:r w:rsidRPr="00C56AD4">
              <w:rPr>
                <w:rFonts w:ascii="Verdana" w:hAnsi="Verdana"/>
                <w:sz w:val="18"/>
                <w:szCs w:val="18"/>
              </w:rPr>
              <w:t>5.1.12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F2FC" w14:textId="77777777" w:rsidR="001F76D7" w:rsidRPr="00C56AD4" w:rsidRDefault="001F76D7" w:rsidP="002F0552">
            <w:pPr>
              <w:rPr>
                <w:rFonts w:ascii="Verdana" w:hAnsi="Verdana"/>
                <w:color w:val="7F7F7F"/>
                <w:sz w:val="18"/>
                <w:szCs w:val="18"/>
              </w:rPr>
            </w:pPr>
            <w:r w:rsidRPr="00C56AD4">
              <w:rPr>
                <w:rFonts w:ascii="Verdana" w:hAnsi="Verdana"/>
                <w:color w:val="000000" w:themeColor="text1"/>
                <w:sz w:val="18"/>
                <w:szCs w:val="18"/>
              </w:rPr>
              <w:t>Is de financiering van de ontwikkeling en het onderhoud van de standaard voor tenminste drie jaar gegarandeerd?</w:t>
            </w:r>
          </w:p>
        </w:tc>
      </w:tr>
      <w:tr w:rsidR="001F76D7" w:rsidRPr="00C56AD4" w14:paraId="23D07EA5" w14:textId="77777777" w:rsidTr="001F76D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8C6A" w14:textId="77777777" w:rsidR="001F76D7" w:rsidRPr="00C56AD4" w:rsidRDefault="001F76D7" w:rsidP="002F0552">
            <w:pPr>
              <w:rPr>
                <w:rFonts w:ascii="Verdana" w:hAnsi="Verdana"/>
                <w:sz w:val="18"/>
                <w:szCs w:val="18"/>
              </w:rPr>
            </w:pPr>
          </w:p>
          <w:p w14:paraId="07818B3D" w14:textId="77777777" w:rsidR="001F76D7" w:rsidRPr="00C56AD4" w:rsidRDefault="001F76D7" w:rsidP="002F0552">
            <w:pPr>
              <w:rPr>
                <w:rFonts w:ascii="Verdana" w:hAnsi="Verdana"/>
                <w:sz w:val="18"/>
                <w:szCs w:val="18"/>
              </w:rPr>
            </w:pPr>
          </w:p>
          <w:p w14:paraId="0FC756A4" w14:textId="77777777" w:rsidR="001F76D7" w:rsidRPr="00C56AD4" w:rsidRDefault="001F76D7" w:rsidP="002F0552">
            <w:pPr>
              <w:rPr>
                <w:rFonts w:ascii="Verdana" w:hAnsi="Verdana"/>
                <w:sz w:val="18"/>
                <w:szCs w:val="18"/>
              </w:rPr>
            </w:pPr>
          </w:p>
          <w:p w14:paraId="6D537CE2" w14:textId="77777777" w:rsidR="001F76D7" w:rsidRPr="00C56AD4" w:rsidRDefault="001F76D7"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E9DB" w14:textId="77777777" w:rsidR="001F76D7" w:rsidRPr="00C56AD4" w:rsidRDefault="001F76D7" w:rsidP="002F0552">
            <w:pPr>
              <w:rPr>
                <w:rFonts w:ascii="Verdana" w:hAnsi="Verdana"/>
                <w:color w:val="7F7F7F"/>
                <w:sz w:val="18"/>
                <w:szCs w:val="18"/>
              </w:rPr>
            </w:pPr>
            <w:r w:rsidRPr="00C56AD4">
              <w:rPr>
                <w:rFonts w:ascii="Verdana" w:hAnsi="Verdana"/>
                <w:color w:val="7F7F7F"/>
                <w:sz w:val="18"/>
                <w:szCs w:val="18"/>
              </w:rPr>
              <w:t>Ja/Nee, (graag een verwijzing toevoegen waar dit uit blijkt)</w:t>
            </w:r>
          </w:p>
          <w:p w14:paraId="6D1A44DB" w14:textId="77777777" w:rsidR="001F76D7" w:rsidRPr="00C56AD4" w:rsidRDefault="001F76D7" w:rsidP="002F0552">
            <w:pPr>
              <w:rPr>
                <w:rFonts w:ascii="Verdana" w:hAnsi="Verdana"/>
                <w:color w:val="7F7F7F"/>
                <w:sz w:val="18"/>
                <w:szCs w:val="18"/>
              </w:rPr>
            </w:pPr>
            <w:r w:rsidRPr="00C56AD4">
              <w:rPr>
                <w:rFonts w:ascii="Verdana" w:hAnsi="Verdana"/>
                <w:color w:val="7F7F7F"/>
                <w:sz w:val="18"/>
                <w:szCs w:val="18"/>
              </w:rPr>
              <w:t>     </w:t>
            </w:r>
          </w:p>
        </w:tc>
      </w:tr>
    </w:tbl>
    <w:p w14:paraId="772E19DD" w14:textId="58D90E7F" w:rsidR="00502ABC" w:rsidRPr="00C56AD4" w:rsidRDefault="0090765D" w:rsidP="00364C76">
      <w:pPr>
        <w:pStyle w:val="Kop2"/>
      </w:pPr>
      <w:r w:rsidRPr="00C56AD4">
        <w:t>Adoptieondersteuning</w:t>
      </w:r>
    </w:p>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9E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E" w14:textId="649E61AE" w:rsidR="00502ABC" w:rsidRPr="00C56AD4" w:rsidRDefault="000853A3">
            <w:pPr>
              <w:rPr>
                <w:rFonts w:ascii="Verdana" w:hAnsi="Verdana"/>
                <w:b/>
                <w:sz w:val="18"/>
                <w:szCs w:val="18"/>
              </w:rPr>
            </w:pPr>
            <w:r w:rsidRPr="00C56AD4">
              <w:rPr>
                <w:rFonts w:ascii="Verdana" w:hAnsi="Verdana"/>
                <w:b/>
                <w:sz w:val="18"/>
                <w:szCs w:val="18"/>
              </w:rPr>
              <w:t>5.2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DF" w14:textId="5BB2CF6C" w:rsidR="00502ABC" w:rsidRPr="00C56AD4" w:rsidRDefault="001F76D7">
            <w:pPr>
              <w:rPr>
                <w:rFonts w:ascii="Verdana" w:hAnsi="Verdana"/>
                <w:b/>
                <w:sz w:val="18"/>
                <w:szCs w:val="18"/>
              </w:rPr>
            </w:pPr>
            <w:r w:rsidRPr="00C56AD4">
              <w:rPr>
                <w:rFonts w:ascii="Verdana" w:hAnsi="Verdana"/>
                <w:b/>
                <w:sz w:val="18"/>
                <w:szCs w:val="18"/>
              </w:rPr>
              <w:t xml:space="preserve">Is er voldoende adoptieondersteuning voor de </w:t>
            </w:r>
            <w:r w:rsidR="008379DA" w:rsidRPr="00C56AD4">
              <w:rPr>
                <w:rFonts w:ascii="Verdana" w:hAnsi="Verdana"/>
                <w:b/>
                <w:sz w:val="18"/>
                <w:szCs w:val="18"/>
              </w:rPr>
              <w:t>standaard</w:t>
            </w:r>
            <w:r w:rsidRPr="00C56AD4">
              <w:rPr>
                <w:rFonts w:ascii="Verdana" w:hAnsi="Verdana"/>
                <w:b/>
                <w:sz w:val="18"/>
                <w:szCs w:val="18"/>
              </w:rPr>
              <w:t>?</w:t>
            </w:r>
          </w:p>
        </w:tc>
      </w:tr>
      <w:tr w:rsidR="00502ABC" w:rsidRPr="00C56AD4" w14:paraId="772E19E3" w14:textId="77777777">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1" w14:textId="0C4F66C9" w:rsidR="00502ABC" w:rsidRPr="00C56AD4" w:rsidRDefault="000853A3">
            <w:pPr>
              <w:rPr>
                <w:rFonts w:ascii="Verdana" w:hAnsi="Verdana"/>
                <w:sz w:val="18"/>
                <w:szCs w:val="18"/>
              </w:rPr>
            </w:pPr>
            <w:r w:rsidRPr="00C56AD4">
              <w:rPr>
                <w:rFonts w:ascii="Verdana" w:hAnsi="Verdana"/>
                <w:sz w:val="18"/>
                <w:szCs w:val="18"/>
              </w:rPr>
              <w:lastRenderedPageBreak/>
              <w:t>5.2.1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2" w14:textId="39F8163E" w:rsidR="00502ABC" w:rsidRPr="00C56AD4" w:rsidRDefault="001F76D7">
            <w:pPr>
              <w:rPr>
                <w:rFonts w:ascii="Verdana" w:hAnsi="Verdana"/>
                <w:sz w:val="18"/>
                <w:szCs w:val="18"/>
              </w:rPr>
            </w:pPr>
            <w:r w:rsidRPr="00C56AD4">
              <w:rPr>
                <w:rFonts w:ascii="Verdana" w:hAnsi="Verdana"/>
                <w:sz w:val="18"/>
                <w:szCs w:val="18"/>
              </w:rPr>
              <w:t xml:space="preserve">Bij wie kan men terecht voor vragen over beheer, toepassing, doorontwikkeling van de </w:t>
            </w:r>
            <w:r w:rsidR="008379DA" w:rsidRPr="00C56AD4">
              <w:rPr>
                <w:rFonts w:ascii="Verdana" w:hAnsi="Verdana"/>
                <w:sz w:val="18"/>
                <w:szCs w:val="18"/>
              </w:rPr>
              <w:t>standaard</w:t>
            </w:r>
            <w:r w:rsidRPr="00C56AD4">
              <w:rPr>
                <w:rFonts w:ascii="Verdana" w:hAnsi="Verdana"/>
                <w:sz w:val="18"/>
                <w:szCs w:val="18"/>
              </w:rPr>
              <w:t xml:space="preserve">? </w:t>
            </w:r>
          </w:p>
        </w:tc>
      </w:tr>
      <w:tr w:rsidR="00502ABC" w:rsidRPr="00C56AD4" w14:paraId="772E19EB" w14:textId="77777777">
        <w:trPr>
          <w:trHeight w:val="193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4" w14:textId="77777777" w:rsidR="00502ABC" w:rsidRPr="00C56AD4" w:rsidRDefault="00502ABC">
            <w:pPr>
              <w:rPr>
                <w:rFonts w:ascii="Verdana" w:hAnsi="Verdana"/>
                <w:sz w:val="18"/>
                <w:szCs w:val="18"/>
              </w:rPr>
            </w:pPr>
          </w:p>
          <w:p w14:paraId="772E19E5" w14:textId="77777777" w:rsidR="00502ABC" w:rsidRPr="00C56AD4" w:rsidRDefault="00502ABC">
            <w:pPr>
              <w:rPr>
                <w:rFonts w:ascii="Verdana" w:hAnsi="Verdana"/>
                <w:sz w:val="18"/>
                <w:szCs w:val="18"/>
              </w:rPr>
            </w:pPr>
          </w:p>
          <w:p w14:paraId="772E19E6" w14:textId="77777777" w:rsidR="00502ABC" w:rsidRPr="00C56AD4" w:rsidRDefault="00502ABC">
            <w:pPr>
              <w:rPr>
                <w:rFonts w:ascii="Verdana" w:hAnsi="Verdana"/>
                <w:sz w:val="18"/>
                <w:szCs w:val="18"/>
              </w:rPr>
            </w:pPr>
          </w:p>
          <w:p w14:paraId="772E19E7" w14:textId="77777777" w:rsidR="00502ABC" w:rsidRPr="00C56AD4" w:rsidRDefault="00502ABC">
            <w:pPr>
              <w:rPr>
                <w:rFonts w:ascii="Verdana" w:hAnsi="Verdana"/>
                <w:sz w:val="18"/>
                <w:szCs w:val="18"/>
              </w:rPr>
            </w:pPr>
          </w:p>
          <w:p w14:paraId="772E19E8" w14:textId="77777777" w:rsidR="00502ABC" w:rsidRPr="00C56AD4" w:rsidRDefault="00502ABC">
            <w:pPr>
              <w:rPr>
                <w:rFonts w:ascii="Verdana" w:hAnsi="Verdana"/>
                <w:sz w:val="18"/>
                <w:szCs w:val="18"/>
              </w:rPr>
            </w:pPr>
          </w:p>
          <w:p w14:paraId="772E19E9"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A" w14:textId="77777777" w:rsidR="00502ABC" w:rsidRPr="00C56AD4" w:rsidRDefault="001F76D7">
            <w:r w:rsidRPr="00C56AD4">
              <w:rPr>
                <w:rFonts w:ascii="Verdana" w:hAnsi="Verdana"/>
                <w:color w:val="7F7F7F"/>
                <w:sz w:val="18"/>
                <w:szCs w:val="18"/>
              </w:rPr>
              <w:t xml:space="preserve">Bijv. via </w:t>
            </w:r>
            <w:hyperlink r:id="rId12" w:history="1">
              <w:r w:rsidR="00502ABC" w:rsidRPr="00C56AD4">
                <w:rPr>
                  <w:rFonts w:ascii="Verdana" w:hAnsi="Verdana"/>
                  <w:color w:val="7F7F7F"/>
                  <w:sz w:val="18"/>
                  <w:szCs w:val="18"/>
                </w:rPr>
                <w:t>info@xxxxxx.nl</w:t>
              </w:r>
            </w:hyperlink>
            <w:r w:rsidRPr="00C56AD4">
              <w:rPr>
                <w:rFonts w:ascii="Verdana" w:hAnsi="Verdana"/>
                <w:color w:val="7F7F7F"/>
                <w:sz w:val="18"/>
                <w:szCs w:val="18"/>
              </w:rPr>
              <w:t xml:space="preserve"> en contactpersoon.</w:t>
            </w:r>
          </w:p>
        </w:tc>
      </w:tr>
      <w:tr w:rsidR="00502ABC" w:rsidRPr="00C56AD4" w14:paraId="772E19EE"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C" w14:textId="3948453F" w:rsidR="00502ABC" w:rsidRPr="00C56AD4" w:rsidRDefault="000853A3">
            <w:pPr>
              <w:rPr>
                <w:rFonts w:ascii="Verdana" w:hAnsi="Verdana"/>
                <w:sz w:val="18"/>
                <w:szCs w:val="18"/>
              </w:rPr>
            </w:pPr>
            <w:r w:rsidRPr="00C56AD4">
              <w:rPr>
                <w:rFonts w:ascii="Verdana" w:hAnsi="Verdana"/>
                <w:sz w:val="18"/>
                <w:szCs w:val="18"/>
              </w:rPr>
              <w:t>5.2.2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D" w14:textId="524892A9" w:rsidR="00502ABC" w:rsidRPr="00C56AD4" w:rsidRDefault="001F76D7">
            <w:pPr>
              <w:rPr>
                <w:rFonts w:ascii="Verdana" w:hAnsi="Verdana"/>
                <w:sz w:val="18"/>
                <w:szCs w:val="18"/>
              </w:rPr>
            </w:pPr>
            <w:r w:rsidRPr="00C56AD4">
              <w:rPr>
                <w:rFonts w:ascii="Verdana" w:hAnsi="Verdana"/>
                <w:sz w:val="18"/>
                <w:szCs w:val="18"/>
              </w:rPr>
              <w:t xml:space="preserve">Wordt er ondersteuning gegeven bij de implementatie van de </w:t>
            </w:r>
            <w:r w:rsidR="008379DA" w:rsidRPr="00C56AD4">
              <w:rPr>
                <w:rFonts w:ascii="Verdana" w:hAnsi="Verdana"/>
                <w:sz w:val="18"/>
                <w:szCs w:val="18"/>
              </w:rPr>
              <w:t>standaard</w:t>
            </w:r>
            <w:r w:rsidRPr="00C56AD4">
              <w:rPr>
                <w:rFonts w:ascii="Verdana" w:hAnsi="Verdana"/>
                <w:sz w:val="18"/>
                <w:szCs w:val="18"/>
              </w:rPr>
              <w:t>?</w:t>
            </w:r>
          </w:p>
        </w:tc>
      </w:tr>
      <w:tr w:rsidR="00502ABC" w:rsidRPr="00C56AD4" w14:paraId="772E19F7"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EF" w14:textId="77777777" w:rsidR="00502ABC" w:rsidRPr="00C56AD4" w:rsidRDefault="00502ABC">
            <w:pPr>
              <w:rPr>
                <w:rFonts w:ascii="Verdana" w:hAnsi="Verdana"/>
                <w:sz w:val="18"/>
                <w:szCs w:val="18"/>
              </w:rPr>
            </w:pPr>
          </w:p>
          <w:p w14:paraId="772E19F0" w14:textId="77777777" w:rsidR="00502ABC" w:rsidRPr="00C56AD4" w:rsidRDefault="00502ABC">
            <w:pPr>
              <w:rPr>
                <w:rFonts w:ascii="Verdana" w:hAnsi="Verdana"/>
                <w:sz w:val="18"/>
                <w:szCs w:val="18"/>
              </w:rPr>
            </w:pPr>
          </w:p>
          <w:p w14:paraId="772E19F1" w14:textId="77777777" w:rsidR="00502ABC" w:rsidRPr="00C56AD4" w:rsidRDefault="00502ABC">
            <w:pPr>
              <w:rPr>
                <w:rFonts w:ascii="Verdana" w:hAnsi="Verdana"/>
                <w:sz w:val="18"/>
                <w:szCs w:val="18"/>
              </w:rPr>
            </w:pPr>
          </w:p>
          <w:p w14:paraId="772E19F2" w14:textId="77777777" w:rsidR="00502ABC" w:rsidRPr="00C56AD4" w:rsidRDefault="00502ABC">
            <w:pPr>
              <w:rPr>
                <w:rFonts w:ascii="Verdana" w:hAnsi="Verdana"/>
                <w:sz w:val="18"/>
                <w:szCs w:val="18"/>
              </w:rPr>
            </w:pPr>
          </w:p>
          <w:p w14:paraId="772E19F3" w14:textId="77777777" w:rsidR="00502ABC" w:rsidRPr="00C56AD4" w:rsidRDefault="00502ABC">
            <w:pPr>
              <w:rPr>
                <w:rFonts w:ascii="Verdana" w:hAnsi="Verdana"/>
                <w:sz w:val="18"/>
                <w:szCs w:val="18"/>
              </w:rPr>
            </w:pPr>
          </w:p>
          <w:p w14:paraId="772E19F4" w14:textId="77777777" w:rsidR="00502ABC" w:rsidRPr="00C56AD4" w:rsidRDefault="00502ABC">
            <w:pPr>
              <w:rPr>
                <w:rFonts w:ascii="Verdana" w:hAnsi="Verdana"/>
                <w:sz w:val="18"/>
                <w:szCs w:val="18"/>
              </w:rPr>
            </w:pPr>
          </w:p>
          <w:p w14:paraId="772E19F5"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6" w14:textId="77777777" w:rsidR="00502ABC" w:rsidRPr="00C56AD4" w:rsidRDefault="001F76D7">
            <w:r w:rsidRPr="00C56AD4">
              <w:rPr>
                <w:rFonts w:ascii="Verdana" w:hAnsi="Verdana"/>
                <w:color w:val="7F7F7F"/>
                <w:sz w:val="18"/>
                <w:szCs w:val="18"/>
              </w:rPr>
              <w:t xml:space="preserve">Geef aan door welke organisatie/afdeling/team ondersteuning kan worden geboden bij de implementatie van de standaard. </w:t>
            </w:r>
          </w:p>
        </w:tc>
      </w:tr>
      <w:tr w:rsidR="00502ABC" w:rsidRPr="00C56AD4" w14:paraId="772E19FA"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8" w14:textId="1065A653" w:rsidR="00502ABC" w:rsidRPr="00C56AD4" w:rsidRDefault="000853A3">
            <w:pPr>
              <w:rPr>
                <w:rFonts w:ascii="Verdana" w:hAnsi="Verdana"/>
                <w:sz w:val="18"/>
                <w:szCs w:val="18"/>
              </w:rPr>
            </w:pPr>
            <w:r w:rsidRPr="00C56AD4">
              <w:rPr>
                <w:rFonts w:ascii="Verdana" w:hAnsi="Verdana"/>
                <w:sz w:val="18"/>
                <w:szCs w:val="18"/>
              </w:rPr>
              <w:t>5.2.3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9" w14:textId="77777777" w:rsidR="00502ABC" w:rsidRPr="00C56AD4" w:rsidRDefault="001F76D7">
            <w:pPr>
              <w:rPr>
                <w:rFonts w:ascii="Verdana" w:eastAsia="MS Mincho" w:hAnsi="Verdana"/>
                <w:sz w:val="18"/>
                <w:szCs w:val="18"/>
              </w:rPr>
            </w:pPr>
            <w:r w:rsidRPr="00C56AD4">
              <w:rPr>
                <w:rFonts w:ascii="Verdana" w:eastAsia="MS Mincho" w:hAnsi="Verdana"/>
                <w:sz w:val="18"/>
                <w:szCs w:val="18"/>
              </w:rPr>
              <w:t>Is er een implementatiehandleiding en/of andere implementatieondersteuning beschikbaar en zo ja, welke?</w:t>
            </w:r>
          </w:p>
        </w:tc>
      </w:tr>
      <w:tr w:rsidR="00502ABC" w:rsidRPr="00C56AD4" w14:paraId="772E1A02"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B"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9FC" w14:textId="4354DD34" w:rsidR="00502ABC" w:rsidRPr="00C56AD4" w:rsidRDefault="001F76D7">
            <w:r w:rsidRPr="00C56AD4">
              <w:rPr>
                <w:rFonts w:ascii="Verdana" w:hAnsi="Verdana"/>
                <w:color w:val="7F7F7F"/>
                <w:sz w:val="18"/>
                <w:szCs w:val="18"/>
              </w:rPr>
              <w:t xml:space="preserve">Geef aan in welke vorm implementatieondersteuning wordt geboden. Zijn er profielen of voorbeeldimplementaties van de </w:t>
            </w:r>
            <w:r w:rsidR="008379DA" w:rsidRPr="00C56AD4">
              <w:rPr>
                <w:rFonts w:ascii="Verdana" w:hAnsi="Verdana"/>
                <w:color w:val="7F7F7F"/>
                <w:sz w:val="18"/>
                <w:szCs w:val="18"/>
              </w:rPr>
              <w:t>standaard</w:t>
            </w:r>
            <w:r w:rsidRPr="00C56AD4">
              <w:rPr>
                <w:rFonts w:ascii="Verdana" w:hAnsi="Verdana"/>
                <w:color w:val="7F7F7F"/>
                <w:sz w:val="18"/>
                <w:szCs w:val="18"/>
              </w:rPr>
              <w:t xml:space="preserve"> aanwezig en zijn deze vrij te gebruiken?</w:t>
            </w:r>
          </w:p>
          <w:p w14:paraId="772E19FD" w14:textId="77777777" w:rsidR="00502ABC" w:rsidRPr="00C56AD4" w:rsidRDefault="00502ABC">
            <w:pPr>
              <w:rPr>
                <w:rFonts w:ascii="Verdana" w:eastAsia="MS Mincho" w:hAnsi="Verdana"/>
                <w:sz w:val="18"/>
                <w:szCs w:val="18"/>
              </w:rPr>
            </w:pPr>
          </w:p>
          <w:p w14:paraId="772E19FE" w14:textId="77777777" w:rsidR="00502ABC" w:rsidRPr="00C56AD4" w:rsidRDefault="00502ABC">
            <w:pPr>
              <w:rPr>
                <w:rFonts w:ascii="Verdana" w:eastAsia="MS Mincho" w:hAnsi="Verdana"/>
                <w:sz w:val="18"/>
                <w:szCs w:val="18"/>
              </w:rPr>
            </w:pPr>
          </w:p>
          <w:p w14:paraId="772E19FF" w14:textId="77777777" w:rsidR="00502ABC" w:rsidRPr="00C56AD4" w:rsidRDefault="00502ABC">
            <w:pPr>
              <w:rPr>
                <w:rFonts w:ascii="Verdana" w:eastAsia="MS Mincho" w:hAnsi="Verdana"/>
                <w:sz w:val="18"/>
                <w:szCs w:val="18"/>
              </w:rPr>
            </w:pPr>
          </w:p>
          <w:p w14:paraId="772E1A00" w14:textId="77777777" w:rsidR="00502ABC" w:rsidRPr="00C56AD4" w:rsidRDefault="00502ABC">
            <w:pPr>
              <w:rPr>
                <w:rFonts w:ascii="Verdana" w:eastAsia="MS Mincho" w:hAnsi="Verdana"/>
                <w:sz w:val="18"/>
                <w:szCs w:val="18"/>
              </w:rPr>
            </w:pPr>
          </w:p>
          <w:p w14:paraId="772E1A01" w14:textId="77777777" w:rsidR="00502ABC" w:rsidRPr="00C56AD4" w:rsidRDefault="00502ABC">
            <w:pPr>
              <w:rPr>
                <w:rFonts w:ascii="Verdana" w:eastAsia="MS Mincho" w:hAnsi="Verdana"/>
                <w:sz w:val="18"/>
                <w:szCs w:val="18"/>
              </w:rPr>
            </w:pPr>
          </w:p>
        </w:tc>
      </w:tr>
      <w:tr w:rsidR="003E7763" w:rsidRPr="00C56AD4" w14:paraId="75FC5C6F"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F7C9" w14:textId="77777777" w:rsidR="003E7763" w:rsidRPr="00C56AD4" w:rsidRDefault="003E7763" w:rsidP="002F0552">
            <w:pPr>
              <w:rPr>
                <w:rFonts w:ascii="Verdana" w:hAnsi="Verdana"/>
                <w:sz w:val="18"/>
                <w:szCs w:val="18"/>
              </w:rPr>
            </w:pPr>
            <w:r w:rsidRPr="00C56AD4">
              <w:rPr>
                <w:rFonts w:ascii="Verdana" w:hAnsi="Verdana"/>
                <w:sz w:val="18"/>
                <w:szCs w:val="18"/>
              </w:rPr>
              <w:t>5.2.4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9A75" w14:textId="77777777" w:rsidR="003E7763" w:rsidRPr="00C56AD4" w:rsidRDefault="003E7763" w:rsidP="002F0552">
            <w:pPr>
              <w:rPr>
                <w:rFonts w:ascii="Verdana" w:eastAsia="MS Mincho" w:hAnsi="Verdana"/>
                <w:sz w:val="18"/>
                <w:szCs w:val="18"/>
              </w:rPr>
            </w:pPr>
            <w:r w:rsidRPr="00C56AD4">
              <w:rPr>
                <w:rFonts w:ascii="Verdana" w:eastAsia="MS Mincho" w:hAnsi="Verdana"/>
                <w:sz w:val="18"/>
                <w:szCs w:val="18"/>
              </w:rPr>
              <w:t>Is er een tool beschikbaar om implementatie van (delen van) de standaard op correct gebruik te toetsen zo ja, welke? Zo nee, voor welke delen zou dit wel denkbaar zijn?</w:t>
            </w:r>
          </w:p>
        </w:tc>
      </w:tr>
      <w:tr w:rsidR="003E7763" w:rsidRPr="00C56AD4" w14:paraId="5E345BE4"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F7AC" w14:textId="77777777" w:rsidR="003E7763" w:rsidRPr="00C56AD4" w:rsidRDefault="003E7763"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6A28" w14:textId="77777777" w:rsidR="003E7763" w:rsidRPr="00C56AD4" w:rsidRDefault="003E7763" w:rsidP="002F0552">
            <w:pPr>
              <w:rPr>
                <w:rFonts w:ascii="Verdana" w:eastAsia="MS Mincho" w:hAnsi="Verdana"/>
                <w:sz w:val="18"/>
                <w:szCs w:val="18"/>
              </w:rPr>
            </w:pPr>
          </w:p>
          <w:p w14:paraId="4EB9774B" w14:textId="77777777" w:rsidR="003E7763" w:rsidRPr="00C56AD4" w:rsidRDefault="003E7763" w:rsidP="002F0552">
            <w:pPr>
              <w:rPr>
                <w:rFonts w:ascii="Verdana" w:eastAsia="MS Mincho" w:hAnsi="Verdana"/>
                <w:sz w:val="18"/>
                <w:szCs w:val="18"/>
              </w:rPr>
            </w:pPr>
          </w:p>
          <w:p w14:paraId="3C224E57" w14:textId="77777777" w:rsidR="003E7763" w:rsidRPr="00C56AD4" w:rsidRDefault="003E7763" w:rsidP="002F0552">
            <w:pPr>
              <w:rPr>
                <w:rFonts w:ascii="Verdana" w:eastAsia="MS Mincho" w:hAnsi="Verdana"/>
                <w:sz w:val="18"/>
                <w:szCs w:val="18"/>
              </w:rPr>
            </w:pPr>
          </w:p>
          <w:p w14:paraId="0B242E22" w14:textId="77777777" w:rsidR="003E7763" w:rsidRPr="00C56AD4" w:rsidRDefault="003E7763" w:rsidP="002F0552">
            <w:pPr>
              <w:rPr>
                <w:rFonts w:ascii="Verdana" w:eastAsia="MS Mincho" w:hAnsi="Verdana"/>
                <w:sz w:val="18"/>
                <w:szCs w:val="18"/>
              </w:rPr>
            </w:pPr>
          </w:p>
          <w:p w14:paraId="060A8F9E" w14:textId="77777777" w:rsidR="003E7763" w:rsidRPr="00C56AD4" w:rsidRDefault="003E7763" w:rsidP="002F0552">
            <w:pPr>
              <w:rPr>
                <w:rFonts w:ascii="Verdana" w:eastAsia="MS Mincho" w:hAnsi="Verdana"/>
                <w:sz w:val="18"/>
                <w:szCs w:val="18"/>
              </w:rPr>
            </w:pPr>
          </w:p>
        </w:tc>
      </w:tr>
      <w:tr w:rsidR="003E7763" w:rsidRPr="00C56AD4" w14:paraId="113F64AD"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1C36" w14:textId="77777777" w:rsidR="003E7763" w:rsidRPr="00C56AD4" w:rsidRDefault="003E7763" w:rsidP="002F0552">
            <w:pPr>
              <w:rPr>
                <w:rFonts w:ascii="Verdana" w:hAnsi="Verdana"/>
                <w:sz w:val="18"/>
                <w:szCs w:val="18"/>
              </w:rPr>
            </w:pPr>
            <w:r w:rsidRPr="00C56AD4">
              <w:rPr>
                <w:rFonts w:ascii="Verdana" w:hAnsi="Verdana"/>
                <w:sz w:val="18"/>
                <w:szCs w:val="18"/>
              </w:rPr>
              <w:t>5.2.5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0A0C" w14:textId="77777777" w:rsidR="003E7763" w:rsidRPr="00C56AD4" w:rsidRDefault="003E7763" w:rsidP="002F0552">
            <w:pPr>
              <w:rPr>
                <w:rFonts w:ascii="Verdana" w:eastAsia="MS Mincho" w:hAnsi="Verdana"/>
                <w:sz w:val="18"/>
                <w:szCs w:val="18"/>
              </w:rPr>
            </w:pPr>
            <w:r w:rsidRPr="00C56AD4">
              <w:rPr>
                <w:rFonts w:ascii="Verdana" w:eastAsia="MS Mincho" w:hAnsi="Verdana"/>
                <w:sz w:val="18"/>
                <w:szCs w:val="18"/>
              </w:rPr>
              <w:t xml:space="preserve">Wat is de roadmap m.b.t. de doorontwikkeling van de standaard? </w:t>
            </w:r>
          </w:p>
        </w:tc>
      </w:tr>
      <w:tr w:rsidR="003E7763" w:rsidRPr="00C56AD4" w14:paraId="76452564"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ED21" w14:textId="77777777" w:rsidR="003E7763" w:rsidRPr="00C56AD4" w:rsidRDefault="003E7763"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F23E" w14:textId="77777777" w:rsidR="003E7763" w:rsidRPr="00C56AD4" w:rsidRDefault="003E7763" w:rsidP="002F0552">
            <w:pPr>
              <w:rPr>
                <w:rFonts w:ascii="Verdana" w:hAnsi="Verdana"/>
                <w:color w:val="7F7F7F"/>
                <w:sz w:val="18"/>
                <w:szCs w:val="18"/>
              </w:rPr>
            </w:pPr>
            <w:r w:rsidRPr="00C56AD4">
              <w:rPr>
                <w:rFonts w:ascii="Verdana" w:hAnsi="Verdana"/>
                <w:color w:val="7F7F7F"/>
                <w:sz w:val="18"/>
                <w:szCs w:val="18"/>
              </w:rPr>
              <w:t>Bijvoorbeeld kunnen andere toepassingsgebieden en werkingsgebieden worden voorzien.</w:t>
            </w:r>
          </w:p>
          <w:p w14:paraId="5667F389" w14:textId="77777777" w:rsidR="003E7763" w:rsidRPr="00C56AD4" w:rsidRDefault="003E7763" w:rsidP="002F0552">
            <w:pPr>
              <w:rPr>
                <w:rFonts w:ascii="Verdana" w:eastAsia="MS Mincho" w:hAnsi="Verdana"/>
                <w:sz w:val="18"/>
                <w:szCs w:val="18"/>
              </w:rPr>
            </w:pPr>
          </w:p>
          <w:p w14:paraId="6CF6C5C1" w14:textId="77777777" w:rsidR="003E7763" w:rsidRPr="00C56AD4" w:rsidRDefault="003E7763" w:rsidP="002F0552">
            <w:pPr>
              <w:rPr>
                <w:rFonts w:ascii="Verdana" w:eastAsia="MS Mincho" w:hAnsi="Verdana"/>
                <w:sz w:val="18"/>
                <w:szCs w:val="18"/>
              </w:rPr>
            </w:pPr>
          </w:p>
          <w:p w14:paraId="520D6809" w14:textId="77777777" w:rsidR="003E7763" w:rsidRPr="00C56AD4" w:rsidRDefault="003E7763" w:rsidP="002F0552">
            <w:pPr>
              <w:rPr>
                <w:rFonts w:ascii="Verdana" w:eastAsia="MS Mincho" w:hAnsi="Verdana"/>
                <w:sz w:val="18"/>
                <w:szCs w:val="18"/>
              </w:rPr>
            </w:pPr>
          </w:p>
          <w:p w14:paraId="675D02E6" w14:textId="77777777" w:rsidR="003E7763" w:rsidRPr="00C56AD4" w:rsidRDefault="003E7763" w:rsidP="002F0552">
            <w:pPr>
              <w:rPr>
                <w:rFonts w:ascii="Verdana" w:eastAsia="MS Mincho" w:hAnsi="Verdana"/>
                <w:sz w:val="18"/>
                <w:szCs w:val="18"/>
              </w:rPr>
            </w:pPr>
          </w:p>
        </w:tc>
      </w:tr>
      <w:tr w:rsidR="00502ABC" w:rsidRPr="00C56AD4" w14:paraId="772E1A0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3" w14:textId="1E409850" w:rsidR="00502ABC" w:rsidRPr="00C56AD4" w:rsidRDefault="000853A3">
            <w:pPr>
              <w:rPr>
                <w:rFonts w:ascii="Verdana" w:hAnsi="Verdana"/>
                <w:sz w:val="18"/>
                <w:szCs w:val="18"/>
              </w:rPr>
            </w:pPr>
            <w:r w:rsidRPr="00C56AD4">
              <w:rPr>
                <w:rFonts w:ascii="Verdana" w:hAnsi="Verdana"/>
                <w:sz w:val="18"/>
                <w:szCs w:val="18"/>
              </w:rPr>
              <w:t>5.2.</w:t>
            </w:r>
            <w:r w:rsidR="003E7763" w:rsidRPr="00C56AD4">
              <w:rPr>
                <w:rFonts w:ascii="Verdana" w:hAnsi="Verdana"/>
                <w:sz w:val="18"/>
                <w:szCs w:val="18"/>
              </w:rPr>
              <w:t>6</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4" w14:textId="02545F42" w:rsidR="00502ABC" w:rsidRPr="00C56AD4" w:rsidRDefault="007A7000">
            <w:pPr>
              <w:rPr>
                <w:rFonts w:ascii="Verdana" w:eastAsia="MS Mincho" w:hAnsi="Verdana"/>
                <w:sz w:val="18"/>
                <w:szCs w:val="18"/>
              </w:rPr>
            </w:pPr>
            <w:r w:rsidRPr="00C56AD4">
              <w:rPr>
                <w:rFonts w:ascii="Verdana" w:eastAsia="MS Mincho" w:hAnsi="Verdana"/>
                <w:sz w:val="18"/>
                <w:szCs w:val="18"/>
              </w:rPr>
              <w:t>Bieden meerdere leveranciers ondersteuning voor de standaard, welke?</w:t>
            </w:r>
          </w:p>
        </w:tc>
      </w:tr>
      <w:tr w:rsidR="00502ABC" w:rsidRPr="00C56AD4" w14:paraId="772E1A0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6"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7" w14:textId="77777777" w:rsidR="00502ABC" w:rsidRPr="00C56AD4" w:rsidRDefault="00502ABC">
            <w:pPr>
              <w:rPr>
                <w:rFonts w:ascii="Verdana" w:eastAsia="MS Mincho" w:hAnsi="Verdana"/>
                <w:sz w:val="18"/>
                <w:szCs w:val="18"/>
              </w:rPr>
            </w:pPr>
          </w:p>
          <w:p w14:paraId="772E1A08" w14:textId="77777777" w:rsidR="00502ABC" w:rsidRPr="00C56AD4" w:rsidRDefault="00502ABC">
            <w:pPr>
              <w:rPr>
                <w:rFonts w:ascii="Verdana" w:eastAsia="MS Mincho" w:hAnsi="Verdana"/>
                <w:sz w:val="18"/>
                <w:szCs w:val="18"/>
              </w:rPr>
            </w:pPr>
          </w:p>
          <w:p w14:paraId="772E1A09" w14:textId="77777777" w:rsidR="00502ABC" w:rsidRPr="00C56AD4" w:rsidRDefault="00502ABC">
            <w:pPr>
              <w:rPr>
                <w:rFonts w:ascii="Verdana" w:eastAsia="MS Mincho" w:hAnsi="Verdana"/>
                <w:sz w:val="18"/>
                <w:szCs w:val="18"/>
              </w:rPr>
            </w:pPr>
          </w:p>
          <w:p w14:paraId="772E1A0A" w14:textId="77777777" w:rsidR="00502ABC" w:rsidRPr="00C56AD4" w:rsidRDefault="00502ABC">
            <w:pPr>
              <w:rPr>
                <w:rFonts w:ascii="Verdana" w:eastAsia="MS Mincho" w:hAnsi="Verdana"/>
                <w:sz w:val="18"/>
                <w:szCs w:val="18"/>
              </w:rPr>
            </w:pPr>
          </w:p>
          <w:p w14:paraId="772E1A0B" w14:textId="77777777" w:rsidR="00502ABC" w:rsidRPr="00C56AD4" w:rsidRDefault="00502ABC">
            <w:pPr>
              <w:rPr>
                <w:rFonts w:ascii="Verdana" w:eastAsia="MS Mincho" w:hAnsi="Verdana"/>
                <w:sz w:val="18"/>
                <w:szCs w:val="18"/>
              </w:rPr>
            </w:pPr>
          </w:p>
        </w:tc>
      </w:tr>
      <w:tr w:rsidR="00502ABC" w:rsidRPr="00C56AD4" w14:paraId="772E1A0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D" w14:textId="77B29615" w:rsidR="00502ABC" w:rsidRPr="00C56AD4" w:rsidRDefault="000853A3">
            <w:pPr>
              <w:rPr>
                <w:rFonts w:ascii="Verdana" w:hAnsi="Verdana"/>
                <w:sz w:val="18"/>
                <w:szCs w:val="18"/>
              </w:rPr>
            </w:pPr>
            <w:r w:rsidRPr="00C56AD4">
              <w:rPr>
                <w:rFonts w:ascii="Verdana" w:hAnsi="Verdana"/>
                <w:sz w:val="18"/>
                <w:szCs w:val="18"/>
              </w:rPr>
              <w:t>5.2.</w:t>
            </w:r>
            <w:r w:rsidR="003E7763" w:rsidRPr="00C56AD4">
              <w:rPr>
                <w:rFonts w:ascii="Verdana" w:hAnsi="Verdana"/>
                <w:sz w:val="18"/>
                <w:szCs w:val="18"/>
              </w:rPr>
              <w:t>7</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0E" w14:textId="62961A8C" w:rsidR="00502ABC" w:rsidRPr="00C56AD4" w:rsidRDefault="007A7000">
            <w:pPr>
              <w:rPr>
                <w:rFonts w:ascii="Verdana" w:eastAsia="MS Mincho" w:hAnsi="Verdana"/>
                <w:sz w:val="18"/>
                <w:szCs w:val="18"/>
              </w:rPr>
            </w:pPr>
            <w:r w:rsidRPr="00C56AD4">
              <w:rPr>
                <w:rFonts w:ascii="Verdana" w:eastAsia="MS Mincho" w:hAnsi="Verdana"/>
                <w:sz w:val="18"/>
                <w:szCs w:val="18"/>
              </w:rPr>
              <w:t>Zijn er profielen of voorbeeldimplementaties van de standaard aanwezig en vrij te gebruiken?</w:t>
            </w:r>
            <w:r w:rsidR="001F76D7" w:rsidRPr="00C56AD4">
              <w:rPr>
                <w:rFonts w:ascii="Verdana" w:eastAsia="MS Mincho" w:hAnsi="Verdana"/>
                <w:sz w:val="18"/>
                <w:szCs w:val="18"/>
              </w:rPr>
              <w:t xml:space="preserve"> </w:t>
            </w:r>
          </w:p>
        </w:tc>
      </w:tr>
      <w:tr w:rsidR="00502ABC" w:rsidRPr="00C56AD4" w14:paraId="772E1A16"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10"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12" w14:textId="77777777" w:rsidR="00502ABC" w:rsidRPr="00C56AD4" w:rsidRDefault="00502ABC">
            <w:pPr>
              <w:rPr>
                <w:rFonts w:ascii="Verdana" w:eastAsia="MS Mincho" w:hAnsi="Verdana"/>
                <w:sz w:val="18"/>
                <w:szCs w:val="18"/>
              </w:rPr>
            </w:pPr>
          </w:p>
          <w:p w14:paraId="772E1A13" w14:textId="77777777" w:rsidR="00502ABC" w:rsidRPr="00C56AD4" w:rsidRDefault="00502ABC">
            <w:pPr>
              <w:rPr>
                <w:rFonts w:ascii="Verdana" w:eastAsia="MS Mincho" w:hAnsi="Verdana"/>
                <w:sz w:val="18"/>
                <w:szCs w:val="18"/>
              </w:rPr>
            </w:pPr>
          </w:p>
          <w:p w14:paraId="772E1A14" w14:textId="77777777" w:rsidR="00502ABC" w:rsidRPr="00C56AD4" w:rsidRDefault="00502ABC">
            <w:pPr>
              <w:rPr>
                <w:rFonts w:ascii="Verdana" w:eastAsia="MS Mincho" w:hAnsi="Verdana"/>
                <w:sz w:val="18"/>
                <w:szCs w:val="18"/>
              </w:rPr>
            </w:pPr>
          </w:p>
          <w:p w14:paraId="772E1A15" w14:textId="77777777" w:rsidR="00502ABC" w:rsidRPr="00C56AD4" w:rsidRDefault="00502ABC">
            <w:pPr>
              <w:rPr>
                <w:rFonts w:ascii="Verdana" w:eastAsia="MS Mincho" w:hAnsi="Verdana"/>
                <w:sz w:val="18"/>
                <w:szCs w:val="18"/>
              </w:rPr>
            </w:pPr>
          </w:p>
        </w:tc>
      </w:tr>
    </w:tbl>
    <w:p w14:paraId="772E1A17" w14:textId="77777777" w:rsidR="00502ABC" w:rsidRPr="00C56AD4" w:rsidRDefault="00502ABC"/>
    <w:p w14:paraId="38F79CFA" w14:textId="77777777" w:rsidR="007A7000" w:rsidRPr="00C56AD4" w:rsidRDefault="007A7000">
      <w:pPr>
        <w:suppressAutoHyphens w:val="0"/>
        <w:rPr>
          <w:rFonts w:ascii="Verdana" w:eastAsiaTheme="majorEastAsia" w:hAnsi="Verdana" w:cstheme="majorBidi"/>
          <w:b/>
          <w:color w:val="000000" w:themeColor="text1"/>
          <w:sz w:val="18"/>
          <w:szCs w:val="32"/>
        </w:rPr>
      </w:pPr>
      <w:r w:rsidRPr="00C56AD4">
        <w:br w:type="page"/>
      </w:r>
    </w:p>
    <w:p w14:paraId="772E1A19" w14:textId="41BE34AD" w:rsidR="00502ABC" w:rsidRPr="00C56AD4" w:rsidRDefault="001F76D7" w:rsidP="0090765D">
      <w:pPr>
        <w:pStyle w:val="Kop1"/>
        <w:rPr>
          <w:i/>
          <w:iCs/>
        </w:rPr>
      </w:pPr>
      <w:r w:rsidRPr="00C56AD4">
        <w:lastRenderedPageBreak/>
        <w:t>Inhoudelijk criterium: architectuurcompliancy</w:t>
      </w:r>
    </w:p>
    <w:p w14:paraId="772E1A1A" w14:textId="7977D131" w:rsidR="00502ABC" w:rsidRPr="00C56AD4" w:rsidRDefault="001F76D7">
      <w:r w:rsidRPr="00C56AD4">
        <w:rPr>
          <w:rFonts w:ascii="Verdana" w:hAnsi="Verdana"/>
          <w:b/>
          <w:i/>
          <w:sz w:val="18"/>
          <w:szCs w:val="18"/>
        </w:rPr>
        <w:t>Criterium:</w:t>
      </w:r>
      <w:r w:rsidRPr="00C56AD4">
        <w:rPr>
          <w:rFonts w:ascii="Verdana" w:hAnsi="Verdana"/>
          <w:sz w:val="18"/>
          <w:szCs w:val="18"/>
        </w:rPr>
        <w:t xml:space="preserve"> </w:t>
      </w:r>
      <w:r w:rsidR="00364C76" w:rsidRPr="00C56AD4">
        <w:rPr>
          <w:rFonts w:ascii="Verdana" w:hAnsi="Verdana"/>
          <w:sz w:val="18"/>
          <w:szCs w:val="18"/>
        </w:rPr>
        <w:t>de standaard is compliant met de ROSA en de daara</w:t>
      </w:r>
      <w:r w:rsidR="00327EA5" w:rsidRPr="00C56AD4">
        <w:rPr>
          <w:rFonts w:ascii="Verdana" w:hAnsi="Verdana"/>
          <w:sz w:val="18"/>
          <w:szCs w:val="18"/>
        </w:rPr>
        <w:t>an gerelateerde sector-referentiearchitecturen.</w:t>
      </w:r>
    </w:p>
    <w:p w14:paraId="772E1A1B" w14:textId="77777777" w:rsidR="00502ABC" w:rsidRPr="00C56AD4" w:rsidRDefault="00502ABC"/>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A1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1C" w14:textId="509E5A47" w:rsidR="00502ABC" w:rsidRPr="00C56AD4" w:rsidRDefault="000853A3">
            <w:pPr>
              <w:rPr>
                <w:rFonts w:ascii="Verdana" w:hAnsi="Verdana"/>
                <w:b/>
                <w:sz w:val="18"/>
                <w:szCs w:val="18"/>
              </w:rPr>
            </w:pPr>
            <w:r w:rsidRPr="00C56AD4">
              <w:rPr>
                <w:rFonts w:ascii="Verdana" w:hAnsi="Verdana"/>
                <w:b/>
                <w:sz w:val="18"/>
                <w:szCs w:val="18"/>
              </w:rPr>
              <w:t>6</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1D" w14:textId="2CEAD373" w:rsidR="00502ABC" w:rsidRPr="00C56AD4" w:rsidRDefault="0083684B">
            <w:pPr>
              <w:rPr>
                <w:rFonts w:ascii="Verdana" w:hAnsi="Verdana"/>
                <w:b/>
                <w:sz w:val="18"/>
                <w:szCs w:val="18"/>
              </w:rPr>
            </w:pPr>
            <w:r w:rsidRPr="00C56AD4">
              <w:rPr>
                <w:rFonts w:ascii="Verdana" w:hAnsi="Verdana"/>
                <w:b/>
                <w:sz w:val="18"/>
                <w:szCs w:val="18"/>
              </w:rPr>
              <w:t>ROSA-compliancy</w:t>
            </w:r>
          </w:p>
        </w:tc>
      </w:tr>
      <w:tr w:rsidR="00502ABC" w:rsidRPr="00C56AD4" w14:paraId="772E1A21" w14:textId="77777777">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1F" w14:textId="4AA60427" w:rsidR="00502ABC" w:rsidRPr="00C56AD4" w:rsidRDefault="000853A3">
            <w:pPr>
              <w:rPr>
                <w:rFonts w:ascii="Verdana" w:hAnsi="Verdana"/>
                <w:sz w:val="18"/>
                <w:szCs w:val="18"/>
              </w:rPr>
            </w:pPr>
            <w:r w:rsidRPr="00C56AD4">
              <w:rPr>
                <w:rFonts w:ascii="Verdana" w:hAnsi="Verdana"/>
                <w:sz w:val="18"/>
                <w:szCs w:val="18"/>
              </w:rPr>
              <w:t>6.1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20" w14:textId="36E68E90" w:rsidR="00502ABC" w:rsidRPr="00C56AD4" w:rsidRDefault="0083684B">
            <w:pPr>
              <w:rPr>
                <w:rFonts w:ascii="Verdana" w:hAnsi="Verdana"/>
                <w:sz w:val="18"/>
                <w:szCs w:val="18"/>
              </w:rPr>
            </w:pPr>
            <w:r w:rsidRPr="00C56AD4">
              <w:rPr>
                <w:rFonts w:ascii="Verdana" w:hAnsi="Verdana"/>
                <w:sz w:val="18"/>
                <w:szCs w:val="18"/>
              </w:rPr>
              <w:t xml:space="preserve">Welke </w:t>
            </w:r>
            <w:hyperlink r:id="rId13" w:history="1">
              <w:r w:rsidRPr="00C56AD4">
                <w:rPr>
                  <w:rStyle w:val="Hyperlink"/>
                  <w:rFonts w:ascii="Verdana" w:hAnsi="Verdana"/>
                  <w:sz w:val="18"/>
                  <w:szCs w:val="18"/>
                </w:rPr>
                <w:t>ROSA-doelen/-kernwaarden</w:t>
              </w:r>
            </w:hyperlink>
            <w:r w:rsidRPr="00C56AD4">
              <w:rPr>
                <w:rFonts w:ascii="Verdana" w:hAnsi="Verdana"/>
                <w:sz w:val="18"/>
                <w:szCs w:val="18"/>
              </w:rPr>
              <w:t xml:space="preserve"> worden door de standaard geadresseerd?</w:t>
            </w:r>
          </w:p>
        </w:tc>
      </w:tr>
      <w:tr w:rsidR="00502ABC" w:rsidRPr="00C56AD4" w14:paraId="772E1A29" w14:textId="77777777">
        <w:trPr>
          <w:trHeight w:val="193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22" w14:textId="77777777" w:rsidR="00502ABC" w:rsidRPr="00C56AD4" w:rsidRDefault="00502ABC">
            <w:pPr>
              <w:rPr>
                <w:rFonts w:ascii="Verdana" w:hAnsi="Verdana"/>
                <w:sz w:val="18"/>
                <w:szCs w:val="18"/>
              </w:rPr>
            </w:pPr>
          </w:p>
          <w:p w14:paraId="772E1A23" w14:textId="77777777" w:rsidR="00502ABC" w:rsidRPr="00C56AD4" w:rsidRDefault="00502ABC">
            <w:pPr>
              <w:rPr>
                <w:rFonts w:ascii="Verdana" w:hAnsi="Verdana"/>
                <w:sz w:val="18"/>
                <w:szCs w:val="18"/>
              </w:rPr>
            </w:pPr>
          </w:p>
          <w:p w14:paraId="772E1A24" w14:textId="77777777" w:rsidR="00502ABC" w:rsidRPr="00C56AD4" w:rsidRDefault="00502ABC">
            <w:pPr>
              <w:rPr>
                <w:rFonts w:ascii="Verdana" w:hAnsi="Verdana"/>
                <w:sz w:val="18"/>
                <w:szCs w:val="18"/>
              </w:rPr>
            </w:pPr>
          </w:p>
          <w:p w14:paraId="772E1A25" w14:textId="77777777" w:rsidR="00502ABC" w:rsidRPr="00C56AD4" w:rsidRDefault="00502ABC">
            <w:pPr>
              <w:rPr>
                <w:rFonts w:ascii="Verdana" w:hAnsi="Verdana"/>
                <w:sz w:val="18"/>
                <w:szCs w:val="18"/>
              </w:rPr>
            </w:pPr>
          </w:p>
          <w:p w14:paraId="772E1A26" w14:textId="77777777" w:rsidR="00502ABC" w:rsidRPr="00C56AD4" w:rsidRDefault="00502ABC">
            <w:pPr>
              <w:rPr>
                <w:rFonts w:ascii="Verdana" w:hAnsi="Verdana"/>
                <w:sz w:val="18"/>
                <w:szCs w:val="18"/>
              </w:rPr>
            </w:pPr>
          </w:p>
          <w:p w14:paraId="772E1A27"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28" w14:textId="77777777" w:rsidR="00502ABC" w:rsidRPr="00C56AD4" w:rsidRDefault="00502ABC">
            <w:pPr>
              <w:rPr>
                <w:rFonts w:ascii="Verdana" w:hAnsi="Verdana"/>
                <w:color w:val="7F7F7F"/>
                <w:sz w:val="18"/>
                <w:szCs w:val="18"/>
              </w:rPr>
            </w:pPr>
          </w:p>
        </w:tc>
      </w:tr>
      <w:tr w:rsidR="00502ABC" w:rsidRPr="00C56AD4" w14:paraId="772E1A2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2A" w14:textId="5FCA9552" w:rsidR="00502ABC" w:rsidRPr="00C56AD4" w:rsidRDefault="000853A3">
            <w:pPr>
              <w:rPr>
                <w:rFonts w:ascii="Verdana" w:hAnsi="Verdana"/>
                <w:sz w:val="18"/>
                <w:szCs w:val="18"/>
              </w:rPr>
            </w:pPr>
            <w:r w:rsidRPr="00C56AD4">
              <w:rPr>
                <w:rFonts w:ascii="Verdana" w:hAnsi="Verdana"/>
                <w:sz w:val="18"/>
                <w:szCs w:val="18"/>
              </w:rPr>
              <w:t>6.2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2B" w14:textId="1373C9EE" w:rsidR="00502ABC" w:rsidRPr="00C56AD4" w:rsidRDefault="00BB013B">
            <w:pPr>
              <w:rPr>
                <w:rFonts w:ascii="Verdana" w:hAnsi="Verdana"/>
                <w:sz w:val="18"/>
                <w:szCs w:val="18"/>
              </w:rPr>
            </w:pPr>
            <w:r w:rsidRPr="00C56AD4">
              <w:rPr>
                <w:rFonts w:ascii="Verdana" w:hAnsi="Verdana"/>
                <w:sz w:val="18"/>
                <w:szCs w:val="18"/>
              </w:rPr>
              <w:t xml:space="preserve">Welke </w:t>
            </w:r>
            <w:hyperlink r:id="rId14" w:history="1">
              <w:r w:rsidRPr="00C56AD4">
                <w:rPr>
                  <w:rStyle w:val="Hyperlink"/>
                  <w:rFonts w:ascii="Verdana" w:hAnsi="Verdana"/>
                  <w:sz w:val="18"/>
                  <w:szCs w:val="18"/>
                </w:rPr>
                <w:t>ROSA-architectuurprincipes</w:t>
              </w:r>
            </w:hyperlink>
            <w:r w:rsidRPr="00C56AD4">
              <w:rPr>
                <w:rFonts w:ascii="Verdana" w:hAnsi="Verdana"/>
                <w:sz w:val="18"/>
                <w:szCs w:val="18"/>
              </w:rPr>
              <w:t xml:space="preserve"> zijn op de standaard van toepassing?</w:t>
            </w:r>
          </w:p>
        </w:tc>
      </w:tr>
      <w:tr w:rsidR="00502ABC" w:rsidRPr="00C56AD4" w14:paraId="772E1A3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2D" w14:textId="77777777" w:rsidR="00502ABC" w:rsidRPr="00C56AD4" w:rsidRDefault="00502ABC">
            <w:pPr>
              <w:rPr>
                <w:rFonts w:ascii="Verdana" w:hAnsi="Verdana"/>
                <w:sz w:val="18"/>
                <w:szCs w:val="18"/>
              </w:rPr>
            </w:pPr>
          </w:p>
          <w:p w14:paraId="772E1A2E" w14:textId="77777777" w:rsidR="00502ABC" w:rsidRPr="00C56AD4" w:rsidRDefault="00502ABC">
            <w:pPr>
              <w:rPr>
                <w:rFonts w:ascii="Verdana" w:hAnsi="Verdana"/>
                <w:sz w:val="18"/>
                <w:szCs w:val="18"/>
              </w:rPr>
            </w:pPr>
          </w:p>
          <w:p w14:paraId="772E1A2F" w14:textId="77777777" w:rsidR="00502ABC" w:rsidRPr="00C56AD4" w:rsidRDefault="00502ABC">
            <w:pPr>
              <w:rPr>
                <w:rFonts w:ascii="Verdana" w:hAnsi="Verdana"/>
                <w:sz w:val="18"/>
                <w:szCs w:val="18"/>
              </w:rPr>
            </w:pPr>
          </w:p>
          <w:p w14:paraId="772E1A30" w14:textId="77777777" w:rsidR="00502ABC" w:rsidRPr="00C56AD4" w:rsidRDefault="00502ABC">
            <w:pPr>
              <w:rPr>
                <w:rFonts w:ascii="Verdana" w:hAnsi="Verdana"/>
                <w:sz w:val="18"/>
                <w:szCs w:val="18"/>
              </w:rPr>
            </w:pPr>
          </w:p>
          <w:p w14:paraId="772E1A31" w14:textId="77777777" w:rsidR="00502ABC" w:rsidRPr="00C56AD4" w:rsidRDefault="00502ABC">
            <w:pPr>
              <w:rPr>
                <w:rFonts w:ascii="Verdana" w:hAnsi="Verdana"/>
                <w:sz w:val="18"/>
                <w:szCs w:val="18"/>
              </w:rPr>
            </w:pPr>
          </w:p>
          <w:p w14:paraId="772E1A32" w14:textId="77777777" w:rsidR="00502ABC" w:rsidRPr="00C56AD4" w:rsidRDefault="00502ABC">
            <w:pPr>
              <w:rPr>
                <w:rFonts w:ascii="Verdana" w:hAnsi="Verdana"/>
                <w:sz w:val="18"/>
                <w:szCs w:val="18"/>
              </w:rPr>
            </w:pPr>
          </w:p>
          <w:p w14:paraId="772E1A33"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34" w14:textId="77777777" w:rsidR="00502ABC" w:rsidRPr="00C56AD4" w:rsidRDefault="00502ABC">
            <w:pPr>
              <w:rPr>
                <w:rFonts w:ascii="Verdana" w:hAnsi="Verdana"/>
                <w:sz w:val="18"/>
                <w:szCs w:val="18"/>
              </w:rPr>
            </w:pPr>
          </w:p>
        </w:tc>
      </w:tr>
      <w:tr w:rsidR="00502ABC" w:rsidRPr="00C56AD4" w14:paraId="772E1A38"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36" w14:textId="21D5EBA7" w:rsidR="00502ABC" w:rsidRPr="00C56AD4" w:rsidRDefault="000853A3">
            <w:pPr>
              <w:rPr>
                <w:rFonts w:ascii="Verdana" w:hAnsi="Verdana"/>
                <w:sz w:val="18"/>
                <w:szCs w:val="18"/>
              </w:rPr>
            </w:pPr>
            <w:r w:rsidRPr="00C56AD4">
              <w:rPr>
                <w:rFonts w:ascii="Verdana" w:hAnsi="Verdana"/>
                <w:sz w:val="18"/>
                <w:szCs w:val="18"/>
              </w:rPr>
              <w:t>6.3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37" w14:textId="5503EBB8" w:rsidR="00502ABC" w:rsidRPr="00C56AD4" w:rsidRDefault="00BB013B">
            <w:pPr>
              <w:rPr>
                <w:rFonts w:ascii="Verdana" w:eastAsia="MS Mincho" w:hAnsi="Verdana"/>
                <w:sz w:val="18"/>
                <w:szCs w:val="18"/>
              </w:rPr>
            </w:pPr>
            <w:r w:rsidRPr="00C56AD4">
              <w:rPr>
                <w:rFonts w:ascii="Verdana" w:eastAsia="MS Mincho" w:hAnsi="Verdana"/>
                <w:sz w:val="18"/>
                <w:szCs w:val="18"/>
              </w:rPr>
              <w:t xml:space="preserve">Op welke </w:t>
            </w:r>
            <w:hyperlink r:id="rId15" w:history="1">
              <w:r w:rsidRPr="00C56AD4">
                <w:rPr>
                  <w:rStyle w:val="Hyperlink"/>
                  <w:rFonts w:ascii="Verdana" w:eastAsia="MS Mincho" w:hAnsi="Verdana"/>
                  <w:sz w:val="18"/>
                  <w:szCs w:val="18"/>
                </w:rPr>
                <w:t>ROSA-ontwerpgebieden</w:t>
              </w:r>
            </w:hyperlink>
            <w:r w:rsidRPr="00C56AD4">
              <w:rPr>
                <w:rFonts w:ascii="Verdana" w:eastAsia="MS Mincho" w:hAnsi="Verdana"/>
                <w:sz w:val="18"/>
                <w:szCs w:val="18"/>
              </w:rPr>
              <w:t xml:space="preserve"> heeft de standaard betrekking (kunnen er meerdere zijn)?</w:t>
            </w:r>
          </w:p>
        </w:tc>
      </w:tr>
      <w:tr w:rsidR="00502ABC" w:rsidRPr="00C56AD4" w14:paraId="772E1A40"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39"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3A" w14:textId="77777777" w:rsidR="00502ABC" w:rsidRPr="00C56AD4" w:rsidRDefault="00502ABC">
            <w:pPr>
              <w:rPr>
                <w:rFonts w:ascii="Verdana" w:eastAsia="MS Mincho" w:hAnsi="Verdana"/>
                <w:sz w:val="18"/>
                <w:szCs w:val="18"/>
              </w:rPr>
            </w:pPr>
          </w:p>
          <w:p w14:paraId="772E1A3B" w14:textId="77777777" w:rsidR="00502ABC" w:rsidRPr="00C56AD4" w:rsidRDefault="00502ABC">
            <w:pPr>
              <w:rPr>
                <w:rFonts w:ascii="Verdana" w:eastAsia="MS Mincho" w:hAnsi="Verdana"/>
                <w:sz w:val="18"/>
                <w:szCs w:val="18"/>
              </w:rPr>
            </w:pPr>
          </w:p>
          <w:p w14:paraId="772E1A3C" w14:textId="77777777" w:rsidR="00502ABC" w:rsidRPr="00C56AD4" w:rsidRDefault="00502ABC">
            <w:pPr>
              <w:rPr>
                <w:rFonts w:ascii="Verdana" w:eastAsia="MS Mincho" w:hAnsi="Verdana"/>
                <w:sz w:val="18"/>
                <w:szCs w:val="18"/>
              </w:rPr>
            </w:pPr>
          </w:p>
          <w:p w14:paraId="772E1A3D" w14:textId="77777777" w:rsidR="00502ABC" w:rsidRPr="00C56AD4" w:rsidRDefault="00502ABC">
            <w:pPr>
              <w:rPr>
                <w:rFonts w:ascii="Verdana" w:eastAsia="MS Mincho" w:hAnsi="Verdana"/>
                <w:sz w:val="18"/>
                <w:szCs w:val="18"/>
              </w:rPr>
            </w:pPr>
          </w:p>
          <w:p w14:paraId="772E1A3E" w14:textId="77777777" w:rsidR="00502ABC" w:rsidRPr="00C56AD4" w:rsidRDefault="00502ABC">
            <w:pPr>
              <w:rPr>
                <w:rFonts w:ascii="Verdana" w:eastAsia="MS Mincho" w:hAnsi="Verdana"/>
                <w:sz w:val="18"/>
                <w:szCs w:val="18"/>
              </w:rPr>
            </w:pPr>
          </w:p>
          <w:p w14:paraId="772E1A3F" w14:textId="77777777" w:rsidR="00502ABC" w:rsidRPr="00C56AD4" w:rsidRDefault="00502ABC">
            <w:pPr>
              <w:rPr>
                <w:rFonts w:ascii="Verdana" w:eastAsia="MS Mincho" w:hAnsi="Verdana"/>
                <w:sz w:val="18"/>
                <w:szCs w:val="18"/>
              </w:rPr>
            </w:pPr>
          </w:p>
        </w:tc>
      </w:tr>
      <w:tr w:rsidR="00502ABC" w:rsidRPr="00C56AD4" w14:paraId="772E1A43"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41" w14:textId="65A9742E" w:rsidR="00502ABC" w:rsidRPr="00C56AD4" w:rsidRDefault="000853A3">
            <w:pPr>
              <w:rPr>
                <w:rFonts w:ascii="Verdana" w:hAnsi="Verdana"/>
                <w:sz w:val="18"/>
                <w:szCs w:val="18"/>
              </w:rPr>
            </w:pPr>
            <w:r w:rsidRPr="00C56AD4">
              <w:rPr>
                <w:rFonts w:ascii="Verdana" w:hAnsi="Verdana"/>
                <w:sz w:val="18"/>
                <w:szCs w:val="18"/>
              </w:rPr>
              <w:t>6.4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42" w14:textId="2F2F3DF4" w:rsidR="00502ABC" w:rsidRPr="00C56AD4" w:rsidRDefault="00BB013B">
            <w:pPr>
              <w:rPr>
                <w:rFonts w:ascii="Verdana" w:eastAsia="MS Mincho" w:hAnsi="Verdana"/>
                <w:sz w:val="18"/>
                <w:szCs w:val="18"/>
              </w:rPr>
            </w:pPr>
            <w:r w:rsidRPr="00C56AD4">
              <w:rPr>
                <w:rFonts w:ascii="Verdana" w:eastAsia="MS Mincho" w:hAnsi="Verdana"/>
                <w:sz w:val="18"/>
                <w:szCs w:val="18"/>
              </w:rPr>
              <w:t>Afhankelijk van de ontwerpgebieden: Op welke ROSA ontwerpprincipes en -kaders zijn op de standaard van toepassing?</w:t>
            </w:r>
          </w:p>
        </w:tc>
      </w:tr>
      <w:tr w:rsidR="00502ABC" w:rsidRPr="00C56AD4" w14:paraId="772E1A4B"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44"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45" w14:textId="77777777" w:rsidR="00502ABC" w:rsidRPr="00C56AD4" w:rsidRDefault="00502ABC">
            <w:pPr>
              <w:rPr>
                <w:rFonts w:ascii="Verdana" w:eastAsia="MS Mincho" w:hAnsi="Verdana"/>
                <w:sz w:val="18"/>
                <w:szCs w:val="18"/>
              </w:rPr>
            </w:pPr>
          </w:p>
          <w:p w14:paraId="772E1A46" w14:textId="77777777" w:rsidR="00502ABC" w:rsidRPr="00C56AD4" w:rsidRDefault="00502ABC">
            <w:pPr>
              <w:rPr>
                <w:rFonts w:ascii="Verdana" w:eastAsia="MS Mincho" w:hAnsi="Verdana"/>
                <w:sz w:val="18"/>
                <w:szCs w:val="18"/>
              </w:rPr>
            </w:pPr>
          </w:p>
          <w:p w14:paraId="772E1A47" w14:textId="77777777" w:rsidR="00502ABC" w:rsidRPr="00C56AD4" w:rsidRDefault="00502ABC">
            <w:pPr>
              <w:rPr>
                <w:rFonts w:ascii="Verdana" w:eastAsia="MS Mincho" w:hAnsi="Verdana"/>
                <w:sz w:val="18"/>
                <w:szCs w:val="18"/>
              </w:rPr>
            </w:pPr>
          </w:p>
          <w:p w14:paraId="772E1A48" w14:textId="77777777" w:rsidR="00502ABC" w:rsidRPr="00C56AD4" w:rsidRDefault="00502ABC">
            <w:pPr>
              <w:rPr>
                <w:rFonts w:ascii="Verdana" w:eastAsia="MS Mincho" w:hAnsi="Verdana"/>
                <w:sz w:val="18"/>
                <w:szCs w:val="18"/>
              </w:rPr>
            </w:pPr>
          </w:p>
          <w:p w14:paraId="772E1A49" w14:textId="77777777" w:rsidR="00502ABC" w:rsidRPr="00C56AD4" w:rsidRDefault="00502ABC">
            <w:pPr>
              <w:rPr>
                <w:rFonts w:ascii="Verdana" w:eastAsia="MS Mincho" w:hAnsi="Verdana"/>
                <w:sz w:val="18"/>
                <w:szCs w:val="18"/>
              </w:rPr>
            </w:pPr>
          </w:p>
          <w:p w14:paraId="772E1A4A" w14:textId="77777777" w:rsidR="00502ABC" w:rsidRPr="00C56AD4" w:rsidRDefault="00502ABC">
            <w:pPr>
              <w:rPr>
                <w:rFonts w:ascii="Verdana" w:eastAsia="MS Mincho" w:hAnsi="Verdana"/>
                <w:sz w:val="18"/>
                <w:szCs w:val="18"/>
              </w:rPr>
            </w:pPr>
          </w:p>
        </w:tc>
      </w:tr>
      <w:tr w:rsidR="00502ABC" w:rsidRPr="00C56AD4" w14:paraId="772E1A4E"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4C" w14:textId="5C429E14" w:rsidR="00502ABC" w:rsidRPr="00C56AD4" w:rsidRDefault="000853A3">
            <w:pPr>
              <w:rPr>
                <w:rFonts w:ascii="Verdana" w:hAnsi="Verdana"/>
                <w:sz w:val="18"/>
                <w:szCs w:val="18"/>
              </w:rPr>
            </w:pPr>
            <w:r w:rsidRPr="00C56AD4">
              <w:rPr>
                <w:rFonts w:ascii="Verdana" w:hAnsi="Verdana"/>
                <w:sz w:val="18"/>
                <w:szCs w:val="18"/>
              </w:rPr>
              <w:t>6.5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4D" w14:textId="0BD150EA" w:rsidR="00502ABC" w:rsidRPr="00C56AD4" w:rsidRDefault="00BB013B">
            <w:pPr>
              <w:rPr>
                <w:rFonts w:ascii="Verdana" w:eastAsia="MS Mincho" w:hAnsi="Verdana"/>
                <w:sz w:val="18"/>
                <w:szCs w:val="18"/>
              </w:rPr>
            </w:pPr>
            <w:r w:rsidRPr="00C56AD4">
              <w:rPr>
                <w:rFonts w:ascii="Verdana" w:eastAsia="MS Mincho" w:hAnsi="Verdana"/>
                <w:sz w:val="18"/>
                <w:szCs w:val="18"/>
              </w:rPr>
              <w:t>Is de standaard strijdig met één van de hiervoor genoemde ROSA-architectuurkaders? En waarom?</w:t>
            </w:r>
          </w:p>
        </w:tc>
      </w:tr>
      <w:tr w:rsidR="00502ABC" w:rsidRPr="00C56AD4" w14:paraId="772E1A5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4F"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50" w14:textId="77777777" w:rsidR="00502ABC" w:rsidRPr="00C56AD4" w:rsidRDefault="00502ABC">
            <w:pPr>
              <w:rPr>
                <w:rFonts w:ascii="Verdana" w:eastAsia="MS Mincho" w:hAnsi="Verdana"/>
                <w:sz w:val="18"/>
                <w:szCs w:val="18"/>
              </w:rPr>
            </w:pPr>
          </w:p>
          <w:p w14:paraId="772E1A51" w14:textId="77777777" w:rsidR="00502ABC" w:rsidRPr="00C56AD4" w:rsidRDefault="00502ABC">
            <w:pPr>
              <w:rPr>
                <w:rFonts w:ascii="Verdana" w:eastAsia="MS Mincho" w:hAnsi="Verdana"/>
                <w:sz w:val="18"/>
                <w:szCs w:val="18"/>
              </w:rPr>
            </w:pPr>
          </w:p>
          <w:p w14:paraId="772E1A52" w14:textId="77777777" w:rsidR="00502ABC" w:rsidRPr="00C56AD4" w:rsidRDefault="00502ABC">
            <w:pPr>
              <w:rPr>
                <w:rFonts w:ascii="Verdana" w:eastAsia="MS Mincho" w:hAnsi="Verdana"/>
                <w:sz w:val="18"/>
                <w:szCs w:val="18"/>
              </w:rPr>
            </w:pPr>
          </w:p>
          <w:p w14:paraId="772E1A53" w14:textId="77777777" w:rsidR="00502ABC" w:rsidRPr="00C56AD4" w:rsidRDefault="00502ABC">
            <w:pPr>
              <w:rPr>
                <w:rFonts w:ascii="Verdana" w:eastAsia="MS Mincho" w:hAnsi="Verdana"/>
                <w:sz w:val="18"/>
                <w:szCs w:val="18"/>
              </w:rPr>
            </w:pPr>
          </w:p>
          <w:p w14:paraId="772E1A54" w14:textId="77777777" w:rsidR="00502ABC" w:rsidRPr="00C56AD4" w:rsidRDefault="00502ABC">
            <w:pPr>
              <w:rPr>
                <w:rFonts w:ascii="Verdana" w:eastAsia="MS Mincho" w:hAnsi="Verdana"/>
                <w:sz w:val="18"/>
                <w:szCs w:val="18"/>
              </w:rPr>
            </w:pPr>
          </w:p>
        </w:tc>
      </w:tr>
      <w:tr w:rsidR="00BB013B" w:rsidRPr="00C56AD4" w14:paraId="2DBD3C02"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579C" w14:textId="77777777" w:rsidR="00BB013B" w:rsidRPr="00C56AD4" w:rsidRDefault="00BB013B" w:rsidP="002F0552">
            <w:pPr>
              <w:rPr>
                <w:rFonts w:ascii="Verdana" w:hAnsi="Verdana"/>
                <w:sz w:val="18"/>
                <w:szCs w:val="18"/>
              </w:rPr>
            </w:pPr>
            <w:r w:rsidRPr="00C56AD4">
              <w:rPr>
                <w:rFonts w:ascii="Verdana" w:hAnsi="Verdana"/>
                <w:sz w:val="18"/>
                <w:szCs w:val="18"/>
              </w:rPr>
              <w:t>6.6</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BF61B" w14:textId="77777777" w:rsidR="00BB013B" w:rsidRPr="00C56AD4" w:rsidRDefault="00BB013B" w:rsidP="002F0552">
            <w:pPr>
              <w:rPr>
                <w:rFonts w:ascii="Verdana" w:eastAsia="MS Mincho" w:hAnsi="Verdana"/>
                <w:sz w:val="18"/>
                <w:szCs w:val="18"/>
              </w:rPr>
            </w:pPr>
            <w:r w:rsidRPr="00C56AD4">
              <w:rPr>
                <w:rFonts w:ascii="Verdana" w:eastAsia="MS Mincho" w:hAnsi="Verdana"/>
                <w:sz w:val="18"/>
                <w:szCs w:val="18"/>
              </w:rPr>
              <w:t xml:space="preserve">Op welke </w:t>
            </w:r>
            <w:hyperlink r:id="rId16" w:history="1">
              <w:r w:rsidRPr="00C56AD4">
                <w:rPr>
                  <w:rStyle w:val="Hyperlink"/>
                  <w:rFonts w:ascii="Verdana" w:eastAsia="MS Mincho" w:hAnsi="Verdana"/>
                  <w:sz w:val="18"/>
                  <w:szCs w:val="18"/>
                </w:rPr>
                <w:t>ROSA-ketenprocesmodellen</w:t>
              </w:r>
            </w:hyperlink>
            <w:r w:rsidRPr="00C56AD4">
              <w:rPr>
                <w:rFonts w:ascii="Verdana" w:eastAsia="MS Mincho" w:hAnsi="Verdana"/>
                <w:sz w:val="18"/>
                <w:szCs w:val="18"/>
              </w:rPr>
              <w:t xml:space="preserve"> en </w:t>
            </w:r>
            <w:hyperlink r:id="rId17" w:history="1">
              <w:r w:rsidRPr="00C56AD4">
                <w:rPr>
                  <w:rStyle w:val="Hyperlink"/>
                  <w:rFonts w:ascii="Verdana" w:eastAsia="MS Mincho" w:hAnsi="Verdana"/>
                  <w:sz w:val="18"/>
                  <w:szCs w:val="18"/>
                </w:rPr>
                <w:t>ROSA-IV-procesmodellen</w:t>
              </w:r>
            </w:hyperlink>
            <w:r w:rsidRPr="00C56AD4">
              <w:rPr>
                <w:rFonts w:ascii="Verdana" w:eastAsia="MS Mincho" w:hAnsi="Verdana"/>
                <w:sz w:val="18"/>
                <w:szCs w:val="18"/>
              </w:rPr>
              <w:t xml:space="preserve"> welke heeft de standaard betrekking? Is de standaard compliant met deze ketenprocesmodellen? Zo nee, waarom niet?</w:t>
            </w:r>
          </w:p>
        </w:tc>
      </w:tr>
      <w:tr w:rsidR="00BB013B" w:rsidRPr="00C56AD4" w14:paraId="03180DF2"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D62B" w14:textId="77777777" w:rsidR="00BB013B" w:rsidRPr="00C56AD4" w:rsidRDefault="00BB013B"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075D" w14:textId="77777777" w:rsidR="00BB013B" w:rsidRPr="00C56AD4" w:rsidRDefault="00BB013B" w:rsidP="002F0552">
            <w:pPr>
              <w:rPr>
                <w:rFonts w:ascii="Verdana" w:eastAsia="MS Mincho" w:hAnsi="Verdana"/>
                <w:sz w:val="18"/>
                <w:szCs w:val="18"/>
              </w:rPr>
            </w:pPr>
          </w:p>
          <w:p w14:paraId="51234929" w14:textId="77777777" w:rsidR="00BB013B" w:rsidRPr="00C56AD4" w:rsidRDefault="00BB013B" w:rsidP="002F0552">
            <w:pPr>
              <w:rPr>
                <w:rFonts w:ascii="Verdana" w:eastAsia="MS Mincho" w:hAnsi="Verdana"/>
                <w:sz w:val="18"/>
                <w:szCs w:val="18"/>
              </w:rPr>
            </w:pPr>
          </w:p>
          <w:p w14:paraId="51BA8395" w14:textId="77777777" w:rsidR="00BB013B" w:rsidRPr="00C56AD4" w:rsidRDefault="00BB013B" w:rsidP="002F0552">
            <w:pPr>
              <w:rPr>
                <w:rFonts w:ascii="Verdana" w:eastAsia="MS Mincho" w:hAnsi="Verdana"/>
                <w:sz w:val="18"/>
                <w:szCs w:val="18"/>
              </w:rPr>
            </w:pPr>
          </w:p>
          <w:p w14:paraId="7B56D539" w14:textId="77777777" w:rsidR="00BB013B" w:rsidRPr="00C56AD4" w:rsidRDefault="00BB013B" w:rsidP="002F0552">
            <w:pPr>
              <w:rPr>
                <w:rFonts w:ascii="Verdana" w:eastAsia="MS Mincho" w:hAnsi="Verdana"/>
                <w:sz w:val="18"/>
                <w:szCs w:val="18"/>
              </w:rPr>
            </w:pPr>
          </w:p>
          <w:p w14:paraId="4D3EF3B4" w14:textId="77777777" w:rsidR="00BB013B" w:rsidRPr="00C56AD4" w:rsidRDefault="00BB013B" w:rsidP="002F0552">
            <w:pPr>
              <w:rPr>
                <w:rFonts w:ascii="Verdana" w:eastAsia="MS Mincho" w:hAnsi="Verdana"/>
                <w:sz w:val="18"/>
                <w:szCs w:val="18"/>
              </w:rPr>
            </w:pPr>
          </w:p>
        </w:tc>
      </w:tr>
      <w:tr w:rsidR="00983FBF" w:rsidRPr="00C56AD4" w14:paraId="2BCF3DD6"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A292" w14:textId="541FE05D" w:rsidR="00983FBF" w:rsidRPr="00C56AD4" w:rsidRDefault="00983FBF" w:rsidP="002F0552">
            <w:pPr>
              <w:rPr>
                <w:rFonts w:ascii="Verdana" w:hAnsi="Verdana"/>
                <w:sz w:val="18"/>
                <w:szCs w:val="18"/>
              </w:rPr>
            </w:pPr>
            <w:r w:rsidRPr="00C56AD4">
              <w:rPr>
                <w:rFonts w:ascii="Verdana" w:hAnsi="Verdana"/>
                <w:sz w:val="18"/>
                <w:szCs w:val="18"/>
              </w:rPr>
              <w:t>6.7</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8B5C" w14:textId="0D876513" w:rsidR="00983FBF" w:rsidRPr="00C56AD4" w:rsidRDefault="00983FBF" w:rsidP="002F0552">
            <w:pPr>
              <w:rPr>
                <w:rFonts w:ascii="Verdana" w:eastAsia="MS Mincho" w:hAnsi="Verdana"/>
                <w:sz w:val="18"/>
                <w:szCs w:val="18"/>
              </w:rPr>
            </w:pPr>
            <w:r w:rsidRPr="00C56AD4">
              <w:rPr>
                <w:rFonts w:ascii="Verdana" w:eastAsia="MS Mincho" w:hAnsi="Verdana"/>
                <w:sz w:val="18"/>
                <w:szCs w:val="18"/>
              </w:rPr>
              <w:t xml:space="preserve">Op welke </w:t>
            </w:r>
            <w:hyperlink r:id="rId18" w:history="1">
              <w:r w:rsidRPr="00C56AD4">
                <w:rPr>
                  <w:rStyle w:val="Hyperlink"/>
                  <w:rFonts w:ascii="Verdana" w:eastAsia="MS Mincho" w:hAnsi="Verdana"/>
                  <w:sz w:val="18"/>
                  <w:szCs w:val="18"/>
                </w:rPr>
                <w:t>ROSA-referentiecomponenten</w:t>
              </w:r>
            </w:hyperlink>
            <w:r w:rsidRPr="00C56AD4">
              <w:rPr>
                <w:rFonts w:ascii="Verdana" w:eastAsia="MS Mincho" w:hAnsi="Verdana"/>
                <w:sz w:val="18"/>
                <w:szCs w:val="18"/>
              </w:rPr>
              <w:t xml:space="preserve"> heeft de standaard betrekking? Is de standaard compliant met deze referentiecomponenten? Zo nee, waarom niet?</w:t>
            </w:r>
          </w:p>
        </w:tc>
      </w:tr>
      <w:tr w:rsidR="00983FBF" w:rsidRPr="00C56AD4" w14:paraId="1BA0DDB5"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4067F" w14:textId="77777777" w:rsidR="00983FBF" w:rsidRPr="00C56AD4" w:rsidRDefault="00983FBF"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021E" w14:textId="77777777" w:rsidR="00983FBF" w:rsidRPr="00C56AD4" w:rsidRDefault="00983FBF" w:rsidP="002F0552">
            <w:pPr>
              <w:rPr>
                <w:rFonts w:ascii="Verdana" w:eastAsia="MS Mincho" w:hAnsi="Verdana"/>
                <w:sz w:val="18"/>
                <w:szCs w:val="18"/>
              </w:rPr>
            </w:pPr>
          </w:p>
          <w:p w14:paraId="112FF36C" w14:textId="77777777" w:rsidR="00983FBF" w:rsidRPr="00C56AD4" w:rsidRDefault="00983FBF" w:rsidP="002F0552">
            <w:pPr>
              <w:rPr>
                <w:rFonts w:ascii="Verdana" w:eastAsia="MS Mincho" w:hAnsi="Verdana"/>
                <w:sz w:val="18"/>
                <w:szCs w:val="18"/>
              </w:rPr>
            </w:pPr>
          </w:p>
          <w:p w14:paraId="779A2463" w14:textId="77777777" w:rsidR="00983FBF" w:rsidRPr="00C56AD4" w:rsidRDefault="00983FBF" w:rsidP="002F0552">
            <w:pPr>
              <w:rPr>
                <w:rFonts w:ascii="Verdana" w:eastAsia="MS Mincho" w:hAnsi="Verdana"/>
                <w:sz w:val="18"/>
                <w:szCs w:val="18"/>
              </w:rPr>
            </w:pPr>
          </w:p>
          <w:p w14:paraId="6F72E5F8" w14:textId="77777777" w:rsidR="00983FBF" w:rsidRPr="00C56AD4" w:rsidRDefault="00983FBF" w:rsidP="002F0552">
            <w:pPr>
              <w:rPr>
                <w:rFonts w:ascii="Verdana" w:eastAsia="MS Mincho" w:hAnsi="Verdana"/>
                <w:sz w:val="18"/>
                <w:szCs w:val="18"/>
              </w:rPr>
            </w:pPr>
          </w:p>
          <w:p w14:paraId="25ED4C9D" w14:textId="77777777" w:rsidR="00983FBF" w:rsidRPr="00C56AD4" w:rsidRDefault="00983FBF" w:rsidP="002F0552">
            <w:pPr>
              <w:rPr>
                <w:rFonts w:ascii="Verdana" w:eastAsia="MS Mincho" w:hAnsi="Verdana"/>
                <w:sz w:val="18"/>
                <w:szCs w:val="18"/>
              </w:rPr>
            </w:pPr>
          </w:p>
        </w:tc>
      </w:tr>
      <w:tr w:rsidR="00983FBF" w:rsidRPr="00C56AD4" w14:paraId="367ED7A0"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24DA" w14:textId="288D4126" w:rsidR="00983FBF" w:rsidRPr="00C56AD4" w:rsidRDefault="00983FBF" w:rsidP="002F0552">
            <w:pPr>
              <w:rPr>
                <w:rFonts w:ascii="Verdana" w:hAnsi="Verdana"/>
                <w:sz w:val="18"/>
                <w:szCs w:val="18"/>
              </w:rPr>
            </w:pPr>
            <w:r w:rsidRPr="00C56AD4">
              <w:rPr>
                <w:rFonts w:ascii="Verdana" w:hAnsi="Verdana"/>
                <w:sz w:val="18"/>
                <w:szCs w:val="18"/>
              </w:rPr>
              <w:lastRenderedPageBreak/>
              <w:t>6.8</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663C" w14:textId="411EFA20" w:rsidR="00983FBF" w:rsidRPr="00C56AD4" w:rsidRDefault="00983FBF" w:rsidP="002F0552">
            <w:pPr>
              <w:rPr>
                <w:rFonts w:ascii="Verdana" w:eastAsia="MS Mincho" w:hAnsi="Verdana"/>
                <w:sz w:val="18"/>
                <w:szCs w:val="18"/>
              </w:rPr>
            </w:pPr>
            <w:r w:rsidRPr="00C56AD4">
              <w:rPr>
                <w:rFonts w:ascii="Verdana" w:eastAsia="MS Mincho" w:hAnsi="Verdana"/>
                <w:sz w:val="18"/>
                <w:szCs w:val="18"/>
              </w:rPr>
              <w:t xml:space="preserve">Maakt </w:t>
            </w:r>
            <w:proofErr w:type="gramStart"/>
            <w:r w:rsidRPr="00C56AD4">
              <w:rPr>
                <w:rFonts w:ascii="Verdana" w:eastAsia="MS Mincho" w:hAnsi="Verdana"/>
                <w:sz w:val="18"/>
                <w:szCs w:val="18"/>
              </w:rPr>
              <w:t>de standaard gebruik</w:t>
            </w:r>
            <w:proofErr w:type="gramEnd"/>
            <w:r w:rsidRPr="00C56AD4">
              <w:rPr>
                <w:rFonts w:ascii="Verdana" w:eastAsia="MS Mincho" w:hAnsi="Verdana"/>
                <w:sz w:val="18"/>
                <w:szCs w:val="18"/>
              </w:rPr>
              <w:t xml:space="preserve"> van de </w:t>
            </w:r>
            <w:hyperlink r:id="rId19" w:history="1">
              <w:r w:rsidRPr="00C56AD4">
                <w:rPr>
                  <w:rStyle w:val="Hyperlink"/>
                  <w:rFonts w:ascii="Verdana" w:eastAsia="MS Mincho" w:hAnsi="Verdana"/>
                  <w:sz w:val="18"/>
                  <w:szCs w:val="18"/>
                </w:rPr>
                <w:t>informatieobjecten</w:t>
              </w:r>
            </w:hyperlink>
            <w:r w:rsidRPr="00C56AD4">
              <w:rPr>
                <w:rFonts w:ascii="Verdana" w:eastAsia="MS Mincho" w:hAnsi="Verdana"/>
                <w:sz w:val="18"/>
                <w:szCs w:val="18"/>
              </w:rPr>
              <w:t xml:space="preserve"> in de ROSA?</w:t>
            </w:r>
          </w:p>
        </w:tc>
      </w:tr>
      <w:tr w:rsidR="00983FBF" w:rsidRPr="00C56AD4" w14:paraId="13430029" w14:textId="77777777" w:rsidTr="002F0552">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2E812" w14:textId="77777777" w:rsidR="00983FBF" w:rsidRPr="00C56AD4" w:rsidRDefault="00983FBF" w:rsidP="002F0552">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D74D" w14:textId="77777777" w:rsidR="00983FBF" w:rsidRPr="00C56AD4" w:rsidRDefault="00983FBF" w:rsidP="002F0552">
            <w:pPr>
              <w:rPr>
                <w:rFonts w:ascii="Verdana" w:eastAsia="MS Mincho" w:hAnsi="Verdana"/>
                <w:sz w:val="18"/>
                <w:szCs w:val="18"/>
              </w:rPr>
            </w:pPr>
          </w:p>
          <w:p w14:paraId="0AA979DF" w14:textId="77777777" w:rsidR="00983FBF" w:rsidRPr="00C56AD4" w:rsidRDefault="00983FBF" w:rsidP="002F0552">
            <w:pPr>
              <w:rPr>
                <w:rFonts w:ascii="Verdana" w:eastAsia="MS Mincho" w:hAnsi="Verdana"/>
                <w:sz w:val="18"/>
                <w:szCs w:val="18"/>
              </w:rPr>
            </w:pPr>
          </w:p>
          <w:p w14:paraId="22B50BC6" w14:textId="77777777" w:rsidR="00983FBF" w:rsidRPr="00C56AD4" w:rsidRDefault="00983FBF" w:rsidP="002F0552">
            <w:pPr>
              <w:rPr>
                <w:rFonts w:ascii="Verdana" w:eastAsia="MS Mincho" w:hAnsi="Verdana"/>
                <w:sz w:val="18"/>
                <w:szCs w:val="18"/>
              </w:rPr>
            </w:pPr>
          </w:p>
          <w:p w14:paraId="16916168" w14:textId="77777777" w:rsidR="00983FBF" w:rsidRPr="00C56AD4" w:rsidRDefault="00983FBF" w:rsidP="002F0552">
            <w:pPr>
              <w:rPr>
                <w:rFonts w:ascii="Verdana" w:eastAsia="MS Mincho" w:hAnsi="Verdana"/>
                <w:sz w:val="18"/>
                <w:szCs w:val="18"/>
              </w:rPr>
            </w:pPr>
          </w:p>
          <w:p w14:paraId="62528847" w14:textId="77777777" w:rsidR="00983FBF" w:rsidRPr="00C56AD4" w:rsidRDefault="00983FBF" w:rsidP="002F0552">
            <w:pPr>
              <w:rPr>
                <w:rFonts w:ascii="Verdana" w:eastAsia="MS Mincho" w:hAnsi="Verdana"/>
                <w:sz w:val="18"/>
                <w:szCs w:val="18"/>
              </w:rPr>
            </w:pPr>
          </w:p>
        </w:tc>
      </w:tr>
      <w:tr w:rsidR="00502ABC" w:rsidRPr="00C56AD4" w14:paraId="772E1A58"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56" w14:textId="7483C946" w:rsidR="00502ABC" w:rsidRPr="00C56AD4" w:rsidRDefault="000853A3">
            <w:pPr>
              <w:rPr>
                <w:rFonts w:ascii="Verdana" w:hAnsi="Verdana"/>
                <w:sz w:val="18"/>
                <w:szCs w:val="18"/>
              </w:rPr>
            </w:pPr>
            <w:r w:rsidRPr="00C56AD4">
              <w:rPr>
                <w:rFonts w:ascii="Verdana" w:hAnsi="Verdana"/>
                <w:sz w:val="18"/>
                <w:szCs w:val="18"/>
              </w:rPr>
              <w:t>6.</w:t>
            </w:r>
            <w:r w:rsidR="00067256" w:rsidRPr="00C56AD4">
              <w:rPr>
                <w:rFonts w:ascii="Verdana" w:hAnsi="Verdana"/>
                <w:sz w:val="18"/>
                <w:szCs w:val="18"/>
              </w:rPr>
              <w:t>9</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57" w14:textId="434FE232" w:rsidR="00502ABC" w:rsidRPr="00C56AD4" w:rsidRDefault="00067256">
            <w:pPr>
              <w:rPr>
                <w:rFonts w:ascii="Verdana" w:eastAsia="MS Mincho" w:hAnsi="Verdana"/>
                <w:sz w:val="18"/>
                <w:szCs w:val="18"/>
              </w:rPr>
            </w:pPr>
            <w:r w:rsidRPr="00C56AD4">
              <w:rPr>
                <w:rFonts w:ascii="Verdana" w:eastAsia="MS Mincho" w:hAnsi="Verdana"/>
                <w:sz w:val="18"/>
                <w:szCs w:val="18"/>
              </w:rPr>
              <w:t>Mist de ROSA procesmodellen, referentiecomponenten informatieobjecten die relevant geacht worden voor de standaard?</w:t>
            </w:r>
          </w:p>
        </w:tc>
      </w:tr>
      <w:tr w:rsidR="00502ABC" w:rsidRPr="00C56AD4" w14:paraId="772E1A5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59"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5A" w14:textId="77777777" w:rsidR="00502ABC" w:rsidRPr="00C56AD4" w:rsidRDefault="00502ABC">
            <w:pPr>
              <w:rPr>
                <w:rFonts w:ascii="Verdana" w:eastAsia="MS Mincho" w:hAnsi="Verdana"/>
                <w:sz w:val="18"/>
                <w:szCs w:val="18"/>
              </w:rPr>
            </w:pPr>
          </w:p>
          <w:p w14:paraId="772E1A5B" w14:textId="77777777" w:rsidR="00502ABC" w:rsidRPr="00C56AD4" w:rsidRDefault="00502ABC">
            <w:pPr>
              <w:rPr>
                <w:rFonts w:ascii="Verdana" w:eastAsia="MS Mincho" w:hAnsi="Verdana"/>
                <w:sz w:val="18"/>
                <w:szCs w:val="18"/>
              </w:rPr>
            </w:pPr>
          </w:p>
          <w:p w14:paraId="772E1A5C" w14:textId="77777777" w:rsidR="00502ABC" w:rsidRPr="00C56AD4" w:rsidRDefault="00502ABC">
            <w:pPr>
              <w:rPr>
                <w:rFonts w:ascii="Verdana" w:eastAsia="MS Mincho" w:hAnsi="Verdana"/>
                <w:sz w:val="18"/>
                <w:szCs w:val="18"/>
              </w:rPr>
            </w:pPr>
          </w:p>
          <w:p w14:paraId="772E1A5D" w14:textId="77777777" w:rsidR="00502ABC" w:rsidRPr="00C56AD4" w:rsidRDefault="00502ABC">
            <w:pPr>
              <w:rPr>
                <w:rFonts w:ascii="Verdana" w:eastAsia="MS Mincho" w:hAnsi="Verdana"/>
                <w:sz w:val="18"/>
                <w:szCs w:val="18"/>
              </w:rPr>
            </w:pPr>
          </w:p>
          <w:p w14:paraId="772E1A5E" w14:textId="77777777" w:rsidR="00502ABC" w:rsidRPr="00C56AD4" w:rsidRDefault="00502ABC">
            <w:pPr>
              <w:rPr>
                <w:rFonts w:ascii="Verdana" w:eastAsia="MS Mincho" w:hAnsi="Verdana"/>
                <w:sz w:val="18"/>
                <w:szCs w:val="18"/>
              </w:rPr>
            </w:pPr>
          </w:p>
        </w:tc>
      </w:tr>
    </w:tbl>
    <w:p w14:paraId="772E1A60" w14:textId="77777777" w:rsidR="00502ABC" w:rsidRPr="00C56AD4" w:rsidRDefault="00502ABC"/>
    <w:p w14:paraId="772E1A62" w14:textId="1F62408F" w:rsidR="00502ABC" w:rsidRPr="00C56AD4" w:rsidRDefault="001F76D7" w:rsidP="0090765D">
      <w:pPr>
        <w:pStyle w:val="Kop1"/>
      </w:pPr>
      <w:r w:rsidRPr="00C56AD4">
        <w:t>Inhoudelijk criterium: toekomstbestendigheid</w:t>
      </w:r>
    </w:p>
    <w:p w14:paraId="0A235B87" w14:textId="33B9C99E" w:rsidR="00327EA5" w:rsidRPr="00C56AD4" w:rsidRDefault="00327EA5" w:rsidP="00327EA5">
      <w:r w:rsidRPr="00C56AD4">
        <w:rPr>
          <w:rFonts w:ascii="Verdana" w:hAnsi="Verdana"/>
          <w:b/>
          <w:i/>
          <w:sz w:val="18"/>
          <w:szCs w:val="18"/>
        </w:rPr>
        <w:t>Criterium:</w:t>
      </w:r>
      <w:r w:rsidRPr="00C56AD4">
        <w:rPr>
          <w:rFonts w:ascii="Verdana" w:hAnsi="Verdana"/>
          <w:sz w:val="18"/>
          <w:szCs w:val="18"/>
        </w:rPr>
        <w:t xml:space="preserve"> </w:t>
      </w:r>
      <w:r w:rsidR="006263C7" w:rsidRPr="00C56AD4">
        <w:rPr>
          <w:rFonts w:ascii="Verdana" w:hAnsi="Verdana"/>
          <w:sz w:val="18"/>
          <w:szCs w:val="18"/>
        </w:rPr>
        <w:t>de standaard is toekomstbestendig</w:t>
      </w:r>
      <w:r w:rsidRPr="00C56AD4">
        <w:rPr>
          <w:rFonts w:ascii="Verdana" w:hAnsi="Verdana"/>
          <w:sz w:val="18"/>
          <w:szCs w:val="18"/>
        </w:rPr>
        <w:t>.</w:t>
      </w:r>
    </w:p>
    <w:p w14:paraId="36D7A6B6" w14:textId="77777777" w:rsidR="00327EA5" w:rsidRPr="00C56AD4" w:rsidRDefault="00327EA5" w:rsidP="00327EA5"/>
    <w:tbl>
      <w:tblPr>
        <w:tblW w:w="9288" w:type="dxa"/>
        <w:tblLayout w:type="fixed"/>
        <w:tblCellMar>
          <w:left w:w="10" w:type="dxa"/>
          <w:right w:w="10" w:type="dxa"/>
        </w:tblCellMar>
        <w:tblLook w:val="0000" w:firstRow="0" w:lastRow="0" w:firstColumn="0" w:lastColumn="0" w:noHBand="0" w:noVBand="0"/>
      </w:tblPr>
      <w:tblGrid>
        <w:gridCol w:w="817"/>
        <w:gridCol w:w="8471"/>
      </w:tblGrid>
      <w:tr w:rsidR="00502ABC" w:rsidRPr="00C56AD4" w14:paraId="772E1A6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63" w14:textId="7FCFF0AC" w:rsidR="00502ABC" w:rsidRPr="00C56AD4" w:rsidRDefault="000853A3">
            <w:pPr>
              <w:rPr>
                <w:rFonts w:ascii="Verdana" w:hAnsi="Verdana"/>
                <w:b/>
                <w:sz w:val="18"/>
                <w:szCs w:val="18"/>
              </w:rPr>
            </w:pPr>
            <w:r w:rsidRPr="00C56AD4">
              <w:rPr>
                <w:rFonts w:ascii="Verdana" w:hAnsi="Verdana"/>
                <w:b/>
                <w:sz w:val="18"/>
                <w:szCs w:val="18"/>
              </w:rPr>
              <w:t>7</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64" w14:textId="34AE52BD" w:rsidR="00502ABC" w:rsidRPr="00C56AD4" w:rsidRDefault="001F76D7">
            <w:pPr>
              <w:rPr>
                <w:rFonts w:ascii="Verdana" w:hAnsi="Verdana"/>
                <w:b/>
                <w:sz w:val="18"/>
                <w:szCs w:val="18"/>
              </w:rPr>
            </w:pPr>
            <w:r w:rsidRPr="00C56AD4">
              <w:rPr>
                <w:rFonts w:ascii="Verdana" w:hAnsi="Verdana"/>
                <w:b/>
                <w:sz w:val="18"/>
                <w:szCs w:val="18"/>
              </w:rPr>
              <w:t xml:space="preserve">Is de </w:t>
            </w:r>
            <w:r w:rsidR="008379DA" w:rsidRPr="00C56AD4">
              <w:rPr>
                <w:rFonts w:ascii="Verdana" w:hAnsi="Verdana"/>
                <w:b/>
                <w:sz w:val="18"/>
                <w:szCs w:val="18"/>
              </w:rPr>
              <w:t>standaard</w:t>
            </w:r>
            <w:r w:rsidRPr="00C56AD4">
              <w:rPr>
                <w:rFonts w:ascii="Verdana" w:hAnsi="Verdana"/>
                <w:b/>
                <w:sz w:val="18"/>
                <w:szCs w:val="18"/>
              </w:rPr>
              <w:t xml:space="preserve"> toekomstbestendig?</w:t>
            </w:r>
          </w:p>
        </w:tc>
      </w:tr>
      <w:tr w:rsidR="00502ABC" w:rsidRPr="00C56AD4" w14:paraId="772E1A68" w14:textId="77777777">
        <w:trPr>
          <w:trHeight w:val="26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66" w14:textId="25E9C892" w:rsidR="00502ABC" w:rsidRPr="00C56AD4" w:rsidRDefault="000853A3">
            <w:pPr>
              <w:rPr>
                <w:rFonts w:ascii="Verdana" w:hAnsi="Verdana"/>
                <w:sz w:val="18"/>
                <w:szCs w:val="18"/>
              </w:rPr>
            </w:pPr>
            <w:r w:rsidRPr="00C56AD4">
              <w:rPr>
                <w:rFonts w:ascii="Verdana" w:hAnsi="Verdana"/>
                <w:sz w:val="18"/>
                <w:szCs w:val="18"/>
              </w:rPr>
              <w:t>7.1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67" w14:textId="4EACF038" w:rsidR="00502ABC" w:rsidRPr="00C56AD4" w:rsidRDefault="001F76D7">
            <w:pPr>
              <w:rPr>
                <w:rFonts w:ascii="Verdana" w:hAnsi="Verdana"/>
                <w:sz w:val="18"/>
                <w:szCs w:val="18"/>
              </w:rPr>
            </w:pPr>
            <w:r w:rsidRPr="00C56AD4">
              <w:rPr>
                <w:rFonts w:ascii="Verdana" w:hAnsi="Verdana"/>
                <w:sz w:val="18"/>
                <w:szCs w:val="18"/>
              </w:rPr>
              <w:t xml:space="preserve">Zijn de eventuele beveiligingsrisico’s van de </w:t>
            </w:r>
            <w:r w:rsidR="008379DA" w:rsidRPr="00C56AD4">
              <w:rPr>
                <w:rFonts w:ascii="Verdana" w:hAnsi="Verdana"/>
                <w:sz w:val="18"/>
                <w:szCs w:val="18"/>
              </w:rPr>
              <w:t>standaard</w:t>
            </w:r>
            <w:r w:rsidRPr="00C56AD4">
              <w:rPr>
                <w:rFonts w:ascii="Verdana" w:hAnsi="Verdana"/>
                <w:sz w:val="18"/>
                <w:szCs w:val="18"/>
              </w:rPr>
              <w:t xml:space="preserve"> acceptabel?</w:t>
            </w:r>
          </w:p>
        </w:tc>
      </w:tr>
      <w:tr w:rsidR="00502ABC" w:rsidRPr="00C56AD4" w14:paraId="772E1A70" w14:textId="77777777">
        <w:trPr>
          <w:trHeight w:val="193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69" w14:textId="77777777" w:rsidR="00502ABC" w:rsidRPr="00C56AD4" w:rsidRDefault="00502ABC">
            <w:pPr>
              <w:rPr>
                <w:rFonts w:ascii="Verdana" w:hAnsi="Verdana"/>
                <w:sz w:val="18"/>
                <w:szCs w:val="18"/>
              </w:rPr>
            </w:pPr>
          </w:p>
          <w:p w14:paraId="772E1A6A" w14:textId="77777777" w:rsidR="00502ABC" w:rsidRPr="00C56AD4" w:rsidRDefault="00502ABC">
            <w:pPr>
              <w:rPr>
                <w:rFonts w:ascii="Verdana" w:hAnsi="Verdana"/>
                <w:sz w:val="18"/>
                <w:szCs w:val="18"/>
              </w:rPr>
            </w:pPr>
          </w:p>
          <w:p w14:paraId="772E1A6B" w14:textId="77777777" w:rsidR="00502ABC" w:rsidRPr="00C56AD4" w:rsidRDefault="00502ABC">
            <w:pPr>
              <w:rPr>
                <w:rFonts w:ascii="Verdana" w:hAnsi="Verdana"/>
                <w:sz w:val="18"/>
                <w:szCs w:val="18"/>
              </w:rPr>
            </w:pPr>
          </w:p>
          <w:p w14:paraId="772E1A6C" w14:textId="77777777" w:rsidR="00502ABC" w:rsidRPr="00C56AD4" w:rsidRDefault="00502ABC">
            <w:pPr>
              <w:rPr>
                <w:rFonts w:ascii="Verdana" w:hAnsi="Verdana"/>
                <w:sz w:val="18"/>
                <w:szCs w:val="18"/>
              </w:rPr>
            </w:pPr>
          </w:p>
          <w:p w14:paraId="772E1A6D" w14:textId="77777777" w:rsidR="00502ABC" w:rsidRPr="00C56AD4" w:rsidRDefault="00502ABC">
            <w:pPr>
              <w:rPr>
                <w:rFonts w:ascii="Verdana" w:hAnsi="Verdana"/>
                <w:sz w:val="18"/>
                <w:szCs w:val="18"/>
              </w:rPr>
            </w:pPr>
          </w:p>
          <w:p w14:paraId="772E1A6E"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6F" w14:textId="77777777" w:rsidR="00502ABC" w:rsidRPr="00C56AD4" w:rsidRDefault="00502ABC">
            <w:pPr>
              <w:rPr>
                <w:rFonts w:ascii="Verdana" w:hAnsi="Verdana"/>
                <w:color w:val="7F7F7F"/>
                <w:sz w:val="18"/>
                <w:szCs w:val="18"/>
              </w:rPr>
            </w:pPr>
          </w:p>
        </w:tc>
      </w:tr>
      <w:tr w:rsidR="00502ABC" w:rsidRPr="00C56AD4" w14:paraId="772E1A73"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71" w14:textId="320315E8" w:rsidR="00502ABC" w:rsidRPr="00C56AD4" w:rsidRDefault="000853A3">
            <w:pPr>
              <w:rPr>
                <w:rFonts w:ascii="Verdana" w:hAnsi="Verdana"/>
                <w:sz w:val="18"/>
                <w:szCs w:val="18"/>
              </w:rPr>
            </w:pPr>
            <w:r w:rsidRPr="00C56AD4">
              <w:rPr>
                <w:rFonts w:ascii="Verdana" w:hAnsi="Verdana"/>
                <w:sz w:val="18"/>
                <w:szCs w:val="18"/>
              </w:rPr>
              <w:t>7.2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72" w14:textId="1F30CDA2" w:rsidR="00502ABC" w:rsidRPr="00C56AD4" w:rsidRDefault="001F76D7">
            <w:pPr>
              <w:rPr>
                <w:rFonts w:ascii="Verdana" w:hAnsi="Verdana"/>
                <w:sz w:val="18"/>
                <w:szCs w:val="18"/>
              </w:rPr>
            </w:pPr>
            <w:r w:rsidRPr="00C56AD4">
              <w:rPr>
                <w:rFonts w:ascii="Verdana" w:hAnsi="Verdana"/>
                <w:sz w:val="18"/>
                <w:szCs w:val="18"/>
              </w:rPr>
              <w:t xml:space="preserve">Zijn de eventuele </w:t>
            </w:r>
            <w:proofErr w:type="spellStart"/>
            <w:r w:rsidRPr="00C56AD4">
              <w:rPr>
                <w:rFonts w:ascii="Verdana" w:hAnsi="Verdana"/>
                <w:sz w:val="18"/>
                <w:szCs w:val="18"/>
              </w:rPr>
              <w:t>privacyrisico’s</w:t>
            </w:r>
            <w:proofErr w:type="spellEnd"/>
            <w:r w:rsidRPr="00C56AD4">
              <w:rPr>
                <w:rFonts w:ascii="Verdana" w:hAnsi="Verdana"/>
                <w:sz w:val="18"/>
                <w:szCs w:val="18"/>
              </w:rPr>
              <w:t xml:space="preserve"> van de </w:t>
            </w:r>
            <w:r w:rsidR="008379DA" w:rsidRPr="00C56AD4">
              <w:rPr>
                <w:rFonts w:ascii="Verdana" w:hAnsi="Verdana"/>
                <w:sz w:val="18"/>
                <w:szCs w:val="18"/>
              </w:rPr>
              <w:t>standaard</w:t>
            </w:r>
            <w:r w:rsidRPr="00C56AD4">
              <w:rPr>
                <w:rFonts w:ascii="Verdana" w:hAnsi="Verdana"/>
                <w:sz w:val="18"/>
                <w:szCs w:val="18"/>
              </w:rPr>
              <w:t xml:space="preserve"> acceptabel?</w:t>
            </w:r>
          </w:p>
        </w:tc>
      </w:tr>
      <w:tr w:rsidR="00502ABC" w:rsidRPr="00C56AD4" w14:paraId="772E1A7C"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74" w14:textId="77777777" w:rsidR="00502ABC" w:rsidRPr="00C56AD4" w:rsidRDefault="00502ABC">
            <w:pPr>
              <w:rPr>
                <w:rFonts w:ascii="Verdana" w:hAnsi="Verdana"/>
                <w:sz w:val="18"/>
                <w:szCs w:val="18"/>
              </w:rPr>
            </w:pPr>
          </w:p>
          <w:p w14:paraId="772E1A75" w14:textId="77777777" w:rsidR="00502ABC" w:rsidRPr="00C56AD4" w:rsidRDefault="00502ABC">
            <w:pPr>
              <w:rPr>
                <w:rFonts w:ascii="Verdana" w:hAnsi="Verdana"/>
                <w:sz w:val="18"/>
                <w:szCs w:val="18"/>
              </w:rPr>
            </w:pPr>
          </w:p>
          <w:p w14:paraId="772E1A76" w14:textId="77777777" w:rsidR="00502ABC" w:rsidRPr="00C56AD4" w:rsidRDefault="00502ABC">
            <w:pPr>
              <w:rPr>
                <w:rFonts w:ascii="Verdana" w:hAnsi="Verdana"/>
                <w:sz w:val="18"/>
                <w:szCs w:val="18"/>
              </w:rPr>
            </w:pPr>
          </w:p>
          <w:p w14:paraId="772E1A77" w14:textId="77777777" w:rsidR="00502ABC" w:rsidRPr="00C56AD4" w:rsidRDefault="00502ABC">
            <w:pPr>
              <w:rPr>
                <w:rFonts w:ascii="Verdana" w:hAnsi="Verdana"/>
                <w:sz w:val="18"/>
                <w:szCs w:val="18"/>
              </w:rPr>
            </w:pPr>
          </w:p>
          <w:p w14:paraId="772E1A78" w14:textId="77777777" w:rsidR="00502ABC" w:rsidRPr="00C56AD4" w:rsidRDefault="00502ABC">
            <w:pPr>
              <w:rPr>
                <w:rFonts w:ascii="Verdana" w:hAnsi="Verdana"/>
                <w:sz w:val="18"/>
                <w:szCs w:val="18"/>
              </w:rPr>
            </w:pPr>
          </w:p>
          <w:p w14:paraId="772E1A79" w14:textId="77777777" w:rsidR="00502ABC" w:rsidRPr="00C56AD4" w:rsidRDefault="00502ABC">
            <w:pPr>
              <w:rPr>
                <w:rFonts w:ascii="Verdana" w:hAnsi="Verdana"/>
                <w:sz w:val="18"/>
                <w:szCs w:val="18"/>
              </w:rPr>
            </w:pPr>
          </w:p>
          <w:p w14:paraId="772E1A7A"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7B" w14:textId="77777777" w:rsidR="00502ABC" w:rsidRPr="00C56AD4" w:rsidRDefault="00502ABC">
            <w:pPr>
              <w:rPr>
                <w:rFonts w:ascii="Verdana" w:hAnsi="Verdana"/>
                <w:sz w:val="18"/>
                <w:szCs w:val="18"/>
              </w:rPr>
            </w:pPr>
          </w:p>
        </w:tc>
      </w:tr>
      <w:tr w:rsidR="00502ABC" w:rsidRPr="00C56AD4" w14:paraId="772E1A7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7D" w14:textId="3F012500" w:rsidR="00502ABC" w:rsidRPr="00C56AD4" w:rsidRDefault="000853A3">
            <w:pPr>
              <w:rPr>
                <w:rFonts w:ascii="Verdana" w:hAnsi="Verdana"/>
                <w:sz w:val="18"/>
                <w:szCs w:val="18"/>
              </w:rPr>
            </w:pPr>
            <w:r w:rsidRPr="00C56AD4">
              <w:rPr>
                <w:rFonts w:ascii="Verdana" w:hAnsi="Verdana"/>
                <w:sz w:val="18"/>
                <w:szCs w:val="18"/>
              </w:rPr>
              <w:t>7.3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7E" w14:textId="17077C8D" w:rsidR="00502ABC" w:rsidRPr="00C56AD4" w:rsidRDefault="001F76D7">
            <w:pPr>
              <w:rPr>
                <w:rFonts w:ascii="Verdana" w:eastAsia="MS Mincho" w:hAnsi="Verdana"/>
                <w:sz w:val="18"/>
                <w:szCs w:val="18"/>
              </w:rPr>
            </w:pPr>
            <w:r w:rsidRPr="00C56AD4">
              <w:rPr>
                <w:rFonts w:ascii="Verdana" w:eastAsia="MS Mincho" w:hAnsi="Verdana"/>
                <w:sz w:val="18"/>
                <w:szCs w:val="18"/>
              </w:rPr>
              <w:t>Past de standaard binnen de beoogde (architectuur)-visie zoals ze zijn opgenomen in de onderwijsarchitectuur (ROSA, FOSA en MOSA)?</w:t>
            </w:r>
          </w:p>
        </w:tc>
      </w:tr>
      <w:tr w:rsidR="00502ABC" w:rsidRPr="00C56AD4" w14:paraId="772E1A85"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80"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81" w14:textId="77777777" w:rsidR="00502ABC" w:rsidRPr="00C56AD4" w:rsidRDefault="00502ABC">
            <w:pPr>
              <w:rPr>
                <w:rFonts w:ascii="Verdana" w:eastAsia="MS Mincho" w:hAnsi="Verdana"/>
                <w:sz w:val="18"/>
                <w:szCs w:val="18"/>
              </w:rPr>
            </w:pPr>
          </w:p>
          <w:p w14:paraId="772E1A82" w14:textId="77777777" w:rsidR="00502ABC" w:rsidRPr="00C56AD4" w:rsidRDefault="00502ABC">
            <w:pPr>
              <w:rPr>
                <w:rFonts w:ascii="Verdana" w:eastAsia="MS Mincho" w:hAnsi="Verdana"/>
                <w:sz w:val="18"/>
                <w:szCs w:val="18"/>
              </w:rPr>
            </w:pPr>
          </w:p>
          <w:p w14:paraId="772E1A83" w14:textId="77777777" w:rsidR="00502ABC" w:rsidRPr="00C56AD4" w:rsidRDefault="00502ABC">
            <w:pPr>
              <w:rPr>
                <w:rFonts w:ascii="Verdana" w:eastAsia="MS Mincho" w:hAnsi="Verdana"/>
                <w:sz w:val="18"/>
                <w:szCs w:val="18"/>
              </w:rPr>
            </w:pPr>
          </w:p>
          <w:p w14:paraId="772E1A84" w14:textId="77777777" w:rsidR="00502ABC" w:rsidRPr="00C56AD4" w:rsidRDefault="00502ABC">
            <w:pPr>
              <w:rPr>
                <w:rFonts w:ascii="Verdana" w:eastAsia="MS Mincho" w:hAnsi="Verdana"/>
                <w:sz w:val="18"/>
                <w:szCs w:val="18"/>
              </w:rPr>
            </w:pPr>
          </w:p>
        </w:tc>
      </w:tr>
      <w:tr w:rsidR="00502ABC" w:rsidRPr="00C56AD4" w14:paraId="772E1A88"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86" w14:textId="40E35BAF" w:rsidR="00502ABC" w:rsidRPr="00C56AD4" w:rsidRDefault="000853A3">
            <w:pPr>
              <w:rPr>
                <w:rFonts w:ascii="Verdana" w:hAnsi="Verdana"/>
                <w:sz w:val="18"/>
                <w:szCs w:val="18"/>
              </w:rPr>
            </w:pPr>
            <w:r w:rsidRPr="00C56AD4">
              <w:rPr>
                <w:rFonts w:ascii="Verdana" w:hAnsi="Verdana"/>
                <w:sz w:val="18"/>
                <w:szCs w:val="18"/>
              </w:rPr>
              <w:t>7.4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87" w14:textId="492B7CAA" w:rsidR="00502ABC" w:rsidRPr="00C56AD4" w:rsidRDefault="001F76D7">
            <w:pPr>
              <w:rPr>
                <w:rFonts w:ascii="Verdana" w:eastAsia="MS Mincho" w:hAnsi="Verdana"/>
                <w:sz w:val="18"/>
                <w:szCs w:val="18"/>
              </w:rPr>
            </w:pPr>
            <w:r w:rsidRPr="00C56AD4">
              <w:rPr>
                <w:rFonts w:ascii="Verdana" w:eastAsia="MS Mincho" w:hAnsi="Verdana"/>
                <w:sz w:val="18"/>
                <w:szCs w:val="18"/>
              </w:rPr>
              <w:t xml:space="preserve">Draagt de </w:t>
            </w:r>
            <w:r w:rsidR="008379DA" w:rsidRPr="00C56AD4">
              <w:rPr>
                <w:rFonts w:ascii="Verdana" w:eastAsia="MS Mincho" w:hAnsi="Verdana"/>
                <w:sz w:val="18"/>
                <w:szCs w:val="18"/>
              </w:rPr>
              <w:t>standaard</w:t>
            </w:r>
            <w:r w:rsidRPr="00C56AD4">
              <w:rPr>
                <w:rFonts w:ascii="Verdana" w:eastAsia="MS Mincho" w:hAnsi="Verdana"/>
                <w:sz w:val="18"/>
                <w:szCs w:val="18"/>
              </w:rPr>
              <w:t xml:space="preserve"> bij aan schaalbaarheid, </w:t>
            </w:r>
            <w:proofErr w:type="spellStart"/>
            <w:r w:rsidRPr="00C56AD4">
              <w:rPr>
                <w:rFonts w:ascii="Verdana" w:eastAsia="MS Mincho" w:hAnsi="Verdana"/>
                <w:sz w:val="18"/>
                <w:szCs w:val="18"/>
              </w:rPr>
              <w:t>modulariteit</w:t>
            </w:r>
            <w:proofErr w:type="spellEnd"/>
            <w:r w:rsidRPr="00C56AD4">
              <w:rPr>
                <w:rFonts w:ascii="Verdana" w:eastAsia="MS Mincho" w:hAnsi="Verdana"/>
                <w:sz w:val="18"/>
                <w:szCs w:val="18"/>
              </w:rPr>
              <w:t xml:space="preserve"> en technologie-/</w:t>
            </w:r>
            <w:proofErr w:type="spellStart"/>
            <w:r w:rsidRPr="00C56AD4">
              <w:rPr>
                <w:rFonts w:ascii="Verdana" w:eastAsia="MS Mincho" w:hAnsi="Verdana"/>
                <w:sz w:val="18"/>
                <w:szCs w:val="18"/>
              </w:rPr>
              <w:t>leverancier-onafhankelijkheid</w:t>
            </w:r>
            <w:proofErr w:type="spellEnd"/>
            <w:r w:rsidRPr="00C56AD4">
              <w:rPr>
                <w:rFonts w:ascii="Verdana" w:eastAsia="MS Mincho" w:hAnsi="Verdana"/>
                <w:sz w:val="18"/>
                <w:szCs w:val="18"/>
              </w:rPr>
              <w:t>?</w:t>
            </w:r>
          </w:p>
        </w:tc>
      </w:tr>
      <w:tr w:rsidR="00502ABC" w:rsidRPr="00C56AD4" w14:paraId="772E1A8F" w14:textId="77777777">
        <w:trPr>
          <w:trHeight w:val="28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89" w14:textId="77777777" w:rsidR="00502ABC" w:rsidRPr="00C56AD4" w:rsidRDefault="00502ABC">
            <w:pPr>
              <w:rPr>
                <w:rFonts w:ascii="Verdana" w:hAnsi="Verdana"/>
                <w:sz w:val="18"/>
                <w:szCs w:val="18"/>
              </w:rPr>
            </w:pP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1A8A" w14:textId="77777777" w:rsidR="00502ABC" w:rsidRPr="00C56AD4" w:rsidRDefault="00502ABC">
            <w:pPr>
              <w:rPr>
                <w:rFonts w:ascii="Verdana" w:eastAsia="MS Mincho" w:hAnsi="Verdana"/>
                <w:sz w:val="18"/>
                <w:szCs w:val="18"/>
              </w:rPr>
            </w:pPr>
          </w:p>
          <w:p w14:paraId="772E1A8B" w14:textId="77777777" w:rsidR="00502ABC" w:rsidRPr="00C56AD4" w:rsidRDefault="00502ABC">
            <w:pPr>
              <w:rPr>
                <w:rFonts w:ascii="Verdana" w:eastAsia="MS Mincho" w:hAnsi="Verdana"/>
                <w:sz w:val="18"/>
                <w:szCs w:val="18"/>
              </w:rPr>
            </w:pPr>
          </w:p>
          <w:p w14:paraId="772E1A8C" w14:textId="77777777" w:rsidR="00502ABC" w:rsidRPr="00C56AD4" w:rsidRDefault="00502ABC">
            <w:pPr>
              <w:rPr>
                <w:rFonts w:ascii="Verdana" w:eastAsia="MS Mincho" w:hAnsi="Verdana"/>
                <w:sz w:val="18"/>
                <w:szCs w:val="18"/>
              </w:rPr>
            </w:pPr>
          </w:p>
          <w:p w14:paraId="772E1A8D" w14:textId="77777777" w:rsidR="00502ABC" w:rsidRPr="00C56AD4" w:rsidRDefault="00502ABC">
            <w:pPr>
              <w:rPr>
                <w:rFonts w:ascii="Verdana" w:eastAsia="MS Mincho" w:hAnsi="Verdana"/>
                <w:sz w:val="18"/>
                <w:szCs w:val="18"/>
              </w:rPr>
            </w:pPr>
          </w:p>
          <w:p w14:paraId="772E1A8E" w14:textId="77777777" w:rsidR="00502ABC" w:rsidRPr="00C56AD4" w:rsidRDefault="00502ABC">
            <w:pPr>
              <w:rPr>
                <w:rFonts w:ascii="Verdana" w:eastAsia="MS Mincho" w:hAnsi="Verdana"/>
                <w:sz w:val="18"/>
                <w:szCs w:val="18"/>
              </w:rPr>
            </w:pPr>
          </w:p>
        </w:tc>
      </w:tr>
    </w:tbl>
    <w:p w14:paraId="772E1A90" w14:textId="77777777" w:rsidR="00502ABC" w:rsidRPr="00C56AD4" w:rsidRDefault="00502ABC"/>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47E293F" w14:textId="77777777" w:rsidR="000853A3" w:rsidRPr="00C56AD4" w:rsidRDefault="000853A3">
      <w:pPr>
        <w:rPr>
          <w:rFonts w:ascii="Verdana" w:hAnsi="Verdana"/>
          <w:sz w:val="18"/>
          <w:szCs w:val="18"/>
        </w:rPr>
      </w:pPr>
    </w:p>
    <w:p w14:paraId="507D2A12" w14:textId="77777777" w:rsidR="000853A3" w:rsidRPr="00C56AD4" w:rsidRDefault="000853A3" w:rsidP="000853A3">
      <w:pPr>
        <w:pStyle w:val="Kop1"/>
      </w:pPr>
      <w:r w:rsidRPr="00C56AD4">
        <w:t>Toelichting lijst, gebruiksadvies en afwegingskader:</w:t>
      </w:r>
    </w:p>
    <w:p w14:paraId="6CC3D498" w14:textId="77777777" w:rsidR="000853A3" w:rsidRPr="00C56AD4" w:rsidRDefault="000853A3" w:rsidP="000853A3">
      <w:pPr>
        <w:numPr>
          <w:ilvl w:val="0"/>
          <w:numId w:val="12"/>
        </w:numPr>
        <w:spacing w:line="240" w:lineRule="atLeast"/>
        <w:rPr>
          <w:rFonts w:ascii="Verdana" w:hAnsi="Verdana"/>
          <w:sz w:val="18"/>
          <w:szCs w:val="18"/>
        </w:rPr>
      </w:pPr>
      <w:r w:rsidRPr="00C56AD4">
        <w:rPr>
          <w:rFonts w:ascii="Verdana" w:hAnsi="Verdana"/>
          <w:sz w:val="18"/>
          <w:szCs w:val="18"/>
        </w:rPr>
        <w:t>Met de lijst afspraken wil Edustandaard de adoptie van open standaarden bevorderen die voldoen aan de voorgaande criteria (toegevoegde waarde, draagvlak, open standaardisatieproces, architectuurcompliancy en toekomstbestendigheid);</w:t>
      </w:r>
    </w:p>
    <w:p w14:paraId="2FBFC62D" w14:textId="77777777" w:rsidR="000853A3" w:rsidRPr="00C56AD4" w:rsidRDefault="000853A3" w:rsidP="000853A3">
      <w:pPr>
        <w:numPr>
          <w:ilvl w:val="0"/>
          <w:numId w:val="12"/>
        </w:numPr>
        <w:spacing w:line="240" w:lineRule="atLeast"/>
        <w:rPr>
          <w:rFonts w:ascii="Verdana" w:hAnsi="Verdana"/>
          <w:sz w:val="18"/>
          <w:szCs w:val="18"/>
        </w:rPr>
      </w:pPr>
      <w:r w:rsidRPr="00C56AD4">
        <w:rPr>
          <w:rFonts w:ascii="Verdana" w:hAnsi="Verdana"/>
          <w:sz w:val="18"/>
          <w:szCs w:val="18"/>
        </w:rPr>
        <w:t>De lijst afspraken kent de volgende soorten gebruiksadvies:</w:t>
      </w:r>
    </w:p>
    <w:p w14:paraId="6B228908" w14:textId="0EB7DBA4" w:rsidR="000853A3" w:rsidRPr="00C56AD4" w:rsidRDefault="000853A3" w:rsidP="000853A3">
      <w:pPr>
        <w:numPr>
          <w:ilvl w:val="1"/>
          <w:numId w:val="12"/>
        </w:numPr>
        <w:spacing w:line="240" w:lineRule="atLeast"/>
        <w:rPr>
          <w:rFonts w:ascii="Verdana" w:hAnsi="Verdana"/>
          <w:sz w:val="18"/>
          <w:szCs w:val="18"/>
        </w:rPr>
      </w:pPr>
      <w:r w:rsidRPr="00C56AD4">
        <w:rPr>
          <w:rFonts w:ascii="Verdana" w:hAnsi="Verdana"/>
          <w:b/>
          <w:bCs/>
          <w:sz w:val="18"/>
          <w:szCs w:val="18"/>
        </w:rPr>
        <w:lastRenderedPageBreak/>
        <w:t>Verplicht</w:t>
      </w:r>
      <w:r w:rsidRPr="00C56AD4">
        <w:rPr>
          <w:rFonts w:ascii="Verdana" w:hAnsi="Verdana"/>
          <w:sz w:val="18"/>
          <w:szCs w:val="18"/>
        </w:rPr>
        <w:t xml:space="preserve">: de </w:t>
      </w:r>
      <w:r w:rsidR="00972592" w:rsidRPr="00C56AD4">
        <w:rPr>
          <w:rFonts w:ascii="Verdana" w:hAnsi="Verdana"/>
          <w:sz w:val="18"/>
          <w:szCs w:val="18"/>
        </w:rPr>
        <w:t>standaard</w:t>
      </w:r>
      <w:r w:rsidRPr="00C56AD4">
        <w:rPr>
          <w:rFonts w:ascii="Verdana" w:hAnsi="Verdana"/>
          <w:sz w:val="18"/>
          <w:szCs w:val="18"/>
        </w:rPr>
        <w:t xml:space="preserve"> moet worden gebruikt. Er geldt het ‘pas toe of leg uit’-principe;</w:t>
      </w:r>
    </w:p>
    <w:p w14:paraId="26EFEC32" w14:textId="33300619" w:rsidR="000853A3" w:rsidRPr="00C56AD4" w:rsidRDefault="000853A3" w:rsidP="000853A3">
      <w:pPr>
        <w:numPr>
          <w:ilvl w:val="1"/>
          <w:numId w:val="12"/>
        </w:numPr>
        <w:spacing w:line="240" w:lineRule="atLeast"/>
        <w:rPr>
          <w:rFonts w:ascii="Verdana" w:hAnsi="Verdana"/>
          <w:sz w:val="18"/>
          <w:szCs w:val="18"/>
        </w:rPr>
      </w:pPr>
      <w:r w:rsidRPr="00C56AD4">
        <w:rPr>
          <w:rFonts w:ascii="Verdana" w:hAnsi="Verdana"/>
          <w:b/>
          <w:bCs/>
          <w:sz w:val="18"/>
          <w:szCs w:val="18"/>
        </w:rPr>
        <w:t>Aangeraden</w:t>
      </w:r>
      <w:r w:rsidRPr="00C56AD4">
        <w:rPr>
          <w:rFonts w:ascii="Verdana" w:hAnsi="Verdana"/>
          <w:sz w:val="18"/>
          <w:szCs w:val="18"/>
        </w:rPr>
        <w:t xml:space="preserve">: er wordt sterk aangeraden te </w:t>
      </w:r>
      <w:r w:rsidR="00972592" w:rsidRPr="00C56AD4">
        <w:rPr>
          <w:rFonts w:ascii="Verdana" w:hAnsi="Verdana"/>
          <w:sz w:val="18"/>
          <w:szCs w:val="18"/>
        </w:rPr>
        <w:t>standaard</w:t>
      </w:r>
      <w:r w:rsidRPr="00C56AD4">
        <w:rPr>
          <w:rFonts w:ascii="Verdana" w:hAnsi="Verdana"/>
          <w:sz w:val="18"/>
          <w:szCs w:val="18"/>
        </w:rPr>
        <w:t xml:space="preserve"> te gebruiken, maar er geldt geen verplichting;</w:t>
      </w:r>
    </w:p>
    <w:p w14:paraId="5D451068" w14:textId="5EA8734E" w:rsidR="000853A3" w:rsidRPr="00C56AD4" w:rsidRDefault="000853A3" w:rsidP="000853A3">
      <w:pPr>
        <w:numPr>
          <w:ilvl w:val="1"/>
          <w:numId w:val="12"/>
        </w:numPr>
        <w:spacing w:line="240" w:lineRule="atLeast"/>
        <w:rPr>
          <w:rFonts w:ascii="Verdana" w:hAnsi="Verdana"/>
          <w:sz w:val="18"/>
          <w:szCs w:val="18"/>
        </w:rPr>
      </w:pPr>
      <w:r w:rsidRPr="00C56AD4">
        <w:rPr>
          <w:rFonts w:ascii="Verdana" w:hAnsi="Verdana"/>
          <w:b/>
          <w:bCs/>
          <w:sz w:val="18"/>
          <w:szCs w:val="18"/>
        </w:rPr>
        <w:t>Onder voorwaarden</w:t>
      </w:r>
      <w:r w:rsidRPr="00C56AD4">
        <w:rPr>
          <w:rFonts w:ascii="Verdana" w:hAnsi="Verdana"/>
          <w:sz w:val="18"/>
          <w:szCs w:val="18"/>
        </w:rPr>
        <w:t xml:space="preserve">: </w:t>
      </w:r>
      <w:commentRangeStart w:id="24"/>
      <w:r w:rsidRPr="00C56AD4">
        <w:rPr>
          <w:rFonts w:ascii="Verdana" w:hAnsi="Verdana"/>
          <w:sz w:val="18"/>
          <w:szCs w:val="18"/>
        </w:rPr>
        <w:t xml:space="preserve">de </w:t>
      </w:r>
      <w:r w:rsidR="00983E23" w:rsidRPr="00C56AD4">
        <w:rPr>
          <w:rFonts w:ascii="Verdana" w:hAnsi="Verdana"/>
          <w:sz w:val="18"/>
          <w:szCs w:val="18"/>
        </w:rPr>
        <w:t>standaard</w:t>
      </w:r>
      <w:r w:rsidRPr="00C56AD4">
        <w:rPr>
          <w:rFonts w:ascii="Verdana" w:hAnsi="Verdana"/>
          <w:sz w:val="18"/>
          <w:szCs w:val="18"/>
        </w:rPr>
        <w:t xml:space="preserve"> is nog niet geregistreerd</w:t>
      </w:r>
      <w:commentRangeEnd w:id="24"/>
      <w:r w:rsidRPr="00C56AD4">
        <w:rPr>
          <w:rStyle w:val="Verwijzingopmerking"/>
        </w:rPr>
        <w:commentReference w:id="24"/>
      </w:r>
      <w:r w:rsidRPr="00C56AD4">
        <w:rPr>
          <w:rFonts w:ascii="Verdana" w:hAnsi="Verdana"/>
          <w:sz w:val="18"/>
          <w:szCs w:val="18"/>
        </w:rPr>
        <w:t xml:space="preserve">, of er gelden specifieke voorwaarden voor het gebruik van de standaard; </w:t>
      </w:r>
    </w:p>
    <w:p w14:paraId="3D93423E" w14:textId="77777777" w:rsidR="000853A3" w:rsidRPr="00C56AD4" w:rsidRDefault="000853A3" w:rsidP="000853A3">
      <w:pPr>
        <w:numPr>
          <w:ilvl w:val="1"/>
          <w:numId w:val="12"/>
        </w:numPr>
        <w:spacing w:line="240" w:lineRule="atLeast"/>
        <w:rPr>
          <w:rFonts w:ascii="Verdana" w:hAnsi="Verdana"/>
          <w:sz w:val="18"/>
          <w:szCs w:val="18"/>
        </w:rPr>
      </w:pPr>
      <w:r w:rsidRPr="00C56AD4">
        <w:rPr>
          <w:rFonts w:ascii="Verdana" w:hAnsi="Verdana"/>
          <w:b/>
          <w:bCs/>
          <w:sz w:val="18"/>
          <w:szCs w:val="18"/>
        </w:rPr>
        <w:t>Onbekend</w:t>
      </w:r>
      <w:r w:rsidRPr="00C56AD4">
        <w:rPr>
          <w:rFonts w:ascii="Verdana" w:hAnsi="Verdana"/>
          <w:sz w:val="18"/>
          <w:szCs w:val="18"/>
        </w:rPr>
        <w:t>: Er is nog geen gebruiksadvies vastgesteld;</w:t>
      </w:r>
    </w:p>
    <w:p w14:paraId="556123E8" w14:textId="2B7DB2E5" w:rsidR="000853A3" w:rsidRPr="00C56AD4" w:rsidRDefault="000853A3" w:rsidP="000853A3">
      <w:pPr>
        <w:numPr>
          <w:ilvl w:val="1"/>
          <w:numId w:val="12"/>
        </w:numPr>
        <w:spacing w:line="240" w:lineRule="atLeast"/>
        <w:rPr>
          <w:rFonts w:ascii="Verdana" w:hAnsi="Verdana"/>
          <w:sz w:val="18"/>
          <w:szCs w:val="18"/>
        </w:rPr>
      </w:pPr>
      <w:r w:rsidRPr="00C56AD4">
        <w:rPr>
          <w:rFonts w:ascii="Verdana" w:hAnsi="Verdana"/>
          <w:b/>
          <w:bCs/>
          <w:sz w:val="18"/>
          <w:szCs w:val="18"/>
        </w:rPr>
        <w:t>Afgeraden</w:t>
      </w:r>
      <w:r w:rsidRPr="00C56AD4">
        <w:rPr>
          <w:rFonts w:ascii="Verdana" w:hAnsi="Verdana"/>
          <w:sz w:val="18"/>
          <w:szCs w:val="18"/>
        </w:rPr>
        <w:t>: Het is raadzaam om een standaard die is afgewezen voor registratie, of een standaard die aan het eind van de registratieperiode is gekomen niet (meer) te gebruiken.</w:t>
      </w:r>
    </w:p>
    <w:p w14:paraId="0AAB5DE4" w14:textId="69B99DD0" w:rsidR="000853A3" w:rsidRPr="00C56AD4" w:rsidRDefault="000853A3" w:rsidP="000853A3">
      <w:pPr>
        <w:numPr>
          <w:ilvl w:val="0"/>
          <w:numId w:val="13"/>
        </w:numPr>
        <w:spacing w:line="240" w:lineRule="atLeast"/>
        <w:rPr>
          <w:rFonts w:ascii="Verdana" w:hAnsi="Verdana"/>
          <w:sz w:val="18"/>
          <w:szCs w:val="18"/>
        </w:rPr>
      </w:pPr>
      <w:r w:rsidRPr="00C56AD4">
        <w:rPr>
          <w:rFonts w:ascii="Verdana" w:hAnsi="Verdana"/>
          <w:sz w:val="18"/>
          <w:szCs w:val="18"/>
        </w:rPr>
        <w:t xml:space="preserve">Bij het beoordelen van een </w:t>
      </w:r>
      <w:r w:rsidR="00972592" w:rsidRPr="00C56AD4">
        <w:rPr>
          <w:rFonts w:ascii="Verdana" w:hAnsi="Verdana"/>
          <w:sz w:val="18"/>
          <w:szCs w:val="18"/>
        </w:rPr>
        <w:t>standaard</w:t>
      </w:r>
      <w:r w:rsidRPr="00C56AD4">
        <w:rPr>
          <w:rFonts w:ascii="Verdana" w:hAnsi="Verdana"/>
          <w:sz w:val="18"/>
          <w:szCs w:val="18"/>
        </w:rPr>
        <w:t xml:space="preserve"> tegen de toetsingscriteria die in dit formulier zijn opgenomen wordt het volgende afwegingskader gehanteerd:</w:t>
      </w:r>
    </w:p>
    <w:p w14:paraId="6B3DA8CD" w14:textId="36DB5946" w:rsidR="000853A3" w:rsidRPr="00C56AD4" w:rsidRDefault="000853A3" w:rsidP="000853A3">
      <w:pPr>
        <w:numPr>
          <w:ilvl w:val="1"/>
          <w:numId w:val="13"/>
        </w:numPr>
        <w:spacing w:line="240" w:lineRule="atLeast"/>
        <w:rPr>
          <w:rFonts w:ascii="Verdana" w:hAnsi="Verdana"/>
          <w:sz w:val="18"/>
          <w:szCs w:val="18"/>
        </w:rPr>
      </w:pPr>
      <w:r w:rsidRPr="00C56AD4">
        <w:rPr>
          <w:rFonts w:ascii="Verdana" w:hAnsi="Verdana"/>
          <w:b/>
          <w:bCs/>
          <w:sz w:val="18"/>
          <w:szCs w:val="18"/>
        </w:rPr>
        <w:t>Toegevoegde waarde</w:t>
      </w:r>
      <w:r w:rsidRPr="00C56AD4">
        <w:rPr>
          <w:rFonts w:ascii="Verdana" w:hAnsi="Verdana"/>
          <w:sz w:val="18"/>
          <w:szCs w:val="18"/>
        </w:rPr>
        <w:t xml:space="preserve">: om het gebruiksadvies Verplicht, Aangeraden of Onder voorwaarden te hebben dient een standaard op alle onderdelen van Toegevoegde waarde goed te scoren. Eventueel kan een </w:t>
      </w:r>
      <w:r w:rsidR="00972592" w:rsidRPr="00C56AD4">
        <w:rPr>
          <w:rFonts w:ascii="Verdana" w:hAnsi="Verdana"/>
          <w:sz w:val="18"/>
          <w:szCs w:val="18"/>
        </w:rPr>
        <w:t>standaard</w:t>
      </w:r>
      <w:r w:rsidRPr="00C56AD4">
        <w:rPr>
          <w:rFonts w:ascii="Verdana" w:hAnsi="Verdana"/>
          <w:sz w:val="18"/>
          <w:szCs w:val="18"/>
        </w:rPr>
        <w:t xml:space="preserve"> op een van de onderdelen van toegevoegde waarde onvoldoende scoren in combinatie met het gebruiksadvies Onder voorwaarden waarbij dit punt wordt geadresseerd als een van de voorwaarden.</w:t>
      </w:r>
    </w:p>
    <w:p w14:paraId="3781AA6C" w14:textId="74AD2387" w:rsidR="000853A3" w:rsidRPr="00C56AD4" w:rsidRDefault="000853A3" w:rsidP="000853A3">
      <w:pPr>
        <w:numPr>
          <w:ilvl w:val="1"/>
          <w:numId w:val="13"/>
        </w:numPr>
        <w:spacing w:line="240" w:lineRule="atLeast"/>
        <w:rPr>
          <w:rFonts w:ascii="Verdana" w:hAnsi="Verdana"/>
          <w:sz w:val="18"/>
          <w:szCs w:val="18"/>
        </w:rPr>
      </w:pPr>
      <w:r w:rsidRPr="00C56AD4">
        <w:rPr>
          <w:rFonts w:ascii="Verdana" w:hAnsi="Verdana"/>
          <w:b/>
          <w:bCs/>
          <w:sz w:val="18"/>
          <w:szCs w:val="18"/>
        </w:rPr>
        <w:t>Draagvlak</w:t>
      </w:r>
      <w:r w:rsidRPr="00C56AD4">
        <w:rPr>
          <w:rFonts w:ascii="Verdana" w:hAnsi="Verdana"/>
          <w:sz w:val="18"/>
          <w:szCs w:val="18"/>
        </w:rPr>
        <w:t xml:space="preserve">: </w:t>
      </w:r>
      <w:r w:rsidR="003B7FAC" w:rsidRPr="00C56AD4">
        <w:rPr>
          <w:rFonts w:ascii="Verdana" w:hAnsi="Verdana"/>
          <w:sz w:val="18"/>
          <w:szCs w:val="18"/>
        </w:rPr>
        <w:t xml:space="preserve">om </w:t>
      </w:r>
      <w:r w:rsidR="00553170" w:rsidRPr="00C56AD4">
        <w:rPr>
          <w:rFonts w:ascii="Verdana" w:hAnsi="Verdana"/>
          <w:sz w:val="18"/>
          <w:szCs w:val="18"/>
        </w:rPr>
        <w:t xml:space="preserve">het gebruiksadvies verplicht te krijgen dient de standaard al breed binnen het onderwijsveld toegepast te worden. </w:t>
      </w:r>
      <w:r w:rsidR="003F6340" w:rsidRPr="00C56AD4">
        <w:rPr>
          <w:rFonts w:ascii="Verdana" w:hAnsi="Verdana"/>
          <w:sz w:val="18"/>
          <w:szCs w:val="18"/>
        </w:rPr>
        <w:t xml:space="preserve">Voor </w:t>
      </w:r>
      <w:r w:rsidR="009C08F0" w:rsidRPr="00C56AD4">
        <w:rPr>
          <w:rFonts w:ascii="Verdana" w:hAnsi="Verdana"/>
          <w:sz w:val="18"/>
          <w:szCs w:val="18"/>
        </w:rPr>
        <w:t xml:space="preserve">het gebruiksadvies Aangeraden geldt voor </w:t>
      </w:r>
      <w:r w:rsidR="003F6340" w:rsidRPr="00C56AD4">
        <w:rPr>
          <w:rFonts w:ascii="Verdana" w:hAnsi="Verdana"/>
          <w:sz w:val="18"/>
          <w:szCs w:val="18"/>
        </w:rPr>
        <w:t xml:space="preserve">standaarden die buiten het onderwijsveld zijn ontwikkeld </w:t>
      </w:r>
      <w:r w:rsidR="009C08F0" w:rsidRPr="00C56AD4">
        <w:rPr>
          <w:rFonts w:ascii="Verdana" w:hAnsi="Verdana"/>
          <w:sz w:val="18"/>
          <w:szCs w:val="18"/>
        </w:rPr>
        <w:t>dat de standaard al breed</w:t>
      </w:r>
      <w:r w:rsidR="008176B2" w:rsidRPr="00C56AD4">
        <w:rPr>
          <w:rFonts w:ascii="Verdana" w:hAnsi="Verdana"/>
          <w:sz w:val="18"/>
          <w:szCs w:val="18"/>
        </w:rPr>
        <w:t xml:space="preserve"> </w:t>
      </w:r>
      <w:r w:rsidR="009C08F0" w:rsidRPr="00C56AD4">
        <w:rPr>
          <w:rFonts w:ascii="Verdana" w:hAnsi="Verdana"/>
          <w:sz w:val="18"/>
          <w:szCs w:val="18"/>
        </w:rPr>
        <w:t xml:space="preserve">wordt toegepast. </w:t>
      </w:r>
      <w:r w:rsidR="00F96C00" w:rsidRPr="00C56AD4">
        <w:rPr>
          <w:rFonts w:ascii="Verdana" w:hAnsi="Verdana"/>
          <w:sz w:val="18"/>
          <w:szCs w:val="18"/>
        </w:rPr>
        <w:t xml:space="preserve">Voor standaarden die </w:t>
      </w:r>
      <w:r w:rsidR="00B417D7" w:rsidRPr="00C56AD4">
        <w:rPr>
          <w:rFonts w:ascii="Verdana" w:hAnsi="Verdana"/>
          <w:sz w:val="18"/>
          <w:szCs w:val="18"/>
        </w:rPr>
        <w:t xml:space="preserve">binnen het onderwijsveld zijn ontwikkeld geldt dit criterium niet, echter dient wel </w:t>
      </w:r>
      <w:r w:rsidR="008542F7" w:rsidRPr="00C56AD4">
        <w:rPr>
          <w:rFonts w:ascii="Verdana" w:hAnsi="Verdana"/>
          <w:sz w:val="18"/>
          <w:szCs w:val="18"/>
        </w:rPr>
        <w:t xml:space="preserve">d.m.v. van testdocumentatie aangetoond te zijn dat de standaard correct is toe te passen. </w:t>
      </w:r>
      <w:r w:rsidR="008A6E01" w:rsidRPr="00C56AD4">
        <w:rPr>
          <w:rFonts w:ascii="Verdana" w:hAnsi="Verdana"/>
          <w:sz w:val="18"/>
          <w:szCs w:val="18"/>
        </w:rPr>
        <w:t>Bij het gebruiksadvies Onder voorbeh</w:t>
      </w:r>
      <w:r w:rsidR="008E2023" w:rsidRPr="00C56AD4">
        <w:rPr>
          <w:rFonts w:ascii="Verdana" w:hAnsi="Verdana"/>
          <w:sz w:val="18"/>
          <w:szCs w:val="18"/>
        </w:rPr>
        <w:t>oud geldt ook dat er tenminste voldoende aanwijzingen zijn dat de standaard correct is toe te passen.</w:t>
      </w:r>
      <w:r w:rsidR="00B417D7" w:rsidRPr="00C56AD4">
        <w:rPr>
          <w:rFonts w:ascii="Verdana" w:hAnsi="Verdana"/>
          <w:sz w:val="18"/>
          <w:szCs w:val="18"/>
        </w:rPr>
        <w:t xml:space="preserve"> </w:t>
      </w:r>
    </w:p>
    <w:p w14:paraId="0473C4EF" w14:textId="77777777" w:rsidR="000853A3" w:rsidRPr="00C56AD4" w:rsidRDefault="000853A3" w:rsidP="000853A3">
      <w:pPr>
        <w:numPr>
          <w:ilvl w:val="1"/>
          <w:numId w:val="13"/>
        </w:numPr>
        <w:spacing w:line="240" w:lineRule="atLeast"/>
        <w:rPr>
          <w:rFonts w:ascii="Verdana" w:hAnsi="Verdana"/>
          <w:sz w:val="18"/>
          <w:szCs w:val="18"/>
        </w:rPr>
      </w:pPr>
      <w:r w:rsidRPr="00C56AD4">
        <w:rPr>
          <w:rFonts w:ascii="Verdana" w:hAnsi="Verdana"/>
          <w:b/>
          <w:bCs/>
          <w:sz w:val="18"/>
          <w:szCs w:val="18"/>
        </w:rPr>
        <w:t>Open standaardisatieproces</w:t>
      </w:r>
      <w:r w:rsidRPr="00C56AD4">
        <w:rPr>
          <w:rFonts w:ascii="Verdana" w:hAnsi="Verdana"/>
          <w:sz w:val="18"/>
          <w:szCs w:val="18"/>
        </w:rPr>
        <w:t>: om het gebruiksadvies Verplicht, Aangeraden of Onder voorwaarden te hebben dient een standaard op alle onderdelen van Open Standaardisatieproces goed te scoren. Met andere woorden goed beheer is een randvoorwaarde voor deze gebruiksadviezen.</w:t>
      </w:r>
    </w:p>
    <w:p w14:paraId="6856B42D" w14:textId="77777777" w:rsidR="000853A3" w:rsidRPr="00C56AD4" w:rsidRDefault="000853A3" w:rsidP="000853A3">
      <w:pPr>
        <w:numPr>
          <w:ilvl w:val="1"/>
          <w:numId w:val="13"/>
        </w:numPr>
        <w:spacing w:line="240" w:lineRule="atLeast"/>
        <w:rPr>
          <w:rFonts w:ascii="Verdana" w:hAnsi="Verdana"/>
          <w:sz w:val="18"/>
          <w:szCs w:val="18"/>
        </w:rPr>
      </w:pPr>
      <w:r w:rsidRPr="00C56AD4">
        <w:rPr>
          <w:rFonts w:ascii="Verdana" w:hAnsi="Verdana"/>
          <w:b/>
          <w:bCs/>
          <w:sz w:val="18"/>
          <w:szCs w:val="18"/>
        </w:rPr>
        <w:t>Architectuurcompliancy</w:t>
      </w:r>
      <w:r w:rsidRPr="00C56AD4">
        <w:rPr>
          <w:rFonts w:ascii="Verdana" w:hAnsi="Verdana"/>
          <w:sz w:val="18"/>
          <w:szCs w:val="18"/>
        </w:rPr>
        <w:t xml:space="preserve">: om het gebruiksadvies Verplicht, Aangeraden of Onder voorwaarden te hebben dient een standaard op alle onderdelen van Architectuurcompliancy goed te scoren. </w:t>
      </w:r>
    </w:p>
    <w:p w14:paraId="614B1AC1" w14:textId="5158BC89" w:rsidR="000853A3" w:rsidRPr="00C56AD4" w:rsidRDefault="000853A3" w:rsidP="000853A3">
      <w:pPr>
        <w:numPr>
          <w:ilvl w:val="1"/>
          <w:numId w:val="13"/>
        </w:numPr>
        <w:spacing w:line="240" w:lineRule="atLeast"/>
        <w:rPr>
          <w:rFonts w:ascii="Verdana" w:hAnsi="Verdana"/>
          <w:sz w:val="18"/>
          <w:szCs w:val="18"/>
        </w:rPr>
      </w:pPr>
      <w:r w:rsidRPr="00C56AD4">
        <w:rPr>
          <w:rFonts w:ascii="Verdana" w:hAnsi="Verdana"/>
          <w:b/>
          <w:bCs/>
          <w:sz w:val="18"/>
          <w:szCs w:val="18"/>
        </w:rPr>
        <w:t>Toekomstbestendigheid</w:t>
      </w:r>
      <w:r w:rsidRPr="00C56AD4">
        <w:rPr>
          <w:rFonts w:ascii="Verdana" w:hAnsi="Verdana"/>
          <w:sz w:val="18"/>
          <w:szCs w:val="18"/>
        </w:rPr>
        <w:t xml:space="preserve">: </w:t>
      </w:r>
      <w:r w:rsidR="00492D62" w:rsidRPr="00C56AD4">
        <w:rPr>
          <w:rFonts w:ascii="Verdana" w:hAnsi="Verdana"/>
          <w:sz w:val="18"/>
          <w:szCs w:val="18"/>
        </w:rPr>
        <w:t>om het gebruiksadvies Verplicht, Aangeraden of Onder voorwaarden te hebben dient een standaard op alle onderdelen van Toekomstbestendigheid goed te scoren.</w:t>
      </w:r>
      <w:r w:rsidRPr="00C56AD4">
        <w:rPr>
          <w:rFonts w:ascii="Verdana" w:hAnsi="Verdana"/>
          <w:sz w:val="18"/>
          <w:szCs w:val="18"/>
        </w:rPr>
        <w:t xml:space="preserve"> </w:t>
      </w:r>
      <w:r w:rsidR="00B60451" w:rsidRPr="00C56AD4">
        <w:rPr>
          <w:rFonts w:ascii="Verdana" w:hAnsi="Verdana"/>
          <w:sz w:val="18"/>
          <w:szCs w:val="18"/>
        </w:rPr>
        <w:t xml:space="preserve">Eventueel kan een </w:t>
      </w:r>
      <w:r w:rsidR="00972592" w:rsidRPr="00C56AD4">
        <w:rPr>
          <w:rFonts w:ascii="Verdana" w:hAnsi="Verdana"/>
          <w:sz w:val="18"/>
          <w:szCs w:val="18"/>
        </w:rPr>
        <w:t>standaard</w:t>
      </w:r>
      <w:r w:rsidR="00B60451" w:rsidRPr="00C56AD4">
        <w:rPr>
          <w:rFonts w:ascii="Verdana" w:hAnsi="Verdana"/>
          <w:sz w:val="18"/>
          <w:szCs w:val="18"/>
        </w:rPr>
        <w:t xml:space="preserve"> op een van de onderdelen van Toekomstbestendigheid onvoldoende scoren in combinatie met het gebruiksadvies Onder voorwaarden waarbij dit punt wordt geadresseerd als een van de voorwaarden.</w:t>
      </w:r>
      <w:r w:rsidRPr="00C56AD4">
        <w:rPr>
          <w:rFonts w:ascii="Verdana" w:hAnsi="Verdana"/>
          <w:sz w:val="18"/>
          <w:szCs w:val="18"/>
        </w:rPr>
        <w:t xml:space="preserve"> </w:t>
      </w:r>
    </w:p>
    <w:p w14:paraId="772E1AED" w14:textId="77777777" w:rsidR="00502ABC" w:rsidRPr="00C56AD4" w:rsidRDefault="00502ABC">
      <w:pPr>
        <w:rPr>
          <w:rFonts w:ascii="Verdana" w:hAnsi="Verdana"/>
          <w:sz w:val="18"/>
          <w:szCs w:val="18"/>
        </w:rPr>
      </w:pPr>
    </w:p>
    <w:p w14:paraId="2B82E764" w14:textId="77777777" w:rsidR="000853A3" w:rsidRPr="00C56AD4" w:rsidRDefault="000853A3">
      <w:pPr>
        <w:rPr>
          <w:rFonts w:ascii="Verdana" w:hAnsi="Verdana"/>
          <w:b/>
          <w:sz w:val="20"/>
          <w:szCs w:val="20"/>
        </w:rPr>
      </w:pPr>
    </w:p>
    <w:p w14:paraId="772E1AEE" w14:textId="77777777" w:rsidR="00502ABC" w:rsidRPr="00C56AD4" w:rsidRDefault="001F76D7">
      <w:pPr>
        <w:rPr>
          <w:rFonts w:ascii="Verdana" w:hAnsi="Verdana"/>
          <w:b/>
          <w:sz w:val="18"/>
          <w:szCs w:val="18"/>
        </w:rPr>
      </w:pPr>
      <w:r w:rsidRPr="00C56AD4">
        <w:rPr>
          <w:rFonts w:ascii="Verdana" w:hAnsi="Verdana"/>
          <w:b/>
          <w:sz w:val="18"/>
          <w:szCs w:val="18"/>
        </w:rPr>
        <w:t>Verzending</w:t>
      </w:r>
    </w:p>
    <w:p w14:paraId="772E1AEF" w14:textId="77777777" w:rsidR="00502ABC" w:rsidRPr="00C56AD4" w:rsidRDefault="001F76D7">
      <w:pPr>
        <w:pStyle w:val="Standarduser"/>
      </w:pPr>
      <w:r w:rsidRPr="00C56AD4">
        <w:rPr>
          <w:rFonts w:ascii="Verdana" w:hAnsi="Verdana"/>
          <w:sz w:val="18"/>
          <w:szCs w:val="18"/>
        </w:rPr>
        <w:t>Als u het aanmeldingsformulier zo volledig mogelijk heeft ingevuld, dan kunt u deze</w:t>
      </w:r>
      <w:r w:rsidRPr="00C56AD4">
        <w:rPr>
          <w:rFonts w:ascii="Verdana" w:hAnsi="Verdana"/>
          <w:b/>
          <w:sz w:val="18"/>
          <w:szCs w:val="18"/>
        </w:rPr>
        <w:t xml:space="preserve">  </w:t>
      </w:r>
    </w:p>
    <w:p w14:paraId="772E1AF0" w14:textId="77777777" w:rsidR="00502ABC" w:rsidRPr="00C56AD4" w:rsidRDefault="001F76D7">
      <w:pPr>
        <w:pStyle w:val="Standarduser"/>
      </w:pPr>
      <w:proofErr w:type="gramStart"/>
      <w:r w:rsidRPr="00C56AD4">
        <w:rPr>
          <w:rFonts w:ascii="Verdana" w:hAnsi="Verdana"/>
          <w:sz w:val="18"/>
          <w:szCs w:val="18"/>
        </w:rPr>
        <w:t>als</w:t>
      </w:r>
      <w:proofErr w:type="gramEnd"/>
      <w:r w:rsidRPr="00C56AD4">
        <w:rPr>
          <w:rFonts w:ascii="Verdana" w:hAnsi="Verdana"/>
          <w:sz w:val="18"/>
          <w:szCs w:val="18"/>
        </w:rPr>
        <w:t xml:space="preserve"> bijlage versturen naar </w:t>
      </w:r>
      <w:hyperlink r:id="rId24" w:history="1">
        <w:r w:rsidR="00502ABC" w:rsidRPr="00C56AD4">
          <w:rPr>
            <w:rFonts w:ascii="Verdana" w:hAnsi="Verdana"/>
            <w:sz w:val="18"/>
            <w:szCs w:val="18"/>
          </w:rPr>
          <w:t>info@forumstandaardisatie.nl</w:t>
        </w:r>
      </w:hyperlink>
      <w:r w:rsidRPr="00C56AD4">
        <w:rPr>
          <w:rFonts w:ascii="Verdana" w:hAnsi="Verdana"/>
          <w:sz w:val="18"/>
          <w:szCs w:val="18"/>
        </w:rPr>
        <w:t xml:space="preserve"> met als onderwerp: "Aanmelding standaard". Na ontvangst van het formulier ontvangt u binnen 5 dagen een ontvangstbevestiging per e-mail.</w:t>
      </w:r>
    </w:p>
    <w:p w14:paraId="772E1AF1" w14:textId="77777777" w:rsidR="00502ABC" w:rsidRPr="00C56AD4" w:rsidRDefault="00502ABC">
      <w:pPr>
        <w:pStyle w:val="Standarduser"/>
        <w:rPr>
          <w:rFonts w:ascii="Verdana" w:hAnsi="Verdana"/>
          <w:sz w:val="18"/>
          <w:szCs w:val="18"/>
        </w:rPr>
      </w:pPr>
    </w:p>
    <w:p w14:paraId="772E1AF2" w14:textId="77777777" w:rsidR="00502ABC" w:rsidRDefault="001F76D7">
      <w:pPr>
        <w:pStyle w:val="Standarduser"/>
      </w:pPr>
      <w:r w:rsidRPr="00C56AD4">
        <w:rPr>
          <w:rFonts w:ascii="Verdana" w:hAnsi="Verdana"/>
          <w:sz w:val="18"/>
          <w:szCs w:val="18"/>
        </w:rPr>
        <w:t>Hartelijk dank voor uw aanmelding.</w:t>
      </w:r>
      <w:bookmarkEnd w:id="1"/>
    </w:p>
    <w:sectPr w:rsidR="00502ABC">
      <w:headerReference w:type="default" r:id="rId25"/>
      <w:footerReference w:type="default" r:id="rId26"/>
      <w:pgSz w:w="11906" w:h="16838"/>
      <w:pgMar w:top="1259" w:right="1418" w:bottom="1418"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Arjen Brienen" w:date="2025-01-09T17:01:00Z" w:initials="AB">
    <w:p w14:paraId="194E5A59" w14:textId="77777777" w:rsidR="000853A3" w:rsidRDefault="000853A3" w:rsidP="000853A3">
      <w:r>
        <w:rPr>
          <w:rStyle w:val="Verwijzingopmerking"/>
        </w:rPr>
        <w:annotationRef/>
      </w:r>
      <w:r>
        <w:rPr>
          <w:color w:val="000000"/>
          <w:sz w:val="20"/>
          <w:szCs w:val="20"/>
        </w:rPr>
        <w:t xml:space="preserve">Hier heb ik moeite mee, en komt in de praktijk nu niet voor. Ik zou ervoor zijn dat als een afspraak nog niet is geregistreerd het altijd een gebruiksadvies ‘Onbekend’ heeft.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4E5A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802257" w16cex:dateUtc="2025-01-09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4E5A59" w16cid:durableId="1B802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C361" w14:textId="77777777" w:rsidR="004B4158" w:rsidRDefault="004B4158">
      <w:r>
        <w:separator/>
      </w:r>
    </w:p>
  </w:endnote>
  <w:endnote w:type="continuationSeparator" w:id="0">
    <w:p w14:paraId="5E841F0E" w14:textId="77777777" w:rsidR="004B4158" w:rsidRDefault="004B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Segoe UI Symbol"/>
    <w:panose1 w:val="020B0604020202020204"/>
    <w:charset w:val="02"/>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17E8" w14:textId="77777777" w:rsidR="00604331" w:rsidRDefault="001F76D7">
    <w:pPr>
      <w:jc w:val="right"/>
    </w:pPr>
    <w:r>
      <w:rPr>
        <w:sz w:val="16"/>
        <w:szCs w:val="16"/>
      </w:rPr>
      <w:t xml:space="preserve"> Aanmeldformulier-nieuwe-standaard-v.1.2 Pagina </w:t>
    </w:r>
    <w:r>
      <w:rPr>
        <w:sz w:val="16"/>
        <w:szCs w:val="16"/>
      </w:rPr>
      <w:fldChar w:fldCharType="begin"/>
    </w:r>
    <w:r>
      <w:rPr>
        <w:sz w:val="16"/>
        <w:szCs w:val="16"/>
      </w:rPr>
      <w:instrText xml:space="preserve"> PAGE </w:instrText>
    </w:r>
    <w:r>
      <w:rPr>
        <w:sz w:val="16"/>
        <w:szCs w:val="16"/>
      </w:rPr>
      <w:fldChar w:fldCharType="separate"/>
    </w:r>
    <w:r>
      <w:rPr>
        <w:sz w:val="16"/>
        <w:szCs w:val="16"/>
      </w:rPr>
      <w:t>9</w:t>
    </w:r>
    <w:r>
      <w:rPr>
        <w:sz w:val="16"/>
        <w:szCs w:val="16"/>
      </w:rPr>
      <w:fldChar w:fldCharType="end"/>
    </w:r>
    <w:r>
      <w:rPr>
        <w:sz w:val="16"/>
        <w:szCs w:val="16"/>
      </w:rPr>
      <w:t xml:space="preserve"> van </w:t>
    </w:r>
    <w:r>
      <w:rPr>
        <w:sz w:val="16"/>
        <w:szCs w:val="16"/>
      </w:rPr>
      <w:fldChar w:fldCharType="begin"/>
    </w:r>
    <w:r>
      <w:rPr>
        <w:sz w:val="16"/>
        <w:szCs w:val="16"/>
      </w:rPr>
      <w:instrText xml:space="preserve"> NUMPAGES </w:instrText>
    </w:r>
    <w:r>
      <w:rPr>
        <w:sz w:val="16"/>
        <w:szCs w:val="16"/>
      </w:rPr>
      <w:fldChar w:fldCharType="separate"/>
    </w:r>
    <w:r>
      <w:rPr>
        <w:sz w:val="16"/>
        <w:szCs w:val="16"/>
      </w:rPr>
      <w:t>9</w:t>
    </w:r>
    <w:r>
      <w:rPr>
        <w:sz w:val="16"/>
        <w:szCs w:val="16"/>
      </w:rPr>
      <w:fldChar w:fldCharType="end"/>
    </w:r>
  </w:p>
  <w:p w14:paraId="772E17E9" w14:textId="77777777" w:rsidR="00604331" w:rsidRDefault="001F76D7">
    <w:pPr>
      <w:pStyle w:val="Voettekst"/>
    </w:pPr>
    <w:r>
      <w:rPr>
        <w:rStyle w:val="Paginanumm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BA71" w14:textId="77777777" w:rsidR="004B4158" w:rsidRDefault="004B4158">
      <w:r>
        <w:rPr>
          <w:color w:val="000000"/>
        </w:rPr>
        <w:separator/>
      </w:r>
    </w:p>
  </w:footnote>
  <w:footnote w:type="continuationSeparator" w:id="0">
    <w:p w14:paraId="61C8E96A" w14:textId="77777777" w:rsidR="004B4158" w:rsidRDefault="004B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17E3" w14:textId="77777777" w:rsidR="00604331" w:rsidRDefault="00604331">
    <w:pPr>
      <w:pStyle w:val="Koptekst"/>
      <w:jc w:val="right"/>
      <w:rPr>
        <w:sz w:val="16"/>
        <w:szCs w:val="16"/>
      </w:rPr>
    </w:pPr>
  </w:p>
  <w:p w14:paraId="772E17E4" w14:textId="77777777" w:rsidR="00604331" w:rsidRDefault="00604331">
    <w:pPr>
      <w:pStyle w:val="Koptekst"/>
      <w:jc w:val="right"/>
      <w:rPr>
        <w:sz w:val="16"/>
        <w:szCs w:val="16"/>
      </w:rPr>
    </w:pPr>
  </w:p>
  <w:p w14:paraId="772E17E5" w14:textId="77777777" w:rsidR="00604331" w:rsidRDefault="00604331">
    <w:pPr>
      <w:pStyle w:val="Koptekst"/>
      <w:jc w:val="right"/>
      <w:rPr>
        <w:sz w:val="16"/>
        <w:szCs w:val="16"/>
      </w:rPr>
    </w:pPr>
  </w:p>
  <w:p w14:paraId="772E17E6" w14:textId="77777777" w:rsidR="00604331" w:rsidRDefault="0060433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B60"/>
    <w:multiLevelType w:val="multilevel"/>
    <w:tmpl w:val="6D76B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73A08"/>
    <w:multiLevelType w:val="multilevel"/>
    <w:tmpl w:val="008AE6D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 w15:restartNumberingAfterBreak="0">
    <w:nsid w:val="06AB74A5"/>
    <w:multiLevelType w:val="multilevel"/>
    <w:tmpl w:val="6C22B9C4"/>
    <w:lvl w:ilvl="0">
      <w:numFmt w:val="bullet"/>
      <w:lvlText w:val=""/>
      <w:lvlJc w:val="left"/>
      <w:pPr>
        <w:ind w:left="360" w:hanging="360"/>
      </w:pPr>
      <w:rPr>
        <w:rFonts w:ascii="Symbol" w:hAnsi="Symbol"/>
      </w:rPr>
    </w:lvl>
    <w:lvl w:ilvl="1">
      <w:start w:val="1"/>
      <w:numFmt w:val="decimal"/>
      <w:lvlText w:val="."/>
      <w:lvlJc w:val="left"/>
      <w:pPr>
        <w:ind w:left="1080" w:hanging="360"/>
      </w:p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1870B56"/>
    <w:multiLevelType w:val="multilevel"/>
    <w:tmpl w:val="0E0C6154"/>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16FF5BC0"/>
    <w:multiLevelType w:val="multilevel"/>
    <w:tmpl w:val="4170C516"/>
    <w:lvl w:ilvl="0">
      <w:numFmt w:val="bullet"/>
      <w:lvlText w:val=""/>
      <w:lvlJc w:val="left"/>
      <w:pPr>
        <w:ind w:left="360" w:hanging="360"/>
      </w:pPr>
      <w:rPr>
        <w:rFonts w:ascii="Symbol" w:hAnsi="Symbol"/>
      </w:rPr>
    </w:lvl>
    <w:lvl w:ilvl="1">
      <w:start w:val="1"/>
      <w:numFmt w:val="decimal"/>
      <w:lvlText w:val="."/>
      <w:lvlJc w:val="left"/>
      <w:pPr>
        <w:ind w:left="1080" w:hanging="360"/>
      </w:p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915185D"/>
    <w:multiLevelType w:val="multilevel"/>
    <w:tmpl w:val="008AE6D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 w15:restartNumberingAfterBreak="0">
    <w:nsid w:val="4F984358"/>
    <w:multiLevelType w:val="multilevel"/>
    <w:tmpl w:val="389AD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3018AC"/>
    <w:multiLevelType w:val="multilevel"/>
    <w:tmpl w:val="8C60B77C"/>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8" w15:restartNumberingAfterBreak="0">
    <w:nsid w:val="64502924"/>
    <w:multiLevelType w:val="multilevel"/>
    <w:tmpl w:val="19F4289C"/>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122B28"/>
    <w:multiLevelType w:val="multilevel"/>
    <w:tmpl w:val="D1A2B1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9976CC4"/>
    <w:multiLevelType w:val="multilevel"/>
    <w:tmpl w:val="F65CC5D6"/>
    <w:lvl w:ilvl="0">
      <w:start w:val="3"/>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Verdana" w:eastAsia="Times New Roman" w:hAnsi="Verdana" w:cs="Times New Roman"/>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616710138">
    <w:abstractNumId w:val="9"/>
  </w:num>
  <w:num w:numId="2" w16cid:durableId="897545478">
    <w:abstractNumId w:val="3"/>
  </w:num>
  <w:num w:numId="3" w16cid:durableId="1562866908">
    <w:abstractNumId w:val="7"/>
  </w:num>
  <w:num w:numId="4" w16cid:durableId="1234507155">
    <w:abstractNumId w:val="4"/>
  </w:num>
  <w:num w:numId="5" w16cid:durableId="687827191">
    <w:abstractNumId w:val="10"/>
  </w:num>
  <w:num w:numId="6" w16cid:durableId="345446133">
    <w:abstractNumId w:val="2"/>
  </w:num>
  <w:num w:numId="7" w16cid:durableId="301230303">
    <w:abstractNumId w:val="0"/>
  </w:num>
  <w:num w:numId="8" w16cid:durableId="426930588">
    <w:abstractNumId w:val="6"/>
  </w:num>
  <w:num w:numId="9" w16cid:durableId="858395431">
    <w:abstractNumId w:val="8"/>
  </w:num>
  <w:num w:numId="10" w16cid:durableId="1680350091">
    <w:abstractNumId w:val="8"/>
  </w:num>
  <w:num w:numId="11" w16cid:durableId="1516266182">
    <w:abstractNumId w:val="8"/>
  </w:num>
  <w:num w:numId="12" w16cid:durableId="387727679">
    <w:abstractNumId w:val="1"/>
  </w:num>
  <w:num w:numId="13" w16cid:durableId="20120251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jen Brienen">
    <w15:presenceInfo w15:providerId="AD" w15:userId="S::brienen@e-space.nl::e0900533-3068-4ed0-8ee4-dec7a9039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BC"/>
    <w:rsid w:val="00055043"/>
    <w:rsid w:val="00067256"/>
    <w:rsid w:val="000853A3"/>
    <w:rsid w:val="000A44E1"/>
    <w:rsid w:val="0015177D"/>
    <w:rsid w:val="0016174A"/>
    <w:rsid w:val="001B2304"/>
    <w:rsid w:val="001D25A9"/>
    <w:rsid w:val="001F76D7"/>
    <w:rsid w:val="00327EA5"/>
    <w:rsid w:val="00332352"/>
    <w:rsid w:val="00364C76"/>
    <w:rsid w:val="003B7FAC"/>
    <w:rsid w:val="003E4792"/>
    <w:rsid w:val="003E7763"/>
    <w:rsid w:val="003F6340"/>
    <w:rsid w:val="00434160"/>
    <w:rsid w:val="004621F7"/>
    <w:rsid w:val="00474DA6"/>
    <w:rsid w:val="00492D62"/>
    <w:rsid w:val="004B4158"/>
    <w:rsid w:val="00502ABC"/>
    <w:rsid w:val="00553170"/>
    <w:rsid w:val="00604331"/>
    <w:rsid w:val="006263C7"/>
    <w:rsid w:val="007A7000"/>
    <w:rsid w:val="008176B2"/>
    <w:rsid w:val="0083684B"/>
    <w:rsid w:val="008379DA"/>
    <w:rsid w:val="008542F7"/>
    <w:rsid w:val="008630F2"/>
    <w:rsid w:val="008A6E01"/>
    <w:rsid w:val="008E2023"/>
    <w:rsid w:val="0090765D"/>
    <w:rsid w:val="00972592"/>
    <w:rsid w:val="00983E23"/>
    <w:rsid w:val="00983FBF"/>
    <w:rsid w:val="009908C1"/>
    <w:rsid w:val="009A2BC7"/>
    <w:rsid w:val="009C08F0"/>
    <w:rsid w:val="00A613E9"/>
    <w:rsid w:val="00AA42ED"/>
    <w:rsid w:val="00AD792F"/>
    <w:rsid w:val="00AF3635"/>
    <w:rsid w:val="00B06BE0"/>
    <w:rsid w:val="00B417D7"/>
    <w:rsid w:val="00B60451"/>
    <w:rsid w:val="00BB013B"/>
    <w:rsid w:val="00BE3736"/>
    <w:rsid w:val="00C04A02"/>
    <w:rsid w:val="00C56AD4"/>
    <w:rsid w:val="00E2200A"/>
    <w:rsid w:val="00E26064"/>
    <w:rsid w:val="00F22698"/>
    <w:rsid w:val="00F96C00"/>
    <w:rsid w:val="00FF4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2E17DB"/>
  <w15:docId w15:val="{CD9C2E0A-06CC-A84E-9F96-1A0F9F0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szCs w:val="24"/>
    </w:rPr>
  </w:style>
  <w:style w:type="paragraph" w:styleId="Kop1">
    <w:name w:val="heading 1"/>
    <w:basedOn w:val="Standaard"/>
    <w:next w:val="Standaard"/>
    <w:link w:val="Kop1Char"/>
    <w:autoRedefine/>
    <w:uiPriority w:val="9"/>
    <w:qFormat/>
    <w:rsid w:val="00BE3736"/>
    <w:pPr>
      <w:keepNext/>
      <w:keepLines/>
      <w:numPr>
        <w:numId w:val="9"/>
      </w:numPr>
      <w:spacing w:before="240" w:after="120"/>
      <w:ind w:left="357" w:hanging="357"/>
      <w:outlineLvl w:val="0"/>
    </w:pPr>
    <w:rPr>
      <w:rFonts w:ascii="Verdana" w:eastAsiaTheme="majorEastAsia" w:hAnsi="Verdana" w:cstheme="majorBidi"/>
      <w:b/>
      <w:color w:val="000000" w:themeColor="text1"/>
      <w:sz w:val="18"/>
      <w:szCs w:val="32"/>
    </w:rPr>
  </w:style>
  <w:style w:type="paragraph" w:styleId="Kop2">
    <w:name w:val="heading 2"/>
    <w:basedOn w:val="Standaard"/>
    <w:next w:val="Standaard"/>
    <w:autoRedefine/>
    <w:uiPriority w:val="9"/>
    <w:unhideWhenUsed/>
    <w:qFormat/>
    <w:rsid w:val="000853A3"/>
    <w:pPr>
      <w:keepNext/>
      <w:numPr>
        <w:ilvl w:val="1"/>
        <w:numId w:val="9"/>
      </w:numPr>
      <w:spacing w:before="240" w:after="120"/>
      <w:ind w:left="431" w:hanging="431"/>
      <w:outlineLvl w:val="1"/>
    </w:pPr>
    <w:rPr>
      <w:rFonts w:ascii="Verdana" w:eastAsia="Arial" w:hAnsi="Verdana" w:cs="Arial"/>
      <w:b/>
      <w:bCs/>
      <w:iCs/>
      <w:sz w:val="18"/>
      <w:szCs w:val="28"/>
    </w:rPr>
  </w:style>
  <w:style w:type="paragraph" w:styleId="Kop3">
    <w:name w:val="heading 3"/>
    <w:basedOn w:val="Kop2"/>
    <w:next w:val="Standaard"/>
    <w:autoRedefine/>
    <w:uiPriority w:val="9"/>
    <w:unhideWhenUsed/>
    <w:qFormat/>
    <w:rsid w:val="00BE3736"/>
    <w:pPr>
      <w:numPr>
        <w:ilvl w:val="2"/>
        <w:numId w:val="7"/>
      </w:numPr>
      <w:ind w:left="505" w:hanging="505"/>
      <w:outlineLvl w:val="2"/>
    </w:pPr>
    <w:rPr>
      <w:bCs w:val="0"/>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customStyle="1" w:styleId="HeaderandFooter">
    <w:name w:val="Header and Footer"/>
    <w:basedOn w:val="Standard"/>
    <w:pPr>
      <w:suppressLineNumbers/>
      <w:tabs>
        <w:tab w:val="center" w:pos="4819"/>
        <w:tab w:val="right" w:pos="9638"/>
      </w:tabs>
    </w:pPr>
  </w:style>
  <w:style w:type="paragraph" w:styleId="Koptekst">
    <w:name w:val="header"/>
    <w:basedOn w:val="Standaard"/>
    <w:pPr>
      <w:tabs>
        <w:tab w:val="center" w:pos="4536"/>
        <w:tab w:val="right" w:pos="9072"/>
      </w:tabs>
    </w:pPr>
    <w:rPr>
      <w:rFonts w:ascii="Verdana" w:eastAsia="Verdana" w:hAnsi="Verdana" w:cs="Verdana"/>
      <w:sz w:val="18"/>
    </w:rPr>
  </w:style>
  <w:style w:type="paragraph" w:styleId="Voettekst">
    <w:name w:val="footer"/>
    <w:basedOn w:val="Standaard"/>
    <w:pPr>
      <w:tabs>
        <w:tab w:val="center" w:pos="4536"/>
        <w:tab w:val="right" w:pos="9072"/>
      </w:tabs>
    </w:pPr>
    <w:rPr>
      <w:rFonts w:ascii="Verdana" w:eastAsia="Verdana" w:hAnsi="Verdana" w:cs="Verdana"/>
      <w:sz w:val="18"/>
    </w:rPr>
  </w:style>
  <w:style w:type="paragraph" w:customStyle="1" w:styleId="Default">
    <w:name w:val="Default"/>
    <w:pPr>
      <w:suppressAutoHyphens/>
      <w:autoSpaceDE w:val="0"/>
    </w:pPr>
    <w:rPr>
      <w:rFonts w:ascii="Verdana" w:eastAsia="Verdana" w:hAnsi="Verdana" w:cs="Verdana"/>
      <w:color w:val="000000"/>
      <w:sz w:val="24"/>
      <w:szCs w:val="24"/>
    </w:rPr>
  </w:style>
  <w:style w:type="paragraph" w:customStyle="1" w:styleId="TableContents">
    <w:name w:val="Table Contents"/>
    <w:basedOn w:val="Standard"/>
    <w:pPr>
      <w:widowControl w:val="0"/>
      <w:suppressLineNumbers/>
    </w:pPr>
  </w:style>
  <w:style w:type="paragraph" w:styleId="Titel">
    <w:name w:val="Title"/>
    <w:basedOn w:val="Heading"/>
    <w:next w:val="Textbody"/>
    <w:uiPriority w:val="10"/>
    <w:qFormat/>
    <w:pPr>
      <w:jc w:val="center"/>
    </w:pPr>
    <w:rPr>
      <w:b/>
      <w:bCs/>
      <w:sz w:val="56"/>
      <w:szCs w:val="56"/>
    </w:rPr>
  </w:style>
  <w:style w:type="paragraph" w:customStyle="1" w:styleId="Standaardtabel1">
    <w:name w:val="Standaardtabel1"/>
    <w:rPr>
      <w:rFonts w:eastAsia="Verdana"/>
    </w:rPr>
  </w:style>
  <w:style w:type="paragraph" w:customStyle="1" w:styleId="Standarduser">
    <w:name w:val="Standard (user)"/>
    <w:pPr>
      <w:suppressAutoHyphens/>
    </w:pPr>
    <w:rPr>
      <w:rFonts w:eastAsia="Verdana"/>
      <w:sz w:val="24"/>
      <w:szCs w:val="24"/>
    </w:rPr>
  </w:style>
  <w:style w:type="character" w:customStyle="1" w:styleId="Kop2Char">
    <w:name w:val="Kop 2 Char"/>
    <w:basedOn w:val="Standaardalinea-lettertype"/>
    <w:rPr>
      <w:rFonts w:ascii="Arial" w:eastAsia="Arial" w:hAnsi="Arial" w:cs="Arial"/>
      <w:b/>
      <w:bCs/>
      <w:i/>
      <w:iCs/>
      <w:sz w:val="28"/>
      <w:szCs w:val="28"/>
      <w:lang w:val="nl-NL" w:eastAsia="nl-NL" w:bidi="ar-SA"/>
    </w:rPr>
  </w:style>
  <w:style w:type="character" w:customStyle="1" w:styleId="KoptekstChar">
    <w:name w:val="Koptekst Char"/>
    <w:basedOn w:val="Standaardalinea-lettertype"/>
    <w:rPr>
      <w:rFonts w:ascii="Verdana" w:eastAsia="Verdana" w:hAnsi="Verdana" w:cs="Verdana"/>
      <w:sz w:val="18"/>
      <w:szCs w:val="24"/>
      <w:lang w:val="nl-NL" w:eastAsia="nl-NL" w:bidi="ar-SA"/>
    </w:rPr>
  </w:style>
  <w:style w:type="character" w:customStyle="1" w:styleId="VoettekstChar">
    <w:name w:val="Voettekst Char"/>
    <w:basedOn w:val="Standaardalinea-lettertype"/>
    <w:rPr>
      <w:rFonts w:ascii="Verdana" w:eastAsia="Verdana" w:hAnsi="Verdana" w:cs="Verdana"/>
      <w:sz w:val="18"/>
      <w:szCs w:val="24"/>
      <w:lang w:val="nl-NL" w:eastAsia="nl-NL" w:bidi="ar-SA"/>
    </w:rPr>
  </w:style>
  <w:style w:type="character" w:styleId="Paginanummer">
    <w:name w:val="page number"/>
    <w:basedOn w:val="Standaardalinea-lettertype"/>
  </w:style>
  <w:style w:type="character" w:styleId="Hyperlink">
    <w:name w:val="Hyperlink"/>
    <w:basedOn w:val="Standaardalinea-lettertype"/>
    <w:rPr>
      <w:color w:val="0000FF"/>
      <w:u w:val="single"/>
    </w:rPr>
  </w:style>
  <w:style w:type="character" w:customStyle="1" w:styleId="DefaultChar">
    <w:name w:val="Default Char"/>
    <w:basedOn w:val="Standaardalinea-lettertype"/>
    <w:rPr>
      <w:rFonts w:ascii="Verdana" w:eastAsia="Verdana" w:hAnsi="Verdana" w:cs="Verdana"/>
      <w:color w:val="000000"/>
      <w:sz w:val="24"/>
      <w:szCs w:val="24"/>
      <w:lang w:val="nl-NL" w:eastAsia="nl-NL" w:bidi="ar-SA"/>
    </w:rPr>
  </w:style>
  <w:style w:type="character" w:styleId="GevolgdeHyperlink">
    <w:name w:val="FollowedHyperlink"/>
    <w:basedOn w:val="Standaardalinea-lettertype"/>
    <w:rPr>
      <w:color w:val="954F72"/>
      <w:u w:val="single"/>
    </w:rPr>
  </w:style>
  <w:style w:type="character" w:styleId="Onopgelostemelding">
    <w:name w:val="Unresolved Mention"/>
    <w:basedOn w:val="Standaardalinea-lettertype"/>
    <w:rPr>
      <w:color w:val="605E5C"/>
      <w:shd w:val="clear" w:color="auto" w:fill="E1DFDD"/>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rPr>
  </w:style>
  <w:style w:type="character" w:customStyle="1" w:styleId="Kop1Char">
    <w:name w:val="Kop 1 Char"/>
    <w:basedOn w:val="Standaardalinea-lettertype"/>
    <w:link w:val="Kop1"/>
    <w:uiPriority w:val="9"/>
    <w:rsid w:val="00BE3736"/>
    <w:rPr>
      <w:rFonts w:ascii="Verdana" w:eastAsiaTheme="majorEastAsia" w:hAnsi="Verdana" w:cstheme="majorBidi"/>
      <w:b/>
      <w:color w:val="000000" w:themeColor="text1"/>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60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sa.wikixl.nl/index.php/Drivers_en_doelen" TargetMode="External"/><Relationship Id="rId18" Type="http://schemas.openxmlformats.org/officeDocument/2006/relationships/hyperlink" Target="https://rosa.wikixl.nl/index.php/Referentiecomponent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mailto:info@xxxxxx.nl" TargetMode="External"/><Relationship Id="rId17" Type="http://schemas.openxmlformats.org/officeDocument/2006/relationships/hyperlink" Target="https://rosa.wikixl.nl/index.php/IV-ondersteun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osa.wikixl.nl/index.php/Ketenprocesmodellen"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dustandaard.nl" TargetMode="External"/><Relationship Id="rId24" Type="http://schemas.openxmlformats.org/officeDocument/2006/relationships/hyperlink" Target="mailto:info@forumstandaardisatie.nl" TargetMode="External"/><Relationship Id="rId5" Type="http://schemas.openxmlformats.org/officeDocument/2006/relationships/styles" Target="styles.xml"/><Relationship Id="rId15" Type="http://schemas.openxmlformats.org/officeDocument/2006/relationships/hyperlink" Target="https://rosa.wikixl.nl/index.php/Ontwerpgebieden"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mailto:info@edustandaard.nl" TargetMode="External"/><Relationship Id="rId19" Type="http://schemas.openxmlformats.org/officeDocument/2006/relationships/hyperlink" Target="https://rosa.wikixl.nl/index.php/Informatieobjec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sa.wikixl.nl/index.php/Architectuurprincipes"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1CFD41-07DA-4C2F-93AA-1B2897661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F0794-E856-4988-8CAB-8164647F2359}">
  <ds:schemaRefs>
    <ds:schemaRef ds:uri="http://schemas.microsoft.com/sharepoint/v3/contenttype/forms"/>
  </ds:schemaRefs>
</ds:datastoreItem>
</file>

<file path=customXml/itemProps3.xml><?xml version="1.0" encoding="utf-8"?>
<ds:datastoreItem xmlns:ds="http://schemas.openxmlformats.org/officeDocument/2006/customXml" ds:itemID="{1C84CEFC-D7E6-43CF-9B62-50BEEA73E651}">
  <ds:schemaRef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2379</Words>
  <Characters>13087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Aanmelding van een nieuwe standaard voor de ‘pas toe of leg uit ‘-lijst</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van een nieuwe standaard voor de ‘pas toe of leg uit ‘-lijst</dc:title>
  <dc:creator>Maarten van der Veen</dc:creator>
  <cp:lastModifiedBy>Arjen Brienen</cp:lastModifiedBy>
  <cp:revision>53</cp:revision>
  <dcterms:created xsi:type="dcterms:W3CDTF">2025-01-09T17:16:00Z</dcterms:created>
  <dcterms:modified xsi:type="dcterms:W3CDTF">2025-01-27T10:34:00Z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ies>
</file>